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C2" w:rsidRPr="00015762" w:rsidRDefault="005652C2" w:rsidP="00031B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5652C2" w:rsidRPr="00015762" w:rsidRDefault="005652C2" w:rsidP="00031B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5652C2" w:rsidRPr="00015762" w:rsidRDefault="005652C2" w:rsidP="00031B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5652C2" w:rsidRPr="00015762" w:rsidRDefault="005652C2" w:rsidP="00031B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:rsidR="005652C2" w:rsidRPr="00015762" w:rsidRDefault="005652C2" w:rsidP="00031B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</w:t>
      </w:r>
      <w:r>
        <w:rPr>
          <w:rFonts w:ascii="Times New Roman" w:hAnsi="Times New Roman"/>
          <w:color w:val="000000"/>
          <w:sz w:val="28"/>
          <w:szCs w:val="28"/>
        </w:rPr>
        <w:t xml:space="preserve">адемия имени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Т.С. </w:t>
      </w:r>
      <w:r w:rsidRPr="00015762">
        <w:rPr>
          <w:rFonts w:ascii="Times New Roman" w:hAnsi="Times New Roman"/>
          <w:color w:val="000000"/>
          <w:sz w:val="28"/>
          <w:szCs w:val="28"/>
        </w:rPr>
        <w:t>Мальцева – филиал федерального государственного бюджетного          обр</w:t>
      </w:r>
      <w:r w:rsidRPr="00015762">
        <w:rPr>
          <w:rFonts w:ascii="Times New Roman" w:hAnsi="Times New Roman"/>
          <w:color w:val="000000"/>
          <w:sz w:val="28"/>
          <w:szCs w:val="28"/>
        </w:rPr>
        <w:t>а</w:t>
      </w:r>
      <w:r w:rsidRPr="00015762">
        <w:rPr>
          <w:rFonts w:ascii="Times New Roman" w:hAnsi="Times New Roman"/>
          <w:color w:val="000000"/>
          <w:sz w:val="28"/>
          <w:szCs w:val="28"/>
        </w:rPr>
        <w:t>зовательного учреждения высшего образования</w:t>
      </w:r>
    </w:p>
    <w:p w:rsidR="005652C2" w:rsidRPr="00015762" w:rsidRDefault="005652C2" w:rsidP="00031B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5652C2" w:rsidRPr="00015762" w:rsidRDefault="005652C2" w:rsidP="00031B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(Лесниковский филиал ФГБОУ ВО «КГУ»)</w:t>
      </w:r>
    </w:p>
    <w:p w:rsidR="005652C2" w:rsidRPr="00015762" w:rsidRDefault="005652C2" w:rsidP="00031B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52C2" w:rsidRPr="00015762" w:rsidRDefault="005652C2" w:rsidP="00031B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Кафедра «Ветеринари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и зоотехни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015762">
        <w:rPr>
          <w:rFonts w:ascii="Times New Roman" w:hAnsi="Times New Roman"/>
          <w:color w:val="000000"/>
          <w:sz w:val="28"/>
          <w:szCs w:val="28"/>
        </w:rPr>
        <w:t>»</w:t>
      </w:r>
    </w:p>
    <w:p w:rsidR="005652C2" w:rsidRPr="00191E1E" w:rsidRDefault="005652C2" w:rsidP="00031B4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5652C2" w:rsidRPr="00191E1E" w:rsidRDefault="005652C2" w:rsidP="00031B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1E1E">
        <w:rPr>
          <w:rFonts w:ascii="Times New Roman" w:hAnsi="Times New Roman"/>
          <w:sz w:val="28"/>
          <w:szCs w:val="28"/>
        </w:rPr>
        <w:t>УТВЕРЖДАЮ:</w:t>
      </w:r>
    </w:p>
    <w:p w:rsidR="005652C2" w:rsidRPr="00191E1E" w:rsidRDefault="005652C2" w:rsidP="00031B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1E1E">
        <w:rPr>
          <w:rFonts w:ascii="Times New Roman" w:hAnsi="Times New Roman"/>
          <w:sz w:val="28"/>
          <w:szCs w:val="28"/>
        </w:rPr>
        <w:t xml:space="preserve">Первый проректор </w:t>
      </w:r>
    </w:p>
    <w:p w:rsidR="005652C2" w:rsidRPr="00191E1E" w:rsidRDefault="005652C2" w:rsidP="00031B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1E1E">
        <w:rPr>
          <w:rFonts w:ascii="Times New Roman" w:hAnsi="Times New Roman"/>
          <w:sz w:val="28"/>
          <w:szCs w:val="28"/>
        </w:rPr>
        <w:t>___________ / Т.Р. Змызгова /</w:t>
      </w:r>
    </w:p>
    <w:p w:rsidR="005652C2" w:rsidRPr="00191E1E" w:rsidRDefault="005652C2" w:rsidP="00031B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1E1E">
        <w:rPr>
          <w:rFonts w:ascii="Times New Roman" w:hAnsi="Times New Roman"/>
          <w:sz w:val="28"/>
          <w:szCs w:val="28"/>
        </w:rPr>
        <w:t>«____»___</w:t>
      </w:r>
      <w:r>
        <w:rPr>
          <w:rFonts w:ascii="Times New Roman" w:hAnsi="Times New Roman"/>
          <w:sz w:val="28"/>
          <w:szCs w:val="28"/>
        </w:rPr>
        <w:t>__</w:t>
      </w:r>
      <w:r w:rsidRPr="00191E1E">
        <w:rPr>
          <w:rFonts w:ascii="Times New Roman" w:hAnsi="Times New Roman"/>
          <w:sz w:val="28"/>
          <w:szCs w:val="28"/>
        </w:rPr>
        <w:t>_______ 20___ г.</w:t>
      </w:r>
    </w:p>
    <w:p w:rsidR="005652C2" w:rsidRPr="00191E1E" w:rsidRDefault="005652C2" w:rsidP="00031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2C2" w:rsidRPr="002418B4" w:rsidRDefault="005652C2" w:rsidP="00031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2C2" w:rsidRDefault="005652C2" w:rsidP="00031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2C2" w:rsidRPr="002418B4" w:rsidRDefault="005652C2" w:rsidP="00031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2C2" w:rsidRPr="00191E1E" w:rsidRDefault="005652C2" w:rsidP="00031B40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191E1E">
        <w:rPr>
          <w:rFonts w:ascii="Times New Roman" w:hAnsi="Times New Roman"/>
          <w:color w:val="000000"/>
          <w:sz w:val="32"/>
          <w:szCs w:val="32"/>
        </w:rPr>
        <w:t>Рабочая программа учебной дисциплины</w:t>
      </w:r>
    </w:p>
    <w:p w:rsidR="005652C2" w:rsidRPr="005A0AFC" w:rsidRDefault="005652C2" w:rsidP="00031B40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652C2" w:rsidRPr="00191E1E" w:rsidRDefault="005652C2" w:rsidP="00031B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91E1E">
        <w:rPr>
          <w:rFonts w:ascii="Times New Roman" w:hAnsi="Times New Roman"/>
          <w:b/>
          <w:color w:val="000000"/>
          <w:sz w:val="32"/>
          <w:szCs w:val="32"/>
        </w:rPr>
        <w:t>ГЕНЕТИКА И БИОМЕТРИЯ</w:t>
      </w:r>
    </w:p>
    <w:p w:rsidR="005652C2" w:rsidRPr="00605E01" w:rsidRDefault="005652C2" w:rsidP="00031B40">
      <w:pPr>
        <w:tabs>
          <w:tab w:val="left" w:pos="521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5652C2" w:rsidRPr="00015762" w:rsidRDefault="005652C2" w:rsidP="00031B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образовательной программы высшего образования – </w:t>
      </w:r>
    </w:p>
    <w:p w:rsidR="005652C2" w:rsidRDefault="005652C2" w:rsidP="00031B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программы бакалавриата</w:t>
      </w:r>
    </w:p>
    <w:p w:rsidR="005652C2" w:rsidRDefault="005652C2" w:rsidP="00B503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35.03.07  </w:t>
      </w:r>
      <w:r w:rsidRPr="0050658A">
        <w:rPr>
          <w:rFonts w:ascii="Times New Roman" w:hAnsi="Times New Roman"/>
          <w:b/>
          <w:color w:val="000000"/>
          <w:sz w:val="28"/>
          <w:szCs w:val="28"/>
        </w:rPr>
        <w:t xml:space="preserve">Технология производства и переработки </w:t>
      </w:r>
    </w:p>
    <w:p w:rsidR="005652C2" w:rsidRPr="0050658A" w:rsidRDefault="005652C2" w:rsidP="00B503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50658A">
        <w:rPr>
          <w:rFonts w:ascii="Times New Roman" w:hAnsi="Times New Roman"/>
          <w:b/>
          <w:color w:val="000000"/>
          <w:sz w:val="28"/>
          <w:szCs w:val="28"/>
        </w:rPr>
        <w:t>сельскохозяйственной продукции</w:t>
      </w:r>
    </w:p>
    <w:p w:rsidR="005652C2" w:rsidRPr="00015762" w:rsidRDefault="005652C2" w:rsidP="00B503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52C2" w:rsidRPr="00031B40" w:rsidRDefault="005652C2" w:rsidP="00B5034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31B40">
        <w:rPr>
          <w:rFonts w:ascii="Times New Roman" w:hAnsi="Times New Roman"/>
          <w:color w:val="000000"/>
          <w:sz w:val="28"/>
          <w:szCs w:val="28"/>
        </w:rPr>
        <w:t xml:space="preserve">Направленность программы (профиль): </w:t>
      </w:r>
    </w:p>
    <w:p w:rsidR="005652C2" w:rsidRPr="00031B40" w:rsidRDefault="005652C2" w:rsidP="00B50348">
      <w:pPr>
        <w:spacing w:after="0" w:line="240" w:lineRule="auto"/>
        <w:jc w:val="center"/>
        <w:rPr>
          <w:rFonts w:ascii="Times New Roman" w:hAnsi="Times New Roman"/>
          <w:i/>
          <w:color w:val="000000"/>
          <w:sz w:val="10"/>
          <w:szCs w:val="16"/>
        </w:rPr>
      </w:pPr>
    </w:p>
    <w:p w:rsidR="005652C2" w:rsidRPr="00031B40" w:rsidRDefault="005652C2" w:rsidP="00B503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B40">
        <w:rPr>
          <w:rFonts w:ascii="Times New Roman" w:hAnsi="Times New Roman"/>
          <w:sz w:val="28"/>
          <w:szCs w:val="28"/>
        </w:rPr>
        <w:t>Хранение и переработка сельскохозяйственной продукции</w:t>
      </w:r>
    </w:p>
    <w:p w:rsidR="005652C2" w:rsidRDefault="005652C2" w:rsidP="00B5034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52C2" w:rsidRDefault="005652C2" w:rsidP="00B5034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52C2" w:rsidRPr="00015762" w:rsidRDefault="005652C2" w:rsidP="00B5034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Формы обучения: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очная, заочная</w:t>
      </w:r>
    </w:p>
    <w:p w:rsidR="005652C2" w:rsidRPr="00015762" w:rsidRDefault="005652C2" w:rsidP="00B5034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7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652C2" w:rsidRPr="00015762" w:rsidRDefault="005652C2" w:rsidP="00B5034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652C2" w:rsidRDefault="005652C2" w:rsidP="00B503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52C2" w:rsidRPr="00015762" w:rsidRDefault="005652C2" w:rsidP="00B503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52C2" w:rsidRDefault="005652C2" w:rsidP="00B503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52C2" w:rsidRDefault="005652C2" w:rsidP="00B503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52C2" w:rsidRDefault="005652C2" w:rsidP="00B503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52C2" w:rsidRDefault="005652C2" w:rsidP="00B503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52C2" w:rsidRDefault="005652C2" w:rsidP="00B503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52C2" w:rsidRDefault="005652C2" w:rsidP="00B503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52C2" w:rsidRPr="00015762" w:rsidRDefault="005652C2" w:rsidP="00B5034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 202</w:t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5652C2" w:rsidRPr="00872C8A" w:rsidRDefault="005652C2" w:rsidP="0050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028">
        <w:rPr>
          <w:rFonts w:ascii="Times New Roman" w:hAnsi="Times New Roman"/>
          <w:sz w:val="26"/>
          <w:szCs w:val="26"/>
        </w:rPr>
        <w:br w:type="page"/>
      </w:r>
      <w:r w:rsidRPr="00872C8A">
        <w:rPr>
          <w:rFonts w:ascii="Times New Roman" w:hAnsi="Times New Roman"/>
          <w:sz w:val="28"/>
          <w:szCs w:val="28"/>
        </w:rPr>
        <w:t>Рабочая</w:t>
      </w:r>
      <w:r w:rsidRPr="00872C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программа дисциплины </w:t>
      </w:r>
      <w:r w:rsidRPr="00B50348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Генетика и биометрия</w:t>
      </w:r>
      <w:r w:rsidRPr="00B50348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1B40">
        <w:rPr>
          <w:rFonts w:ascii="Times New Roman" w:hAnsi="Times New Roman"/>
          <w:color w:val="000000"/>
          <w:sz w:val="28"/>
          <w:szCs w:val="28"/>
        </w:rPr>
        <w:t>составлена</w:t>
      </w:r>
      <w:r w:rsidRPr="00031B40">
        <w:rPr>
          <w:rFonts w:ascii="Times New Roman" w:hAnsi="Times New Roman"/>
          <w:sz w:val="28"/>
          <w:szCs w:val="28"/>
        </w:rPr>
        <w:t xml:space="preserve"> в </w:t>
      </w:r>
      <w:r w:rsidRPr="00031B40">
        <w:rPr>
          <w:rFonts w:ascii="Times New Roman" w:hAnsi="Times New Roman"/>
          <w:sz w:val="28"/>
          <w:szCs w:val="28"/>
        </w:rPr>
        <w:br/>
      </w:r>
      <w:r w:rsidRPr="00031B40">
        <w:rPr>
          <w:rFonts w:ascii="Times New Roman" w:hAnsi="Times New Roman"/>
          <w:spacing w:val="-4"/>
          <w:sz w:val="28"/>
          <w:szCs w:val="28"/>
        </w:rPr>
        <w:t>соответствии с учебными планами по программе</w:t>
      </w:r>
      <w:r w:rsidRPr="00031B40">
        <w:rPr>
          <w:rFonts w:ascii="Times New Roman" w:hAnsi="Times New Roman"/>
          <w:sz w:val="28"/>
          <w:szCs w:val="28"/>
        </w:rPr>
        <w:t xml:space="preserve"> бакалавриата </w:t>
      </w:r>
      <w:r w:rsidRPr="00031B40">
        <w:rPr>
          <w:rFonts w:ascii="Times New Roman" w:hAnsi="Times New Roman"/>
          <w:spacing w:val="-4"/>
          <w:sz w:val="28"/>
          <w:szCs w:val="28"/>
        </w:rPr>
        <w:t xml:space="preserve">35.03.07 </w:t>
      </w:r>
      <w:r w:rsidRPr="00031B40">
        <w:rPr>
          <w:rFonts w:ascii="Times New Roman" w:hAnsi="Times New Roman"/>
          <w:color w:val="000000"/>
          <w:spacing w:val="-4"/>
          <w:sz w:val="28"/>
          <w:szCs w:val="28"/>
        </w:rPr>
        <w:t>Техно</w:t>
      </w:r>
      <w:r w:rsidRPr="00031B40">
        <w:rPr>
          <w:rFonts w:ascii="Times New Roman" w:hAnsi="Times New Roman"/>
          <w:color w:val="000000"/>
          <w:sz w:val="28"/>
          <w:szCs w:val="28"/>
        </w:rPr>
        <w:t>-логия производства и переработки сельскохозяйственной проду</w:t>
      </w:r>
      <w:r w:rsidRPr="00031B40">
        <w:rPr>
          <w:rFonts w:ascii="Times New Roman" w:hAnsi="Times New Roman"/>
          <w:color w:val="000000"/>
          <w:sz w:val="28"/>
          <w:szCs w:val="28"/>
        </w:rPr>
        <w:t>к</w:t>
      </w:r>
      <w:r w:rsidRPr="00031B40">
        <w:rPr>
          <w:rFonts w:ascii="Times New Roman" w:hAnsi="Times New Roman"/>
          <w:color w:val="000000"/>
          <w:sz w:val="28"/>
          <w:szCs w:val="28"/>
        </w:rPr>
        <w:t>ции</w:t>
      </w:r>
      <w:r w:rsidRPr="00031B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утвержденными:</w:t>
      </w:r>
    </w:p>
    <w:p w:rsidR="005652C2" w:rsidRPr="00191E1E" w:rsidRDefault="005652C2" w:rsidP="002D07F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8E9">
        <w:rPr>
          <w:rFonts w:ascii="Times New Roman" w:hAnsi="Times New Roman"/>
          <w:color w:val="0000FF"/>
          <w:sz w:val="28"/>
          <w:szCs w:val="28"/>
        </w:rPr>
        <w:t xml:space="preserve">- </w:t>
      </w:r>
      <w:r w:rsidRPr="00191E1E">
        <w:rPr>
          <w:rFonts w:ascii="Times New Roman" w:hAnsi="Times New Roman"/>
          <w:sz w:val="28"/>
          <w:szCs w:val="28"/>
        </w:rPr>
        <w:t>для очной формы обучения «</w:t>
      </w:r>
      <w:r w:rsidRPr="00191E1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28</w:t>
      </w:r>
      <w:r w:rsidRPr="00191E1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91E1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E1E">
        <w:rPr>
          <w:rFonts w:ascii="Times New Roman" w:hAnsi="Times New Roman"/>
          <w:sz w:val="28"/>
          <w:szCs w:val="28"/>
          <w:u w:val="single"/>
        </w:rPr>
        <w:t>июня</w:t>
      </w:r>
      <w:r w:rsidRPr="00191E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E1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191E1E">
        <w:rPr>
          <w:rFonts w:ascii="Times New Roman" w:hAnsi="Times New Roman"/>
          <w:sz w:val="28"/>
          <w:szCs w:val="28"/>
        </w:rPr>
        <w:t xml:space="preserve"> года;</w:t>
      </w:r>
    </w:p>
    <w:p w:rsidR="005652C2" w:rsidRPr="00191E1E" w:rsidRDefault="005652C2" w:rsidP="002D07F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E1E">
        <w:rPr>
          <w:rFonts w:ascii="Times New Roman" w:hAnsi="Times New Roman"/>
          <w:sz w:val="28"/>
          <w:szCs w:val="28"/>
        </w:rPr>
        <w:t>- для заочной формы обучения «</w:t>
      </w:r>
      <w:r w:rsidRPr="00191E1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28</w:t>
      </w:r>
      <w:r w:rsidRPr="00191E1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91E1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E1E">
        <w:rPr>
          <w:rFonts w:ascii="Times New Roman" w:hAnsi="Times New Roman"/>
          <w:sz w:val="28"/>
          <w:szCs w:val="28"/>
          <w:u w:val="single"/>
        </w:rPr>
        <w:t xml:space="preserve">июня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91E1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191E1E">
        <w:rPr>
          <w:rFonts w:ascii="Times New Roman" w:hAnsi="Times New Roman"/>
          <w:sz w:val="28"/>
          <w:szCs w:val="28"/>
        </w:rPr>
        <w:t xml:space="preserve"> года.</w:t>
      </w:r>
    </w:p>
    <w:p w:rsidR="005652C2" w:rsidRDefault="005652C2" w:rsidP="002D07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652C2" w:rsidRPr="00191E1E" w:rsidRDefault="005652C2" w:rsidP="002D07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652C2" w:rsidRPr="00191E1E" w:rsidRDefault="005652C2" w:rsidP="002D07F8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u w:val="single"/>
        </w:rPr>
      </w:pPr>
      <w:r w:rsidRPr="00191E1E">
        <w:rPr>
          <w:rFonts w:ascii="Times New Roman" w:hAnsi="Times New Roman"/>
          <w:sz w:val="28"/>
          <w:szCs w:val="28"/>
        </w:rPr>
        <w:t xml:space="preserve">Рабочая программа дисциплины одобрена на заседании кафедры «Ветеринария и зоотехния»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E1E">
        <w:rPr>
          <w:rFonts w:ascii="Times New Roman" w:hAnsi="Times New Roman"/>
          <w:sz w:val="28"/>
          <w:szCs w:val="28"/>
          <w:u w:val="single"/>
        </w:rPr>
        <w:t>«2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191E1E">
        <w:rPr>
          <w:rFonts w:ascii="Times New Roman" w:hAnsi="Times New Roman"/>
          <w:sz w:val="28"/>
          <w:szCs w:val="28"/>
          <w:u w:val="single"/>
        </w:rPr>
        <w:t>» августа 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191E1E">
        <w:rPr>
          <w:rFonts w:ascii="Times New Roman" w:hAnsi="Times New Roman"/>
          <w:sz w:val="28"/>
          <w:szCs w:val="28"/>
          <w:u w:val="single"/>
        </w:rPr>
        <w:t xml:space="preserve"> года, протокол № 1.</w:t>
      </w:r>
    </w:p>
    <w:p w:rsidR="005652C2" w:rsidRDefault="005652C2" w:rsidP="002D0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2C2" w:rsidRDefault="005652C2" w:rsidP="002D0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2C2" w:rsidRDefault="005652C2" w:rsidP="002D0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2C2" w:rsidRPr="00C14BFC" w:rsidRDefault="005652C2" w:rsidP="00031B40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C14BFC">
        <w:rPr>
          <w:rFonts w:ascii="Times New Roman" w:hAnsi="Times New Roman"/>
          <w:sz w:val="26"/>
          <w:szCs w:val="28"/>
        </w:rPr>
        <w:t>Рабочую программу составил:</w:t>
      </w:r>
    </w:p>
    <w:p w:rsidR="005652C2" w:rsidRPr="00C14BFC" w:rsidRDefault="005652C2" w:rsidP="00031B4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8"/>
        </w:rPr>
      </w:pPr>
      <w:r w:rsidRPr="00C14BFC">
        <w:rPr>
          <w:rFonts w:ascii="Times New Roman" w:hAnsi="Times New Roman"/>
          <w:sz w:val="26"/>
          <w:szCs w:val="28"/>
        </w:rPr>
        <w:t>доцент кафедры «Ветеринария и зоотехния», к.с.-х.н</w:t>
      </w:r>
      <w:r>
        <w:rPr>
          <w:rFonts w:ascii="Times New Roman" w:hAnsi="Times New Roman"/>
          <w:sz w:val="26"/>
          <w:szCs w:val="28"/>
        </w:rPr>
        <w:t>.</w:t>
      </w:r>
      <w:r w:rsidRPr="00C14BFC">
        <w:rPr>
          <w:rFonts w:ascii="Times New Roman" w:hAnsi="Times New Roman"/>
          <w:color w:val="000000"/>
          <w:sz w:val="26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C14BFC">
        <w:rPr>
          <w:rFonts w:ascii="Times New Roman" w:hAnsi="Times New Roman"/>
          <w:color w:val="000000"/>
          <w:sz w:val="26"/>
          <w:szCs w:val="28"/>
        </w:rPr>
        <w:t>А.В. Ц</w:t>
      </w:r>
      <w:r w:rsidRPr="00C14BFC">
        <w:rPr>
          <w:rFonts w:ascii="Times New Roman" w:hAnsi="Times New Roman"/>
          <w:color w:val="000000"/>
          <w:sz w:val="26"/>
          <w:szCs w:val="28"/>
        </w:rPr>
        <w:t>о</w:t>
      </w:r>
      <w:r w:rsidRPr="00C14BFC">
        <w:rPr>
          <w:rFonts w:ascii="Times New Roman" w:hAnsi="Times New Roman"/>
          <w:color w:val="000000"/>
          <w:sz w:val="26"/>
          <w:szCs w:val="28"/>
        </w:rPr>
        <w:t>панова</w:t>
      </w:r>
    </w:p>
    <w:p w:rsidR="005652C2" w:rsidRPr="00C14BFC" w:rsidRDefault="005652C2" w:rsidP="00031B40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5652C2" w:rsidRPr="00C14BFC" w:rsidRDefault="005652C2" w:rsidP="00031B40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5652C2" w:rsidRPr="00C14BFC" w:rsidRDefault="005652C2" w:rsidP="00031B40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C14BFC">
        <w:rPr>
          <w:rFonts w:ascii="Times New Roman" w:hAnsi="Times New Roman"/>
          <w:sz w:val="26"/>
          <w:szCs w:val="28"/>
        </w:rPr>
        <w:t>Согласовано:</w:t>
      </w:r>
    </w:p>
    <w:p w:rsidR="005652C2" w:rsidRPr="00172867" w:rsidRDefault="005652C2" w:rsidP="00031B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52C2" w:rsidRDefault="005652C2" w:rsidP="00031B4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C14BFC">
        <w:rPr>
          <w:rFonts w:ascii="Times New Roman" w:hAnsi="Times New Roman"/>
          <w:sz w:val="26"/>
          <w:szCs w:val="24"/>
        </w:rPr>
        <w:t xml:space="preserve">Заведующий кафедрой «Ветеринария </w:t>
      </w:r>
    </w:p>
    <w:p w:rsidR="005652C2" w:rsidRPr="00C14BFC" w:rsidRDefault="005652C2" w:rsidP="00031B40">
      <w:pPr>
        <w:spacing w:after="0" w:line="240" w:lineRule="auto"/>
        <w:jc w:val="both"/>
        <w:rPr>
          <w:rFonts w:ascii="Times New Roman" w:hAnsi="Times New Roman"/>
          <w:i/>
          <w:sz w:val="26"/>
          <w:szCs w:val="24"/>
        </w:rPr>
      </w:pPr>
      <w:r w:rsidRPr="00C14BFC">
        <w:rPr>
          <w:rFonts w:ascii="Times New Roman" w:hAnsi="Times New Roman"/>
          <w:sz w:val="26"/>
          <w:szCs w:val="24"/>
        </w:rPr>
        <w:t>и</w:t>
      </w:r>
      <w:r>
        <w:rPr>
          <w:rFonts w:ascii="Times New Roman" w:hAnsi="Times New Roman"/>
          <w:sz w:val="26"/>
          <w:szCs w:val="24"/>
        </w:rPr>
        <w:t xml:space="preserve"> </w:t>
      </w:r>
      <w:r w:rsidRPr="00C14BFC">
        <w:rPr>
          <w:rFonts w:ascii="Times New Roman" w:hAnsi="Times New Roman"/>
          <w:sz w:val="26"/>
          <w:szCs w:val="24"/>
        </w:rPr>
        <w:t xml:space="preserve">зоотехния», д.с-х.н., профессор                              </w:t>
      </w:r>
      <w:r>
        <w:rPr>
          <w:rFonts w:ascii="Times New Roman" w:hAnsi="Times New Roman"/>
          <w:sz w:val="26"/>
          <w:szCs w:val="24"/>
        </w:rPr>
        <w:t xml:space="preserve">                              </w:t>
      </w:r>
      <w:r w:rsidRPr="00C14BFC">
        <w:rPr>
          <w:rFonts w:ascii="Times New Roman" w:hAnsi="Times New Roman"/>
          <w:sz w:val="26"/>
          <w:szCs w:val="24"/>
        </w:rPr>
        <w:t xml:space="preserve">  Г.Е. У</w:t>
      </w:r>
      <w:r w:rsidRPr="00C14BFC">
        <w:rPr>
          <w:rFonts w:ascii="Times New Roman" w:hAnsi="Times New Roman"/>
          <w:sz w:val="26"/>
          <w:szCs w:val="24"/>
        </w:rPr>
        <w:t>с</w:t>
      </w:r>
      <w:r w:rsidRPr="00C14BFC">
        <w:rPr>
          <w:rFonts w:ascii="Times New Roman" w:hAnsi="Times New Roman"/>
          <w:sz w:val="26"/>
          <w:szCs w:val="24"/>
        </w:rPr>
        <w:t>ков</w:t>
      </w:r>
    </w:p>
    <w:p w:rsidR="005652C2" w:rsidRPr="00C14BFC" w:rsidRDefault="005652C2" w:rsidP="00031B4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5652C2" w:rsidRDefault="005652C2" w:rsidP="00031B4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031B40">
        <w:rPr>
          <w:rFonts w:ascii="Times New Roman" w:hAnsi="Times New Roman"/>
          <w:sz w:val="26"/>
          <w:szCs w:val="24"/>
        </w:rPr>
        <w:t>Заведующий кафедрой «Технологии хранения</w:t>
      </w:r>
    </w:p>
    <w:p w:rsidR="005652C2" w:rsidRDefault="005652C2" w:rsidP="00031B4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031B40">
        <w:rPr>
          <w:rFonts w:ascii="Times New Roman" w:hAnsi="Times New Roman"/>
          <w:sz w:val="26"/>
          <w:szCs w:val="24"/>
        </w:rPr>
        <w:t xml:space="preserve">и переработки продуктов животноводства», </w:t>
      </w:r>
    </w:p>
    <w:p w:rsidR="005652C2" w:rsidRPr="00031B40" w:rsidRDefault="005652C2" w:rsidP="00031B40">
      <w:pPr>
        <w:spacing w:after="0" w:line="240" w:lineRule="auto"/>
        <w:jc w:val="both"/>
        <w:rPr>
          <w:rFonts w:ascii="Times New Roman" w:hAnsi="Times New Roman"/>
          <w:i/>
          <w:sz w:val="26"/>
          <w:szCs w:val="24"/>
        </w:rPr>
      </w:pPr>
      <w:r w:rsidRPr="00031B40">
        <w:rPr>
          <w:rFonts w:ascii="Times New Roman" w:hAnsi="Times New Roman"/>
          <w:sz w:val="26"/>
          <w:szCs w:val="24"/>
        </w:rPr>
        <w:t xml:space="preserve">д.б.н., профессор    </w:t>
      </w:r>
      <w:r>
        <w:rPr>
          <w:rFonts w:ascii="Times New Roman" w:hAnsi="Times New Roman"/>
          <w:sz w:val="26"/>
          <w:szCs w:val="24"/>
        </w:rPr>
        <w:t xml:space="preserve">                                                         </w:t>
      </w:r>
      <w:r w:rsidRPr="00031B40">
        <w:rPr>
          <w:rFonts w:ascii="Times New Roman" w:hAnsi="Times New Roman"/>
          <w:sz w:val="26"/>
          <w:szCs w:val="24"/>
        </w:rPr>
        <w:t xml:space="preserve">                         </w:t>
      </w:r>
      <w:r>
        <w:rPr>
          <w:rFonts w:ascii="Times New Roman" w:hAnsi="Times New Roman"/>
          <w:sz w:val="26"/>
          <w:szCs w:val="24"/>
        </w:rPr>
        <w:t>Л.А. Морозова</w:t>
      </w:r>
    </w:p>
    <w:p w:rsidR="005652C2" w:rsidRPr="00C14BFC" w:rsidRDefault="005652C2" w:rsidP="00031B4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5652C2" w:rsidRDefault="005652C2" w:rsidP="00031B4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5652C2" w:rsidRPr="00C14BFC" w:rsidRDefault="005652C2" w:rsidP="00031B4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5652C2" w:rsidRPr="00C14BFC" w:rsidRDefault="005652C2" w:rsidP="00031B4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C14BFC">
        <w:rPr>
          <w:rFonts w:ascii="Times New Roman" w:hAnsi="Times New Roman"/>
          <w:sz w:val="26"/>
          <w:szCs w:val="24"/>
        </w:rPr>
        <w:t>Согласовано:</w:t>
      </w:r>
    </w:p>
    <w:p w:rsidR="005652C2" w:rsidRPr="00031B40" w:rsidRDefault="005652C2" w:rsidP="00031B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52C2" w:rsidRPr="00C14BFC" w:rsidRDefault="005652C2" w:rsidP="00031B4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C14BFC">
        <w:rPr>
          <w:rFonts w:ascii="Times New Roman" w:hAnsi="Times New Roman"/>
          <w:sz w:val="26"/>
          <w:szCs w:val="24"/>
        </w:rPr>
        <w:t xml:space="preserve">Специалист по учебно-методической </w:t>
      </w:r>
    </w:p>
    <w:p w:rsidR="005652C2" w:rsidRPr="00C14BFC" w:rsidRDefault="005652C2" w:rsidP="00031B4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C14BFC">
        <w:rPr>
          <w:rFonts w:ascii="Times New Roman" w:hAnsi="Times New Roman"/>
          <w:sz w:val="26"/>
          <w:szCs w:val="24"/>
        </w:rPr>
        <w:t xml:space="preserve">работе I категории                                                            </w:t>
      </w:r>
      <w:r>
        <w:rPr>
          <w:rFonts w:ascii="Times New Roman" w:hAnsi="Times New Roman"/>
          <w:sz w:val="26"/>
          <w:szCs w:val="24"/>
        </w:rPr>
        <w:t xml:space="preserve">                    </w:t>
      </w:r>
      <w:r w:rsidRPr="00C14BFC">
        <w:rPr>
          <w:rFonts w:ascii="Times New Roman" w:hAnsi="Times New Roman"/>
          <w:sz w:val="26"/>
          <w:szCs w:val="24"/>
        </w:rPr>
        <w:t xml:space="preserve"> М.В. Карп</w:t>
      </w:r>
      <w:r w:rsidRPr="00C14BFC">
        <w:rPr>
          <w:rFonts w:ascii="Times New Roman" w:hAnsi="Times New Roman"/>
          <w:sz w:val="26"/>
          <w:szCs w:val="24"/>
        </w:rPr>
        <w:t>о</w:t>
      </w:r>
      <w:r w:rsidRPr="00C14BFC">
        <w:rPr>
          <w:rFonts w:ascii="Times New Roman" w:hAnsi="Times New Roman"/>
          <w:sz w:val="26"/>
          <w:szCs w:val="24"/>
        </w:rPr>
        <w:t>ва</w:t>
      </w:r>
    </w:p>
    <w:p w:rsidR="005652C2" w:rsidRPr="00031B40" w:rsidRDefault="005652C2" w:rsidP="00031B4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652C2" w:rsidRPr="00C14BFC" w:rsidRDefault="005652C2" w:rsidP="00031B4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C14BFC">
        <w:rPr>
          <w:rFonts w:ascii="Times New Roman" w:hAnsi="Times New Roman"/>
          <w:sz w:val="26"/>
          <w:szCs w:val="24"/>
        </w:rPr>
        <w:t>Начальник учебно-методического отдела</w:t>
      </w:r>
    </w:p>
    <w:p w:rsidR="005652C2" w:rsidRPr="00C14BFC" w:rsidRDefault="005652C2" w:rsidP="00031B4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C14BFC">
        <w:rPr>
          <w:rFonts w:ascii="Times New Roman" w:hAnsi="Times New Roman"/>
          <w:sz w:val="26"/>
          <w:szCs w:val="24"/>
        </w:rPr>
        <w:t xml:space="preserve">Лесниковского филиала ФГБОУ ВО «КГУ»                    </w:t>
      </w:r>
      <w:r>
        <w:rPr>
          <w:rFonts w:ascii="Times New Roman" w:hAnsi="Times New Roman"/>
          <w:sz w:val="26"/>
          <w:szCs w:val="24"/>
        </w:rPr>
        <w:t xml:space="preserve">                </w:t>
      </w:r>
      <w:r w:rsidRPr="00C14BFC">
        <w:rPr>
          <w:rFonts w:ascii="Times New Roman" w:hAnsi="Times New Roman"/>
          <w:sz w:val="26"/>
          <w:szCs w:val="24"/>
        </w:rPr>
        <w:t>А.У. Есембек</w:t>
      </w:r>
      <w:r w:rsidRPr="00C14BFC">
        <w:rPr>
          <w:rFonts w:ascii="Times New Roman" w:hAnsi="Times New Roman"/>
          <w:sz w:val="26"/>
          <w:szCs w:val="24"/>
        </w:rPr>
        <w:t>о</w:t>
      </w:r>
      <w:r w:rsidRPr="00C14BFC">
        <w:rPr>
          <w:rFonts w:ascii="Times New Roman" w:hAnsi="Times New Roman"/>
          <w:sz w:val="26"/>
          <w:szCs w:val="24"/>
        </w:rPr>
        <w:t>ва</w:t>
      </w:r>
    </w:p>
    <w:p w:rsidR="005652C2" w:rsidRPr="00C14BFC" w:rsidRDefault="005652C2" w:rsidP="00031B4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5652C2" w:rsidRPr="005C0DD9" w:rsidRDefault="005652C2" w:rsidP="00031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2C2" w:rsidRPr="00213D2B" w:rsidRDefault="005652C2" w:rsidP="00031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2C2" w:rsidRPr="0009200F" w:rsidRDefault="005652C2" w:rsidP="00031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2C2" w:rsidRDefault="005652C2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52C2" w:rsidRPr="000121EC" w:rsidRDefault="005652C2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F1028">
        <w:rPr>
          <w:rFonts w:ascii="Times New Roman" w:hAnsi="Times New Roman"/>
          <w:b/>
          <w:sz w:val="26"/>
          <w:szCs w:val="26"/>
        </w:rPr>
        <w:br w:type="page"/>
      </w:r>
      <w:r w:rsidRPr="000121EC">
        <w:rPr>
          <w:rFonts w:ascii="Times New Roman" w:hAnsi="Times New Roman"/>
          <w:b/>
          <w:sz w:val="26"/>
          <w:szCs w:val="26"/>
        </w:rPr>
        <w:t>1. ОБЪЕМ ДИСЦИПЛИНЫ</w:t>
      </w:r>
    </w:p>
    <w:p w:rsidR="005652C2" w:rsidRPr="000729E6" w:rsidRDefault="005652C2" w:rsidP="001728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52C2" w:rsidRPr="000729E6" w:rsidRDefault="005652C2" w:rsidP="0017286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0729E6">
        <w:rPr>
          <w:rFonts w:ascii="Times New Roman" w:hAnsi="Times New Roman"/>
          <w:sz w:val="26"/>
          <w:szCs w:val="26"/>
        </w:rPr>
        <w:t xml:space="preserve">Всего: </w:t>
      </w:r>
      <w:r>
        <w:rPr>
          <w:rFonts w:ascii="Times New Roman" w:hAnsi="Times New Roman"/>
          <w:sz w:val="26"/>
          <w:szCs w:val="26"/>
        </w:rPr>
        <w:t>4</w:t>
      </w:r>
      <w:r w:rsidRPr="000729E6">
        <w:rPr>
          <w:rFonts w:ascii="Times New Roman" w:hAnsi="Times New Roman"/>
          <w:sz w:val="26"/>
          <w:szCs w:val="26"/>
        </w:rPr>
        <w:t xml:space="preserve"> зачетных единицы трудоемкости (</w:t>
      </w:r>
      <w:r>
        <w:rPr>
          <w:rFonts w:ascii="Times New Roman" w:hAnsi="Times New Roman"/>
          <w:sz w:val="26"/>
          <w:szCs w:val="26"/>
        </w:rPr>
        <w:t>144</w:t>
      </w:r>
      <w:r w:rsidRPr="000729E6">
        <w:rPr>
          <w:rFonts w:ascii="Times New Roman" w:hAnsi="Times New Roman"/>
          <w:sz w:val="26"/>
          <w:szCs w:val="26"/>
        </w:rPr>
        <w:t xml:space="preserve"> академических час</w:t>
      </w:r>
      <w:r>
        <w:rPr>
          <w:rFonts w:ascii="Times New Roman" w:hAnsi="Times New Roman"/>
          <w:sz w:val="26"/>
          <w:szCs w:val="26"/>
        </w:rPr>
        <w:t>а</w:t>
      </w:r>
      <w:r w:rsidRPr="000729E6">
        <w:rPr>
          <w:rFonts w:ascii="Times New Roman" w:hAnsi="Times New Roman"/>
          <w:sz w:val="26"/>
          <w:szCs w:val="26"/>
        </w:rPr>
        <w:t>)</w:t>
      </w:r>
    </w:p>
    <w:p w:rsidR="005652C2" w:rsidRPr="000729E6" w:rsidRDefault="005652C2" w:rsidP="001728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52C2" w:rsidRPr="00172867" w:rsidRDefault="005652C2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2867">
        <w:rPr>
          <w:rFonts w:ascii="Times New Roman" w:hAnsi="Times New Roman"/>
          <w:b/>
          <w:sz w:val="26"/>
          <w:szCs w:val="26"/>
        </w:rPr>
        <w:t>Очная форма обучения</w:t>
      </w:r>
    </w:p>
    <w:p w:rsidR="005652C2" w:rsidRPr="00172867" w:rsidRDefault="005652C2" w:rsidP="00FF102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7"/>
        <w:gridCol w:w="1642"/>
        <w:gridCol w:w="1442"/>
      </w:tblGrid>
      <w:tr w:rsidR="005652C2" w:rsidRPr="000729E6" w:rsidTr="00673DB7">
        <w:tc>
          <w:tcPr>
            <w:tcW w:w="6487" w:type="dxa"/>
            <w:vMerge w:val="restart"/>
            <w:vAlign w:val="center"/>
          </w:tcPr>
          <w:p w:rsidR="005652C2" w:rsidRPr="000729E6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Вид учебной работы</w:t>
            </w:r>
          </w:p>
        </w:tc>
        <w:tc>
          <w:tcPr>
            <w:tcW w:w="1642" w:type="dxa"/>
            <w:vMerge w:val="restart"/>
            <w:vAlign w:val="center"/>
          </w:tcPr>
          <w:p w:rsidR="005652C2" w:rsidRPr="000729E6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 xml:space="preserve">На всю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0729E6">
              <w:rPr>
                <w:rFonts w:ascii="Times New Roman" w:hAnsi="Times New Roman"/>
                <w:sz w:val="26"/>
                <w:szCs w:val="26"/>
              </w:rPr>
              <w:t>дисциплину</w:t>
            </w:r>
          </w:p>
        </w:tc>
        <w:tc>
          <w:tcPr>
            <w:tcW w:w="1442" w:type="dxa"/>
            <w:vAlign w:val="center"/>
          </w:tcPr>
          <w:p w:rsidR="005652C2" w:rsidRPr="000729E6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Семестр</w:t>
            </w:r>
          </w:p>
        </w:tc>
      </w:tr>
      <w:tr w:rsidR="005652C2" w:rsidRPr="000729E6" w:rsidTr="00673DB7">
        <w:tc>
          <w:tcPr>
            <w:tcW w:w="6487" w:type="dxa"/>
            <w:vMerge/>
            <w:vAlign w:val="center"/>
          </w:tcPr>
          <w:p w:rsidR="005652C2" w:rsidRPr="000729E6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2" w:type="dxa"/>
            <w:vMerge/>
            <w:vAlign w:val="center"/>
          </w:tcPr>
          <w:p w:rsidR="005652C2" w:rsidRPr="000729E6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5652C2" w:rsidRPr="000729E6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652C2" w:rsidRPr="000729E6" w:rsidTr="00673DB7">
        <w:tc>
          <w:tcPr>
            <w:tcW w:w="6487" w:type="dxa"/>
            <w:vAlign w:val="center"/>
          </w:tcPr>
          <w:p w:rsidR="005652C2" w:rsidRDefault="005652C2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 xml:space="preserve">Аудиторные занятия (контактная работа </w:t>
            </w:r>
          </w:p>
          <w:p w:rsidR="005652C2" w:rsidRPr="00C47D4B" w:rsidRDefault="005652C2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с преподавателем), всего часов</w:t>
            </w:r>
          </w:p>
          <w:p w:rsidR="005652C2" w:rsidRPr="00C47D4B" w:rsidRDefault="005652C2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1642" w:type="dxa"/>
            <w:vAlign w:val="center"/>
          </w:tcPr>
          <w:p w:rsidR="005652C2" w:rsidRPr="00C47D4B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48</w:t>
            </w:r>
          </w:p>
        </w:tc>
        <w:tc>
          <w:tcPr>
            <w:tcW w:w="1442" w:type="dxa"/>
            <w:vAlign w:val="center"/>
          </w:tcPr>
          <w:p w:rsidR="005652C2" w:rsidRPr="00C47D4B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48</w:t>
            </w:r>
          </w:p>
        </w:tc>
      </w:tr>
      <w:tr w:rsidR="005652C2" w:rsidRPr="000729E6" w:rsidTr="00673DB7">
        <w:tc>
          <w:tcPr>
            <w:tcW w:w="6487" w:type="dxa"/>
            <w:vAlign w:val="center"/>
          </w:tcPr>
          <w:p w:rsidR="005652C2" w:rsidRPr="000729E6" w:rsidRDefault="005652C2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  <w:tc>
          <w:tcPr>
            <w:tcW w:w="1642" w:type="dxa"/>
            <w:vAlign w:val="center"/>
          </w:tcPr>
          <w:p w:rsidR="005652C2" w:rsidRPr="000729E6" w:rsidRDefault="005652C2" w:rsidP="00D23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442" w:type="dxa"/>
            <w:vAlign w:val="center"/>
          </w:tcPr>
          <w:p w:rsidR="005652C2" w:rsidRPr="000729E6" w:rsidRDefault="005652C2" w:rsidP="00D23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5652C2" w:rsidRPr="000729E6" w:rsidTr="00673DB7">
        <w:tc>
          <w:tcPr>
            <w:tcW w:w="6487" w:type="dxa"/>
            <w:vAlign w:val="center"/>
          </w:tcPr>
          <w:p w:rsidR="005652C2" w:rsidRPr="000729E6" w:rsidRDefault="005652C2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 xml:space="preserve">Практические </w:t>
            </w:r>
            <w:r>
              <w:rPr>
                <w:rFonts w:ascii="Times New Roman" w:hAnsi="Times New Roman"/>
                <w:sz w:val="26"/>
                <w:szCs w:val="26"/>
              </w:rPr>
              <w:t>занятия</w:t>
            </w:r>
          </w:p>
        </w:tc>
        <w:tc>
          <w:tcPr>
            <w:tcW w:w="1642" w:type="dxa"/>
            <w:vAlign w:val="center"/>
          </w:tcPr>
          <w:p w:rsidR="005652C2" w:rsidRPr="000729E6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442" w:type="dxa"/>
            <w:vAlign w:val="center"/>
          </w:tcPr>
          <w:p w:rsidR="005652C2" w:rsidRPr="000729E6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5652C2" w:rsidRPr="000729E6" w:rsidTr="00673DB7">
        <w:tc>
          <w:tcPr>
            <w:tcW w:w="6487" w:type="dxa"/>
            <w:vAlign w:val="center"/>
          </w:tcPr>
          <w:p w:rsidR="005652C2" w:rsidRPr="000729E6" w:rsidRDefault="005652C2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Лабораторные работы</w:t>
            </w:r>
          </w:p>
        </w:tc>
        <w:tc>
          <w:tcPr>
            <w:tcW w:w="1642" w:type="dxa"/>
            <w:vAlign w:val="center"/>
          </w:tcPr>
          <w:p w:rsidR="005652C2" w:rsidRPr="000729E6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42" w:type="dxa"/>
            <w:vAlign w:val="center"/>
          </w:tcPr>
          <w:p w:rsidR="005652C2" w:rsidRPr="000729E6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652C2" w:rsidRPr="000729E6" w:rsidTr="00673DB7">
        <w:tc>
          <w:tcPr>
            <w:tcW w:w="6487" w:type="dxa"/>
            <w:vAlign w:val="center"/>
          </w:tcPr>
          <w:p w:rsidR="005652C2" w:rsidRPr="00C47D4B" w:rsidRDefault="005652C2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Самостоятельная работа, всего часов</w:t>
            </w:r>
          </w:p>
          <w:p w:rsidR="005652C2" w:rsidRPr="00C47D4B" w:rsidRDefault="005652C2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1642" w:type="dxa"/>
            <w:vAlign w:val="center"/>
          </w:tcPr>
          <w:p w:rsidR="005652C2" w:rsidRPr="00C47D4B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</w:t>
            </w:r>
          </w:p>
        </w:tc>
        <w:tc>
          <w:tcPr>
            <w:tcW w:w="1442" w:type="dxa"/>
            <w:vAlign w:val="center"/>
          </w:tcPr>
          <w:p w:rsidR="005652C2" w:rsidRPr="00C47D4B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</w:t>
            </w:r>
          </w:p>
        </w:tc>
      </w:tr>
      <w:tr w:rsidR="005652C2" w:rsidRPr="000729E6" w:rsidTr="00673DB7">
        <w:tc>
          <w:tcPr>
            <w:tcW w:w="6487" w:type="dxa"/>
            <w:vAlign w:val="center"/>
          </w:tcPr>
          <w:p w:rsidR="005652C2" w:rsidRPr="000729E6" w:rsidRDefault="005652C2" w:rsidP="004E3F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4"/>
                <w:szCs w:val="24"/>
              </w:rPr>
              <w:t>Подготовка курсовой работы</w:t>
            </w:r>
          </w:p>
        </w:tc>
        <w:tc>
          <w:tcPr>
            <w:tcW w:w="1642" w:type="dxa"/>
            <w:vAlign w:val="center"/>
          </w:tcPr>
          <w:p w:rsidR="005652C2" w:rsidRPr="000729E6" w:rsidRDefault="005652C2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42" w:type="dxa"/>
            <w:vAlign w:val="center"/>
          </w:tcPr>
          <w:p w:rsidR="005652C2" w:rsidRPr="000729E6" w:rsidRDefault="005652C2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652C2" w:rsidRPr="000729E6" w:rsidTr="00673DB7">
        <w:tc>
          <w:tcPr>
            <w:tcW w:w="6487" w:type="dxa"/>
            <w:vAlign w:val="center"/>
          </w:tcPr>
          <w:p w:rsidR="005652C2" w:rsidRPr="000729E6" w:rsidRDefault="005652C2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Подготовка к экзамену</w:t>
            </w:r>
          </w:p>
        </w:tc>
        <w:tc>
          <w:tcPr>
            <w:tcW w:w="1642" w:type="dxa"/>
            <w:vAlign w:val="center"/>
          </w:tcPr>
          <w:p w:rsidR="005652C2" w:rsidRPr="000729E6" w:rsidRDefault="005652C2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442" w:type="dxa"/>
            <w:vAlign w:val="center"/>
          </w:tcPr>
          <w:p w:rsidR="005652C2" w:rsidRPr="000729E6" w:rsidRDefault="005652C2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5652C2" w:rsidRPr="000729E6" w:rsidTr="00673DB7">
        <w:tc>
          <w:tcPr>
            <w:tcW w:w="6487" w:type="dxa"/>
            <w:vAlign w:val="center"/>
          </w:tcPr>
          <w:p w:rsidR="005652C2" w:rsidRPr="000729E6" w:rsidRDefault="005652C2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Другие виды самостоятельной работы</w:t>
            </w:r>
          </w:p>
          <w:p w:rsidR="005652C2" w:rsidRPr="000729E6" w:rsidRDefault="005652C2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(самостоятельное изучение тем (разделов) дисциплины)</w:t>
            </w:r>
          </w:p>
        </w:tc>
        <w:tc>
          <w:tcPr>
            <w:tcW w:w="1642" w:type="dxa"/>
            <w:vAlign w:val="center"/>
          </w:tcPr>
          <w:p w:rsidR="005652C2" w:rsidRPr="000729E6" w:rsidRDefault="005652C2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442" w:type="dxa"/>
            <w:vAlign w:val="center"/>
          </w:tcPr>
          <w:p w:rsidR="005652C2" w:rsidRPr="000729E6" w:rsidRDefault="005652C2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5652C2" w:rsidRPr="000729E6" w:rsidTr="00673DB7">
        <w:trPr>
          <w:trHeight w:val="421"/>
        </w:trPr>
        <w:tc>
          <w:tcPr>
            <w:tcW w:w="6487" w:type="dxa"/>
            <w:vAlign w:val="center"/>
          </w:tcPr>
          <w:p w:rsidR="005652C2" w:rsidRPr="00C47D4B" w:rsidRDefault="005652C2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Вид промежуточной аттестации</w:t>
            </w:r>
          </w:p>
        </w:tc>
        <w:tc>
          <w:tcPr>
            <w:tcW w:w="1642" w:type="dxa"/>
            <w:vAlign w:val="center"/>
          </w:tcPr>
          <w:p w:rsidR="005652C2" w:rsidRPr="00C47D4B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экзамен</w:t>
            </w:r>
          </w:p>
        </w:tc>
        <w:tc>
          <w:tcPr>
            <w:tcW w:w="1442" w:type="dxa"/>
            <w:vAlign w:val="center"/>
          </w:tcPr>
          <w:p w:rsidR="005652C2" w:rsidRPr="00C47D4B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экзамен</w:t>
            </w:r>
          </w:p>
        </w:tc>
      </w:tr>
      <w:tr w:rsidR="005652C2" w:rsidRPr="000729E6" w:rsidTr="00673DB7">
        <w:trPr>
          <w:trHeight w:val="592"/>
        </w:trPr>
        <w:tc>
          <w:tcPr>
            <w:tcW w:w="6487" w:type="dxa"/>
            <w:vAlign w:val="center"/>
          </w:tcPr>
          <w:p w:rsidR="005652C2" w:rsidRPr="00C47D4B" w:rsidRDefault="005652C2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642" w:type="dxa"/>
            <w:vAlign w:val="center"/>
          </w:tcPr>
          <w:p w:rsidR="005652C2" w:rsidRPr="00C47D4B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144</w:t>
            </w:r>
          </w:p>
        </w:tc>
        <w:tc>
          <w:tcPr>
            <w:tcW w:w="1442" w:type="dxa"/>
            <w:vAlign w:val="center"/>
          </w:tcPr>
          <w:p w:rsidR="005652C2" w:rsidRPr="00C47D4B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144</w:t>
            </w:r>
          </w:p>
        </w:tc>
      </w:tr>
    </w:tbl>
    <w:p w:rsidR="005652C2" w:rsidRDefault="005652C2" w:rsidP="001728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52C2" w:rsidRPr="00FF1028" w:rsidRDefault="005652C2" w:rsidP="001728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52C2" w:rsidRDefault="005652C2" w:rsidP="00172867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172867">
        <w:rPr>
          <w:rFonts w:ascii="Times New Roman" w:hAnsi="Times New Roman"/>
          <w:b/>
          <w:sz w:val="26"/>
          <w:szCs w:val="28"/>
        </w:rPr>
        <w:t>Заочная форма обучения</w:t>
      </w:r>
    </w:p>
    <w:p w:rsidR="005652C2" w:rsidRPr="00172867" w:rsidRDefault="005652C2" w:rsidP="0017286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7"/>
        <w:gridCol w:w="1542"/>
        <w:gridCol w:w="1542"/>
      </w:tblGrid>
      <w:tr w:rsidR="005652C2" w:rsidRPr="00327333" w:rsidTr="00401B7F">
        <w:tc>
          <w:tcPr>
            <w:tcW w:w="6487" w:type="dxa"/>
            <w:vMerge w:val="restart"/>
            <w:vAlign w:val="center"/>
          </w:tcPr>
          <w:p w:rsidR="005652C2" w:rsidRPr="00327333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5652C2" w:rsidRPr="008B2818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B2818">
              <w:rPr>
                <w:rFonts w:ascii="Times New Roman" w:hAnsi="Times New Roman"/>
                <w:sz w:val="26"/>
                <w:szCs w:val="24"/>
              </w:rPr>
              <w:t xml:space="preserve">На всю </w:t>
            </w:r>
            <w:r w:rsidRPr="008B2818">
              <w:rPr>
                <w:rFonts w:ascii="Times New Roman" w:hAnsi="Times New Roman"/>
                <w:sz w:val="26"/>
                <w:szCs w:val="24"/>
              </w:rPr>
              <w:br/>
              <w:t>дисципл</w:t>
            </w:r>
            <w:r w:rsidRPr="008B2818">
              <w:rPr>
                <w:rFonts w:ascii="Times New Roman" w:hAnsi="Times New Roman"/>
                <w:sz w:val="26"/>
                <w:szCs w:val="24"/>
              </w:rPr>
              <w:t>и</w:t>
            </w:r>
            <w:r w:rsidRPr="008B2818">
              <w:rPr>
                <w:rFonts w:ascii="Times New Roman" w:hAnsi="Times New Roman"/>
                <w:sz w:val="26"/>
                <w:szCs w:val="24"/>
              </w:rPr>
              <w:t>ну</w:t>
            </w:r>
          </w:p>
        </w:tc>
        <w:tc>
          <w:tcPr>
            <w:tcW w:w="1542" w:type="dxa"/>
            <w:vAlign w:val="center"/>
          </w:tcPr>
          <w:p w:rsidR="005652C2" w:rsidRPr="008B2818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B2818">
              <w:rPr>
                <w:rFonts w:ascii="Times New Roman" w:hAnsi="Times New Roman"/>
                <w:sz w:val="26"/>
                <w:szCs w:val="24"/>
              </w:rPr>
              <w:t>Семестр</w:t>
            </w:r>
          </w:p>
        </w:tc>
      </w:tr>
      <w:tr w:rsidR="005652C2" w:rsidRPr="00327333" w:rsidTr="00401B7F">
        <w:tc>
          <w:tcPr>
            <w:tcW w:w="6487" w:type="dxa"/>
            <w:vMerge/>
            <w:vAlign w:val="center"/>
          </w:tcPr>
          <w:p w:rsidR="005652C2" w:rsidRPr="00327333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5652C2" w:rsidRPr="008B2818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5652C2" w:rsidRPr="008B2818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B281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5652C2" w:rsidRPr="00327333" w:rsidTr="00401B7F">
        <w:tc>
          <w:tcPr>
            <w:tcW w:w="6487" w:type="dxa"/>
            <w:vAlign w:val="center"/>
          </w:tcPr>
          <w:p w:rsidR="005652C2" w:rsidRDefault="005652C2" w:rsidP="00401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 (контактная работа </w:t>
            </w:r>
          </w:p>
          <w:p w:rsidR="005652C2" w:rsidRPr="00327333" w:rsidRDefault="005652C2" w:rsidP="00401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 преподавателем), всего часов</w:t>
            </w:r>
          </w:p>
          <w:p w:rsidR="005652C2" w:rsidRPr="00327333" w:rsidRDefault="005652C2" w:rsidP="00401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5652C2" w:rsidRPr="008B2818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B2818">
              <w:rPr>
                <w:rFonts w:ascii="Times New Roman" w:hAnsi="Times New Roman"/>
                <w:b/>
                <w:sz w:val="26"/>
                <w:szCs w:val="24"/>
              </w:rPr>
              <w:t>8</w:t>
            </w:r>
          </w:p>
        </w:tc>
        <w:tc>
          <w:tcPr>
            <w:tcW w:w="1542" w:type="dxa"/>
            <w:vAlign w:val="center"/>
          </w:tcPr>
          <w:p w:rsidR="005652C2" w:rsidRPr="008B2818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B2818">
              <w:rPr>
                <w:rFonts w:ascii="Times New Roman" w:hAnsi="Times New Roman"/>
                <w:b/>
                <w:sz w:val="26"/>
                <w:szCs w:val="24"/>
              </w:rPr>
              <w:t>8</w:t>
            </w:r>
          </w:p>
        </w:tc>
      </w:tr>
      <w:tr w:rsidR="005652C2" w:rsidRPr="00327333" w:rsidTr="00401B7F">
        <w:tc>
          <w:tcPr>
            <w:tcW w:w="6487" w:type="dxa"/>
            <w:vAlign w:val="center"/>
          </w:tcPr>
          <w:p w:rsidR="005652C2" w:rsidRPr="00327333" w:rsidRDefault="005652C2" w:rsidP="0040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5652C2" w:rsidRPr="008B2818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B281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542" w:type="dxa"/>
            <w:vAlign w:val="center"/>
          </w:tcPr>
          <w:p w:rsidR="005652C2" w:rsidRPr="008B2818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B281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</w:tr>
      <w:tr w:rsidR="005652C2" w:rsidRPr="00327333" w:rsidTr="00401B7F">
        <w:tc>
          <w:tcPr>
            <w:tcW w:w="6487" w:type="dxa"/>
            <w:vAlign w:val="center"/>
          </w:tcPr>
          <w:p w:rsidR="005652C2" w:rsidRPr="00327333" w:rsidRDefault="005652C2" w:rsidP="0040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2" w:type="dxa"/>
            <w:vAlign w:val="center"/>
          </w:tcPr>
          <w:p w:rsidR="005652C2" w:rsidRPr="008B2818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B281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1542" w:type="dxa"/>
            <w:vAlign w:val="center"/>
          </w:tcPr>
          <w:p w:rsidR="005652C2" w:rsidRPr="008B2818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B281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</w:tr>
      <w:tr w:rsidR="005652C2" w:rsidRPr="00327333" w:rsidTr="00401B7F">
        <w:tc>
          <w:tcPr>
            <w:tcW w:w="6487" w:type="dxa"/>
            <w:vAlign w:val="center"/>
          </w:tcPr>
          <w:p w:rsidR="005652C2" w:rsidRPr="00327333" w:rsidRDefault="005652C2" w:rsidP="00401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5652C2" w:rsidRPr="00327333" w:rsidRDefault="005652C2" w:rsidP="00401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5652C2" w:rsidRPr="008B2818" w:rsidRDefault="005652C2" w:rsidP="00F1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B2818">
              <w:rPr>
                <w:rFonts w:ascii="Times New Roman" w:hAnsi="Times New Roman"/>
                <w:b/>
                <w:sz w:val="26"/>
                <w:szCs w:val="24"/>
              </w:rPr>
              <w:t>136</w:t>
            </w:r>
          </w:p>
        </w:tc>
        <w:tc>
          <w:tcPr>
            <w:tcW w:w="1542" w:type="dxa"/>
            <w:vAlign w:val="center"/>
          </w:tcPr>
          <w:p w:rsidR="005652C2" w:rsidRPr="008B2818" w:rsidRDefault="005652C2" w:rsidP="00F1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B2818">
              <w:rPr>
                <w:rFonts w:ascii="Times New Roman" w:hAnsi="Times New Roman"/>
                <w:b/>
                <w:sz w:val="26"/>
                <w:szCs w:val="24"/>
              </w:rPr>
              <w:t>136</w:t>
            </w:r>
          </w:p>
        </w:tc>
      </w:tr>
      <w:tr w:rsidR="005652C2" w:rsidRPr="00327333" w:rsidTr="00401B7F">
        <w:tc>
          <w:tcPr>
            <w:tcW w:w="6487" w:type="dxa"/>
            <w:vAlign w:val="center"/>
          </w:tcPr>
          <w:p w:rsidR="005652C2" w:rsidRPr="00327333" w:rsidRDefault="005652C2" w:rsidP="0040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542" w:type="dxa"/>
            <w:vAlign w:val="center"/>
          </w:tcPr>
          <w:p w:rsidR="005652C2" w:rsidRPr="008B2818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B2818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1542" w:type="dxa"/>
            <w:vAlign w:val="center"/>
          </w:tcPr>
          <w:p w:rsidR="005652C2" w:rsidRPr="008B2818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B2818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5652C2" w:rsidRPr="00963715" w:rsidTr="00401B7F">
        <w:tc>
          <w:tcPr>
            <w:tcW w:w="6487" w:type="dxa"/>
            <w:vAlign w:val="center"/>
          </w:tcPr>
          <w:p w:rsidR="005652C2" w:rsidRPr="00963715" w:rsidRDefault="005652C2" w:rsidP="0040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42" w:type="dxa"/>
            <w:vAlign w:val="center"/>
          </w:tcPr>
          <w:p w:rsidR="005652C2" w:rsidRPr="008B2818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B2818">
              <w:rPr>
                <w:rFonts w:ascii="Times New Roman" w:hAnsi="Times New Roman"/>
                <w:sz w:val="26"/>
                <w:szCs w:val="24"/>
              </w:rPr>
              <w:t>9</w:t>
            </w:r>
          </w:p>
        </w:tc>
        <w:tc>
          <w:tcPr>
            <w:tcW w:w="1542" w:type="dxa"/>
            <w:vAlign w:val="center"/>
          </w:tcPr>
          <w:p w:rsidR="005652C2" w:rsidRPr="008B2818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B2818">
              <w:rPr>
                <w:rFonts w:ascii="Times New Roman" w:hAnsi="Times New Roman"/>
                <w:sz w:val="26"/>
                <w:szCs w:val="24"/>
              </w:rPr>
              <w:t>9</w:t>
            </w:r>
          </w:p>
        </w:tc>
      </w:tr>
      <w:tr w:rsidR="005652C2" w:rsidRPr="00327333" w:rsidTr="00401B7F">
        <w:tc>
          <w:tcPr>
            <w:tcW w:w="6487" w:type="dxa"/>
            <w:vAlign w:val="center"/>
          </w:tcPr>
          <w:p w:rsidR="005652C2" w:rsidRPr="00327333" w:rsidRDefault="005652C2" w:rsidP="0040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5652C2" w:rsidRPr="00327333" w:rsidRDefault="005652C2" w:rsidP="0040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5652C2" w:rsidRPr="008B2818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B2818">
              <w:rPr>
                <w:rFonts w:ascii="Times New Roman" w:hAnsi="Times New Roman"/>
                <w:sz w:val="26"/>
                <w:szCs w:val="24"/>
              </w:rPr>
              <w:t>127</w:t>
            </w:r>
          </w:p>
        </w:tc>
        <w:tc>
          <w:tcPr>
            <w:tcW w:w="1542" w:type="dxa"/>
            <w:vAlign w:val="center"/>
          </w:tcPr>
          <w:p w:rsidR="005652C2" w:rsidRPr="008B2818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B2818">
              <w:rPr>
                <w:rFonts w:ascii="Times New Roman" w:hAnsi="Times New Roman"/>
                <w:sz w:val="26"/>
                <w:szCs w:val="24"/>
              </w:rPr>
              <w:t>127</w:t>
            </w:r>
          </w:p>
        </w:tc>
      </w:tr>
      <w:tr w:rsidR="005652C2" w:rsidRPr="00327333" w:rsidTr="00673DB7">
        <w:trPr>
          <w:trHeight w:val="421"/>
        </w:trPr>
        <w:tc>
          <w:tcPr>
            <w:tcW w:w="6487" w:type="dxa"/>
            <w:vAlign w:val="center"/>
          </w:tcPr>
          <w:p w:rsidR="005652C2" w:rsidRPr="00327333" w:rsidRDefault="005652C2" w:rsidP="00401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5652C2" w:rsidRPr="008B2818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B2818">
              <w:rPr>
                <w:rFonts w:ascii="Times New Roman" w:hAnsi="Times New Roman"/>
                <w:b/>
                <w:sz w:val="26"/>
                <w:szCs w:val="24"/>
              </w:rPr>
              <w:t>экзамен</w:t>
            </w:r>
          </w:p>
        </w:tc>
        <w:tc>
          <w:tcPr>
            <w:tcW w:w="1542" w:type="dxa"/>
            <w:vAlign w:val="center"/>
          </w:tcPr>
          <w:p w:rsidR="005652C2" w:rsidRPr="008B2818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B2818">
              <w:rPr>
                <w:rFonts w:ascii="Times New Roman" w:hAnsi="Times New Roman"/>
                <w:b/>
                <w:sz w:val="26"/>
                <w:szCs w:val="24"/>
              </w:rPr>
              <w:t>экзамен</w:t>
            </w:r>
          </w:p>
        </w:tc>
      </w:tr>
      <w:tr w:rsidR="005652C2" w:rsidRPr="00327333" w:rsidTr="00401B7F">
        <w:tc>
          <w:tcPr>
            <w:tcW w:w="6487" w:type="dxa"/>
            <w:vAlign w:val="center"/>
          </w:tcPr>
          <w:p w:rsidR="005652C2" w:rsidRPr="00327333" w:rsidRDefault="005652C2" w:rsidP="00401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местрам, часов</w:t>
            </w:r>
          </w:p>
        </w:tc>
        <w:tc>
          <w:tcPr>
            <w:tcW w:w="1542" w:type="dxa"/>
            <w:vAlign w:val="center"/>
          </w:tcPr>
          <w:p w:rsidR="005652C2" w:rsidRPr="008B2818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B2818">
              <w:rPr>
                <w:rFonts w:ascii="Times New Roman" w:hAnsi="Times New Roman"/>
                <w:b/>
                <w:sz w:val="26"/>
                <w:szCs w:val="24"/>
              </w:rPr>
              <w:t>144</w:t>
            </w:r>
          </w:p>
        </w:tc>
        <w:tc>
          <w:tcPr>
            <w:tcW w:w="1542" w:type="dxa"/>
            <w:vAlign w:val="center"/>
          </w:tcPr>
          <w:p w:rsidR="005652C2" w:rsidRPr="008B2818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B2818">
              <w:rPr>
                <w:rFonts w:ascii="Times New Roman" w:hAnsi="Times New Roman"/>
                <w:b/>
                <w:sz w:val="26"/>
                <w:szCs w:val="24"/>
              </w:rPr>
              <w:t>144</w:t>
            </w:r>
          </w:p>
        </w:tc>
      </w:tr>
    </w:tbl>
    <w:p w:rsidR="005652C2" w:rsidRDefault="005652C2" w:rsidP="00F14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2C2" w:rsidRPr="000121EC" w:rsidRDefault="005652C2" w:rsidP="008B28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br w:type="page"/>
      </w:r>
      <w:r w:rsidRPr="000121EC">
        <w:rPr>
          <w:rFonts w:ascii="Times New Roman" w:hAnsi="Times New Roman"/>
          <w:b/>
          <w:sz w:val="26"/>
          <w:szCs w:val="26"/>
        </w:rPr>
        <w:t>2. МЕСТО ДИСЦИПЛИНЫ</w:t>
      </w:r>
    </w:p>
    <w:p w:rsidR="005652C2" w:rsidRPr="000121EC" w:rsidRDefault="005652C2" w:rsidP="008B28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1EC">
        <w:rPr>
          <w:rFonts w:ascii="Times New Roman" w:hAnsi="Times New Roman"/>
          <w:b/>
          <w:sz w:val="26"/>
          <w:szCs w:val="26"/>
        </w:rPr>
        <w:t>В СТРУКТУРЕ ОБРАЗОВАТЕЛЬНОЙ ПРОГРАММЫ</w:t>
      </w:r>
    </w:p>
    <w:p w:rsidR="005652C2" w:rsidRPr="00FF1028" w:rsidRDefault="005652C2" w:rsidP="008B28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52C2" w:rsidRPr="00673DB7" w:rsidRDefault="005652C2" w:rsidP="008B2818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673DB7">
        <w:rPr>
          <w:rFonts w:ascii="Times New Roman" w:hAnsi="Times New Roman"/>
          <w:sz w:val="26"/>
          <w:szCs w:val="26"/>
        </w:rPr>
        <w:t>Дисциплина Б1.О.13 «Генетика и биометрия» относится к обязательной ча</w:t>
      </w:r>
      <w:r w:rsidRPr="00673DB7">
        <w:rPr>
          <w:rFonts w:ascii="Times New Roman" w:hAnsi="Times New Roman"/>
          <w:sz w:val="26"/>
          <w:szCs w:val="26"/>
        </w:rPr>
        <w:t>с</w:t>
      </w:r>
      <w:r w:rsidRPr="00673DB7">
        <w:rPr>
          <w:rFonts w:ascii="Times New Roman" w:hAnsi="Times New Roman"/>
          <w:sz w:val="26"/>
          <w:szCs w:val="26"/>
        </w:rPr>
        <w:t xml:space="preserve">ти </w:t>
      </w:r>
      <w:r>
        <w:rPr>
          <w:rFonts w:ascii="Times New Roman" w:hAnsi="Times New Roman"/>
          <w:sz w:val="26"/>
          <w:szCs w:val="26"/>
        </w:rPr>
        <w:t xml:space="preserve">Блока </w:t>
      </w:r>
      <w:r w:rsidRPr="00673DB7">
        <w:rPr>
          <w:rFonts w:ascii="Times New Roman" w:hAnsi="Times New Roman"/>
          <w:sz w:val="26"/>
          <w:szCs w:val="26"/>
        </w:rPr>
        <w:t>1. «Дисциплины (модули)» основной образовательной программы н</w:t>
      </w:r>
      <w:r w:rsidRPr="00673DB7">
        <w:rPr>
          <w:rFonts w:ascii="Times New Roman" w:hAnsi="Times New Roman"/>
          <w:sz w:val="26"/>
          <w:szCs w:val="26"/>
        </w:rPr>
        <w:t>а</w:t>
      </w:r>
      <w:r w:rsidRPr="00673DB7">
        <w:rPr>
          <w:rFonts w:ascii="Times New Roman" w:hAnsi="Times New Roman"/>
          <w:sz w:val="26"/>
          <w:szCs w:val="26"/>
        </w:rPr>
        <w:t xml:space="preserve">правления подготовки </w:t>
      </w:r>
      <w:r w:rsidRPr="00673DB7">
        <w:rPr>
          <w:rFonts w:ascii="Times New Roman" w:hAnsi="Times New Roman"/>
          <w:sz w:val="26"/>
          <w:szCs w:val="28"/>
        </w:rPr>
        <w:t xml:space="preserve">35.03.07 </w:t>
      </w:r>
      <w:r w:rsidRPr="00673DB7">
        <w:rPr>
          <w:rFonts w:ascii="Times New Roman" w:hAnsi="Times New Roman"/>
          <w:color w:val="000000"/>
          <w:sz w:val="26"/>
          <w:szCs w:val="28"/>
        </w:rPr>
        <w:t>Технология производства и переработки сельскох</w:t>
      </w:r>
      <w:r w:rsidRPr="00673DB7">
        <w:rPr>
          <w:rFonts w:ascii="Times New Roman" w:hAnsi="Times New Roman"/>
          <w:color w:val="000000"/>
          <w:sz w:val="26"/>
          <w:szCs w:val="28"/>
        </w:rPr>
        <w:t>о</w:t>
      </w:r>
      <w:r w:rsidRPr="00673DB7">
        <w:rPr>
          <w:rFonts w:ascii="Times New Roman" w:hAnsi="Times New Roman"/>
          <w:color w:val="000000"/>
          <w:sz w:val="26"/>
          <w:szCs w:val="28"/>
        </w:rPr>
        <w:t>зяйственной продукции</w:t>
      </w:r>
      <w:r w:rsidRPr="00673DB7">
        <w:rPr>
          <w:rFonts w:ascii="Times New Roman" w:hAnsi="Times New Roman"/>
          <w:sz w:val="26"/>
          <w:szCs w:val="28"/>
        </w:rPr>
        <w:t>.</w:t>
      </w:r>
    </w:p>
    <w:p w:rsidR="005652C2" w:rsidRPr="00ED029E" w:rsidRDefault="005652C2" w:rsidP="008B2818">
      <w:pPr>
        <w:tabs>
          <w:tab w:val="left" w:pos="708"/>
        </w:tabs>
        <w:spacing w:after="0" w:line="264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ED029E">
        <w:rPr>
          <w:rFonts w:ascii="Times New Roman" w:hAnsi="Times New Roman"/>
          <w:sz w:val="26"/>
          <w:szCs w:val="26"/>
        </w:rPr>
        <w:t xml:space="preserve">Дисциплина «Генетика и биометрия» направлена на формирование </w:t>
      </w:r>
      <w:r>
        <w:rPr>
          <w:rFonts w:ascii="Times New Roman" w:hAnsi="Times New Roman"/>
          <w:sz w:val="26"/>
          <w:szCs w:val="26"/>
        </w:rPr>
        <w:t xml:space="preserve">общих </w:t>
      </w:r>
      <w:r w:rsidRPr="00ED029E">
        <w:rPr>
          <w:rFonts w:ascii="Times New Roman" w:hAnsi="Times New Roman"/>
          <w:sz w:val="26"/>
          <w:szCs w:val="28"/>
        </w:rPr>
        <w:t>представлений об этапах развития генетики, законах наследственности и изменч</w:t>
      </w:r>
      <w:r w:rsidRPr="00ED029E">
        <w:rPr>
          <w:rFonts w:ascii="Times New Roman" w:hAnsi="Times New Roman"/>
          <w:sz w:val="26"/>
          <w:szCs w:val="28"/>
        </w:rPr>
        <w:t>и</w:t>
      </w:r>
      <w:r w:rsidRPr="00ED029E">
        <w:rPr>
          <w:rFonts w:ascii="Times New Roman" w:hAnsi="Times New Roman"/>
          <w:sz w:val="26"/>
          <w:szCs w:val="28"/>
        </w:rPr>
        <w:t>вости; закономерностях наследования признаков; базисных методах генетического, цитологического</w:t>
      </w:r>
      <w:r>
        <w:rPr>
          <w:rFonts w:ascii="Times New Roman" w:hAnsi="Times New Roman"/>
          <w:sz w:val="26"/>
          <w:szCs w:val="28"/>
        </w:rPr>
        <w:t>, популяционного</w:t>
      </w:r>
      <w:r w:rsidRPr="00ED029E">
        <w:rPr>
          <w:rFonts w:ascii="Times New Roman" w:hAnsi="Times New Roman"/>
          <w:sz w:val="26"/>
          <w:szCs w:val="28"/>
        </w:rPr>
        <w:t xml:space="preserve"> и биометрического анализов; достижениях с</w:t>
      </w:r>
      <w:r w:rsidRPr="00ED029E">
        <w:rPr>
          <w:rFonts w:ascii="Times New Roman" w:hAnsi="Times New Roman"/>
          <w:sz w:val="26"/>
          <w:szCs w:val="28"/>
        </w:rPr>
        <w:t>о</w:t>
      </w:r>
      <w:r w:rsidRPr="00ED029E">
        <w:rPr>
          <w:rFonts w:ascii="Times New Roman" w:hAnsi="Times New Roman"/>
          <w:sz w:val="26"/>
          <w:szCs w:val="28"/>
        </w:rPr>
        <w:t>временной генетики, результатах их использования в науке и практике.</w:t>
      </w:r>
    </w:p>
    <w:p w:rsidR="005652C2" w:rsidRDefault="005652C2" w:rsidP="008B2818">
      <w:pPr>
        <w:tabs>
          <w:tab w:val="left" w:pos="708"/>
        </w:tabs>
        <w:spacing w:after="0" w:line="264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Изучение дисциплины «</w:t>
      </w:r>
      <w:r>
        <w:rPr>
          <w:rFonts w:ascii="Times New Roman" w:hAnsi="Times New Roman"/>
          <w:sz w:val="26"/>
          <w:szCs w:val="26"/>
        </w:rPr>
        <w:t>Генетика и биометрия</w:t>
      </w:r>
      <w:r w:rsidRPr="00FF1028">
        <w:rPr>
          <w:rFonts w:ascii="Times New Roman" w:hAnsi="Times New Roman"/>
          <w:sz w:val="26"/>
          <w:szCs w:val="26"/>
        </w:rPr>
        <w:t>» играет важную роль в подг</w:t>
      </w:r>
      <w:r w:rsidRPr="00FF1028">
        <w:rPr>
          <w:rFonts w:ascii="Times New Roman" w:hAnsi="Times New Roman"/>
          <w:sz w:val="26"/>
          <w:szCs w:val="26"/>
        </w:rPr>
        <w:t>о</w:t>
      </w:r>
      <w:r w:rsidRPr="00FF1028">
        <w:rPr>
          <w:rFonts w:ascii="Times New Roman" w:hAnsi="Times New Roman"/>
          <w:sz w:val="26"/>
          <w:szCs w:val="26"/>
        </w:rPr>
        <w:t xml:space="preserve">товке </w:t>
      </w:r>
      <w:r>
        <w:rPr>
          <w:rFonts w:ascii="Times New Roman" w:hAnsi="Times New Roman"/>
          <w:sz w:val="26"/>
          <w:szCs w:val="26"/>
        </w:rPr>
        <w:t>бакалавра</w:t>
      </w:r>
      <w:r w:rsidRPr="00FF1028">
        <w:rPr>
          <w:rFonts w:ascii="Times New Roman" w:hAnsi="Times New Roman"/>
          <w:sz w:val="26"/>
          <w:szCs w:val="26"/>
        </w:rPr>
        <w:t>.</w:t>
      </w:r>
    </w:p>
    <w:p w:rsidR="005652C2" w:rsidRPr="00FF1028" w:rsidRDefault="005652C2" w:rsidP="008B2818">
      <w:pPr>
        <w:tabs>
          <w:tab w:val="left" w:pos="708"/>
        </w:tabs>
        <w:spacing w:after="0" w:line="264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Освоение обучающимися дисциплины «</w:t>
      </w:r>
      <w:r>
        <w:rPr>
          <w:rFonts w:ascii="Times New Roman" w:hAnsi="Times New Roman"/>
          <w:sz w:val="26"/>
          <w:szCs w:val="26"/>
        </w:rPr>
        <w:t>Генетика и биометрия</w:t>
      </w:r>
      <w:r w:rsidRPr="00FF1028">
        <w:rPr>
          <w:rFonts w:ascii="Times New Roman" w:hAnsi="Times New Roman"/>
          <w:sz w:val="26"/>
          <w:szCs w:val="26"/>
        </w:rPr>
        <w:t>» опирается на знания, умения, навыки и компетенции, приобретенные в результате освоения предшествующих дисциплин:</w:t>
      </w:r>
    </w:p>
    <w:p w:rsidR="005652C2" w:rsidRPr="0048281D" w:rsidRDefault="005652C2" w:rsidP="008B2818">
      <w:pPr>
        <w:tabs>
          <w:tab w:val="left" w:pos="708"/>
        </w:tabs>
        <w:spacing w:after="0" w:line="264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48281D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«Биология»;</w:t>
      </w:r>
    </w:p>
    <w:p w:rsidR="005652C2" w:rsidRDefault="005652C2" w:rsidP="008B2818">
      <w:pPr>
        <w:tabs>
          <w:tab w:val="left" w:pos="708"/>
        </w:tabs>
        <w:spacing w:after="0" w:line="264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48281D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«Математика»</w:t>
      </w:r>
    </w:p>
    <w:p w:rsidR="005652C2" w:rsidRPr="0048281D" w:rsidRDefault="005652C2" w:rsidP="008B2818">
      <w:pPr>
        <w:tabs>
          <w:tab w:val="left" w:pos="708"/>
        </w:tabs>
        <w:spacing w:after="0" w:line="264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48281D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«Химия в сельском хозяйстве».</w:t>
      </w:r>
    </w:p>
    <w:p w:rsidR="005652C2" w:rsidRPr="0048281D" w:rsidRDefault="005652C2" w:rsidP="008B2818">
      <w:pPr>
        <w:tabs>
          <w:tab w:val="left" w:pos="708"/>
        </w:tabs>
        <w:spacing w:after="0" w:line="264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48281D">
        <w:rPr>
          <w:rFonts w:ascii="Times New Roman" w:hAnsi="Times New Roman"/>
          <w:sz w:val="26"/>
          <w:szCs w:val="26"/>
        </w:rPr>
        <w:t>Знания, умения и навыки, полученные при освоении дисциплины «</w:t>
      </w:r>
      <w:r>
        <w:rPr>
          <w:rFonts w:ascii="Times New Roman" w:hAnsi="Times New Roman"/>
          <w:sz w:val="26"/>
          <w:szCs w:val="26"/>
        </w:rPr>
        <w:t>Генетика и биометрия</w:t>
      </w:r>
      <w:r w:rsidRPr="0048281D">
        <w:rPr>
          <w:rFonts w:ascii="Times New Roman" w:hAnsi="Times New Roman"/>
          <w:sz w:val="26"/>
          <w:szCs w:val="26"/>
        </w:rPr>
        <w:t>», являются необходимыми для освоения последующих дисциплин:</w:t>
      </w:r>
    </w:p>
    <w:p w:rsidR="005652C2" w:rsidRDefault="005652C2" w:rsidP="008B2818">
      <w:pPr>
        <w:spacing w:after="0" w:line="264" w:lineRule="auto"/>
        <w:ind w:firstLine="480"/>
        <w:jc w:val="both"/>
        <w:rPr>
          <w:rFonts w:ascii="Times New Roman" w:hAnsi="Times New Roman"/>
          <w:color w:val="000000"/>
          <w:sz w:val="26"/>
          <w:szCs w:val="26"/>
        </w:rPr>
      </w:pPr>
      <w:r w:rsidRPr="0048281D"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«Практикум по биометрии»;</w:t>
      </w:r>
    </w:p>
    <w:p w:rsidR="005652C2" w:rsidRPr="0048281D" w:rsidRDefault="005652C2" w:rsidP="008B2818">
      <w:pPr>
        <w:spacing w:after="0" w:line="264" w:lineRule="auto"/>
        <w:ind w:firstLine="4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«Биохимия сельскохозяйственной продукции».</w:t>
      </w:r>
    </w:p>
    <w:p w:rsidR="005652C2" w:rsidRPr="008B2818" w:rsidRDefault="005652C2" w:rsidP="008B2818">
      <w:pPr>
        <w:spacing w:after="0" w:line="264" w:lineRule="auto"/>
        <w:ind w:firstLine="48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5652C2" w:rsidRPr="000121EC" w:rsidRDefault="005652C2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1EC">
        <w:rPr>
          <w:rFonts w:ascii="Times New Roman" w:hAnsi="Times New Roman"/>
          <w:b/>
          <w:sz w:val="26"/>
          <w:szCs w:val="26"/>
        </w:rPr>
        <w:t>3. ПЛАНИРУЕМЫЕ РЕЗУЛЬТАТЫ ОБУЧЕНИЯ</w:t>
      </w:r>
    </w:p>
    <w:p w:rsidR="005652C2" w:rsidRPr="008B2818" w:rsidRDefault="005652C2" w:rsidP="00FF10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52C2" w:rsidRPr="001266A9" w:rsidRDefault="005652C2" w:rsidP="00357DDF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606DF">
        <w:rPr>
          <w:rFonts w:ascii="Times New Roman" w:hAnsi="Times New Roman"/>
          <w:sz w:val="26"/>
          <w:szCs w:val="28"/>
        </w:rPr>
        <w:t>Целью изучения дисциплины «Генетика и биометрия» является формиров</w:t>
      </w:r>
      <w:r w:rsidRPr="002606DF">
        <w:rPr>
          <w:rFonts w:ascii="Times New Roman" w:hAnsi="Times New Roman"/>
          <w:sz w:val="26"/>
          <w:szCs w:val="28"/>
        </w:rPr>
        <w:t>а</w:t>
      </w:r>
      <w:r w:rsidRPr="002606DF">
        <w:rPr>
          <w:rFonts w:ascii="Times New Roman" w:hAnsi="Times New Roman"/>
          <w:sz w:val="26"/>
          <w:szCs w:val="28"/>
        </w:rPr>
        <w:t>ние общих представлений об основных этапах развития генетики, законах насле</w:t>
      </w:r>
      <w:r w:rsidRPr="002606DF">
        <w:rPr>
          <w:rFonts w:ascii="Times New Roman" w:hAnsi="Times New Roman"/>
          <w:sz w:val="26"/>
          <w:szCs w:val="28"/>
        </w:rPr>
        <w:t>д</w:t>
      </w:r>
      <w:r w:rsidRPr="002606DF">
        <w:rPr>
          <w:rFonts w:ascii="Times New Roman" w:hAnsi="Times New Roman"/>
          <w:sz w:val="26"/>
          <w:szCs w:val="28"/>
        </w:rPr>
        <w:t>ственности и изменчивости; закономерностях наследования признаков; базисных методах генетического, цитологического и популяционного анализов, биометрич</w:t>
      </w:r>
      <w:r w:rsidRPr="002606DF">
        <w:rPr>
          <w:rFonts w:ascii="Times New Roman" w:hAnsi="Times New Roman"/>
          <w:sz w:val="26"/>
          <w:szCs w:val="28"/>
        </w:rPr>
        <w:t>е</w:t>
      </w:r>
      <w:r w:rsidRPr="002606DF">
        <w:rPr>
          <w:rFonts w:ascii="Times New Roman" w:hAnsi="Times New Roman"/>
          <w:sz w:val="26"/>
          <w:szCs w:val="28"/>
        </w:rPr>
        <w:t xml:space="preserve">ской обработки изучаемых данных; достижениях современной генетики, </w:t>
      </w:r>
      <w:r w:rsidRPr="001266A9">
        <w:rPr>
          <w:rFonts w:ascii="Times New Roman" w:hAnsi="Times New Roman"/>
          <w:sz w:val="26"/>
          <w:szCs w:val="28"/>
        </w:rPr>
        <w:t>результ</w:t>
      </w:r>
      <w:r w:rsidRPr="001266A9">
        <w:rPr>
          <w:rFonts w:ascii="Times New Roman" w:hAnsi="Times New Roman"/>
          <w:sz w:val="26"/>
          <w:szCs w:val="28"/>
        </w:rPr>
        <w:t>а</w:t>
      </w:r>
      <w:r w:rsidRPr="001266A9">
        <w:rPr>
          <w:rFonts w:ascii="Times New Roman" w:hAnsi="Times New Roman"/>
          <w:sz w:val="26"/>
          <w:szCs w:val="28"/>
        </w:rPr>
        <w:t>тах их использования в науке и практике.</w:t>
      </w:r>
    </w:p>
    <w:p w:rsidR="005652C2" w:rsidRPr="001266A9" w:rsidRDefault="005652C2" w:rsidP="00357DDF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1266A9">
        <w:rPr>
          <w:rFonts w:ascii="Times New Roman" w:hAnsi="Times New Roman"/>
          <w:sz w:val="26"/>
          <w:szCs w:val="28"/>
        </w:rPr>
        <w:t>В рамках освоения дисциплины «Генетика и биометрия» обучающиеся гот</w:t>
      </w:r>
      <w:r w:rsidRPr="001266A9">
        <w:rPr>
          <w:rFonts w:ascii="Times New Roman" w:hAnsi="Times New Roman"/>
          <w:sz w:val="26"/>
          <w:szCs w:val="28"/>
        </w:rPr>
        <w:t>о</w:t>
      </w:r>
      <w:r w:rsidRPr="001266A9">
        <w:rPr>
          <w:rFonts w:ascii="Times New Roman" w:hAnsi="Times New Roman"/>
          <w:sz w:val="26"/>
          <w:szCs w:val="28"/>
        </w:rPr>
        <w:t>вятся к решению следующих задач:</w:t>
      </w:r>
    </w:p>
    <w:p w:rsidR="005652C2" w:rsidRPr="001266A9" w:rsidRDefault="005652C2" w:rsidP="00357DDF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1266A9">
        <w:rPr>
          <w:rFonts w:ascii="Times New Roman" w:hAnsi="Times New Roman"/>
          <w:sz w:val="26"/>
          <w:szCs w:val="28"/>
        </w:rPr>
        <w:t>- использование основных законов наследственности в сельскохозяйстве</w:t>
      </w:r>
      <w:r w:rsidRPr="001266A9">
        <w:rPr>
          <w:rFonts w:ascii="Times New Roman" w:hAnsi="Times New Roman"/>
          <w:sz w:val="26"/>
          <w:szCs w:val="28"/>
        </w:rPr>
        <w:t>н</w:t>
      </w:r>
      <w:r w:rsidRPr="001266A9">
        <w:rPr>
          <w:rFonts w:ascii="Times New Roman" w:hAnsi="Times New Roman"/>
          <w:sz w:val="26"/>
          <w:szCs w:val="28"/>
        </w:rPr>
        <w:t>ном производстве;</w:t>
      </w:r>
    </w:p>
    <w:p w:rsidR="005652C2" w:rsidRPr="001266A9" w:rsidRDefault="005652C2" w:rsidP="00357DDF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1266A9">
        <w:rPr>
          <w:rFonts w:ascii="Times New Roman" w:hAnsi="Times New Roman"/>
          <w:color w:val="000000"/>
          <w:sz w:val="26"/>
          <w:szCs w:val="28"/>
        </w:rPr>
        <w:t xml:space="preserve">- готовность оценивать роль основных видов и типов животных в </w:t>
      </w:r>
      <w:r w:rsidRPr="001266A9">
        <w:rPr>
          <w:rFonts w:ascii="Times New Roman" w:hAnsi="Times New Roman"/>
          <w:color w:val="000000"/>
          <w:sz w:val="26"/>
          <w:szCs w:val="28"/>
        </w:rPr>
        <w:br/>
        <w:t>сельскохозяйственном производстве;</w:t>
      </w:r>
    </w:p>
    <w:p w:rsidR="005652C2" w:rsidRPr="001266A9" w:rsidRDefault="005652C2" w:rsidP="00357DDF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1266A9">
        <w:rPr>
          <w:rFonts w:ascii="Times New Roman" w:hAnsi="Times New Roman"/>
          <w:sz w:val="26"/>
          <w:szCs w:val="28"/>
        </w:rPr>
        <w:t>- планирование и организация наиболее рационального воспроизводства и эффективного использования животных;</w:t>
      </w:r>
    </w:p>
    <w:p w:rsidR="005652C2" w:rsidRPr="001266A9" w:rsidRDefault="005652C2" w:rsidP="00357DDF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1266A9">
        <w:rPr>
          <w:rFonts w:ascii="Times New Roman" w:hAnsi="Times New Roman"/>
          <w:color w:val="000000"/>
          <w:sz w:val="26"/>
          <w:szCs w:val="28"/>
        </w:rPr>
        <w:t>- реализация технологий производства продукции животноводства.</w:t>
      </w:r>
    </w:p>
    <w:p w:rsidR="005652C2" w:rsidRPr="001266A9" w:rsidRDefault="005652C2" w:rsidP="00357DDF">
      <w:pPr>
        <w:pStyle w:val="BodyTextIndent2"/>
        <w:spacing w:after="0" w:line="264" w:lineRule="auto"/>
        <w:ind w:left="0" w:firstLine="480"/>
        <w:jc w:val="both"/>
        <w:rPr>
          <w:rFonts w:ascii="Times New Roman" w:hAnsi="Times New Roman"/>
          <w:sz w:val="26"/>
          <w:szCs w:val="26"/>
        </w:rPr>
      </w:pPr>
      <w:r w:rsidRPr="001266A9">
        <w:rPr>
          <w:rFonts w:ascii="Times New Roman" w:hAnsi="Times New Roman"/>
          <w:sz w:val="26"/>
          <w:szCs w:val="26"/>
        </w:rPr>
        <w:t>Компетенции, формируемые в результате освоения дисциплины:</w:t>
      </w:r>
    </w:p>
    <w:p w:rsidR="005652C2" w:rsidRPr="00735E93" w:rsidRDefault="005652C2" w:rsidP="00735E9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18"/>
        </w:rPr>
      </w:pPr>
      <w:r w:rsidRPr="001266A9">
        <w:rPr>
          <w:rFonts w:ascii="Times New Roman" w:hAnsi="Times New Roman"/>
          <w:sz w:val="26"/>
          <w:szCs w:val="26"/>
        </w:rPr>
        <w:t xml:space="preserve">- </w:t>
      </w:r>
      <w:r w:rsidRPr="00735E93">
        <w:rPr>
          <w:rFonts w:ascii="Times New Roman" w:hAnsi="Times New Roman"/>
          <w:sz w:val="26"/>
          <w:szCs w:val="26"/>
        </w:rPr>
        <w:t xml:space="preserve">способен </w:t>
      </w:r>
      <w:r w:rsidRPr="00735E93">
        <w:rPr>
          <w:rFonts w:ascii="Times New Roman" w:hAnsi="Times New Roman"/>
          <w:color w:val="000000"/>
          <w:sz w:val="26"/>
          <w:szCs w:val="18"/>
        </w:rPr>
        <w:t>решать типовые задачи профессиональной деятельности на основе зн</w:t>
      </w:r>
      <w:r w:rsidRPr="00735E93">
        <w:rPr>
          <w:rFonts w:ascii="Times New Roman" w:hAnsi="Times New Roman"/>
          <w:color w:val="000000"/>
          <w:sz w:val="26"/>
          <w:szCs w:val="18"/>
        </w:rPr>
        <w:t>а</w:t>
      </w:r>
      <w:r w:rsidRPr="00735E93">
        <w:rPr>
          <w:rFonts w:ascii="Times New Roman" w:hAnsi="Times New Roman"/>
          <w:color w:val="000000"/>
          <w:sz w:val="26"/>
          <w:szCs w:val="18"/>
        </w:rPr>
        <w:t>ний основных законов математических, естественнонаучных и общепрофесси</w:t>
      </w:r>
      <w:r w:rsidRPr="00735E93">
        <w:rPr>
          <w:rFonts w:ascii="Times New Roman" w:hAnsi="Times New Roman"/>
          <w:color w:val="000000"/>
          <w:sz w:val="26"/>
          <w:szCs w:val="18"/>
        </w:rPr>
        <w:t>о</w:t>
      </w:r>
      <w:r w:rsidRPr="00735E93">
        <w:rPr>
          <w:rFonts w:ascii="Times New Roman" w:hAnsi="Times New Roman"/>
          <w:color w:val="000000"/>
          <w:sz w:val="26"/>
          <w:szCs w:val="18"/>
        </w:rPr>
        <w:t>нальных дисциплин с применением информационно-коммуникационных технол</w:t>
      </w:r>
      <w:r w:rsidRPr="00735E93">
        <w:rPr>
          <w:rFonts w:ascii="Times New Roman" w:hAnsi="Times New Roman"/>
          <w:color w:val="000000"/>
          <w:sz w:val="26"/>
          <w:szCs w:val="18"/>
        </w:rPr>
        <w:t>о</w:t>
      </w:r>
      <w:r w:rsidRPr="00735E93">
        <w:rPr>
          <w:rFonts w:ascii="Times New Roman" w:hAnsi="Times New Roman"/>
          <w:color w:val="000000"/>
          <w:sz w:val="26"/>
          <w:szCs w:val="18"/>
        </w:rPr>
        <w:t>гий (ОПК-1).</w:t>
      </w:r>
    </w:p>
    <w:p w:rsidR="005652C2" w:rsidRPr="00735E93" w:rsidRDefault="005652C2" w:rsidP="00735E93">
      <w:pPr>
        <w:pStyle w:val="BodyTextIndent2"/>
        <w:spacing w:after="0" w:line="240" w:lineRule="auto"/>
        <w:ind w:left="0" w:firstLine="480"/>
        <w:jc w:val="both"/>
        <w:rPr>
          <w:rFonts w:ascii="Times New Roman" w:hAnsi="Times New Roman"/>
          <w:sz w:val="26"/>
          <w:szCs w:val="26"/>
        </w:rPr>
      </w:pPr>
      <w:r w:rsidRPr="00735E93">
        <w:rPr>
          <w:rFonts w:ascii="Times New Roman" w:hAnsi="Times New Roman"/>
          <w:sz w:val="26"/>
          <w:szCs w:val="26"/>
        </w:rPr>
        <w:t>В результате изучения дисциплины обучающийся должен:</w:t>
      </w:r>
    </w:p>
    <w:p w:rsidR="005652C2" w:rsidRPr="00735E93" w:rsidRDefault="005652C2" w:rsidP="00735E9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4"/>
        </w:rPr>
      </w:pPr>
      <w:r w:rsidRPr="00735E93">
        <w:rPr>
          <w:rFonts w:ascii="Times New Roman" w:hAnsi="Times New Roman"/>
          <w:b/>
          <w:sz w:val="26"/>
          <w:szCs w:val="24"/>
        </w:rPr>
        <w:t>-  знать:</w:t>
      </w:r>
    </w:p>
    <w:p w:rsidR="005652C2" w:rsidRPr="00735E93" w:rsidRDefault="005652C2" w:rsidP="00735E93">
      <w:pPr>
        <w:widowControl w:val="0"/>
        <w:tabs>
          <w:tab w:val="left" w:pos="392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735E93">
        <w:rPr>
          <w:rFonts w:ascii="Times New Roman" w:hAnsi="Times New Roman"/>
          <w:sz w:val="26"/>
          <w:szCs w:val="24"/>
        </w:rPr>
        <w:t xml:space="preserve">- основные законы естественнонаучных дисциплин, </w:t>
      </w:r>
      <w:r w:rsidRPr="00735E93">
        <w:rPr>
          <w:rFonts w:ascii="Times New Roman" w:hAnsi="Times New Roman"/>
          <w:sz w:val="26"/>
        </w:rPr>
        <w:t>молекулярные и цитол</w:t>
      </w:r>
      <w:r w:rsidRPr="00735E93">
        <w:rPr>
          <w:rFonts w:ascii="Times New Roman" w:hAnsi="Times New Roman"/>
          <w:sz w:val="26"/>
        </w:rPr>
        <w:t>о</w:t>
      </w:r>
      <w:r w:rsidRPr="00735E93">
        <w:rPr>
          <w:rFonts w:ascii="Times New Roman" w:hAnsi="Times New Roman"/>
          <w:sz w:val="26"/>
        </w:rPr>
        <w:t>гические основы наследственности; закономерности наследования признаков; о</w:t>
      </w:r>
      <w:r w:rsidRPr="00735E93">
        <w:rPr>
          <w:rFonts w:ascii="Times New Roman" w:hAnsi="Times New Roman"/>
          <w:sz w:val="26"/>
        </w:rPr>
        <w:t>с</w:t>
      </w:r>
      <w:r w:rsidRPr="00735E93">
        <w:rPr>
          <w:rFonts w:ascii="Times New Roman" w:hAnsi="Times New Roman"/>
          <w:sz w:val="26"/>
        </w:rPr>
        <w:t xml:space="preserve">новы популяционной генетики; </w:t>
      </w:r>
      <w:r w:rsidRPr="00735E93">
        <w:rPr>
          <w:rFonts w:ascii="Times New Roman" w:hAnsi="Times New Roman"/>
          <w:sz w:val="26"/>
          <w:szCs w:val="24"/>
        </w:rPr>
        <w:t>методы биотехнологии; генетические параметры отбора; основы биоме</w:t>
      </w:r>
      <w:r w:rsidRPr="00735E93">
        <w:rPr>
          <w:rFonts w:ascii="Times New Roman" w:hAnsi="Times New Roman"/>
          <w:sz w:val="26"/>
          <w:szCs w:val="24"/>
        </w:rPr>
        <w:t>т</w:t>
      </w:r>
      <w:r w:rsidRPr="00735E93">
        <w:rPr>
          <w:rFonts w:ascii="Times New Roman" w:hAnsi="Times New Roman"/>
          <w:sz w:val="26"/>
          <w:szCs w:val="24"/>
        </w:rPr>
        <w:t>рии</w:t>
      </w:r>
      <w:r w:rsidRPr="00735E93">
        <w:rPr>
          <w:rFonts w:ascii="Times New Roman" w:hAnsi="Times New Roman"/>
          <w:sz w:val="26"/>
          <w:szCs w:val="28"/>
        </w:rPr>
        <w:t xml:space="preserve"> (для ОПК-1).</w:t>
      </w:r>
    </w:p>
    <w:p w:rsidR="005652C2" w:rsidRPr="00735E93" w:rsidRDefault="005652C2" w:rsidP="00735E9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8"/>
        </w:rPr>
      </w:pPr>
      <w:r w:rsidRPr="00735E93">
        <w:rPr>
          <w:rFonts w:ascii="Times New Roman" w:hAnsi="Times New Roman"/>
          <w:b/>
          <w:sz w:val="26"/>
          <w:szCs w:val="28"/>
        </w:rPr>
        <w:t xml:space="preserve">-  уметь: </w:t>
      </w:r>
    </w:p>
    <w:p w:rsidR="005652C2" w:rsidRPr="00735E93" w:rsidRDefault="005652C2" w:rsidP="00735E93">
      <w:pPr>
        <w:widowControl w:val="0"/>
        <w:tabs>
          <w:tab w:val="left" w:pos="392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735E93">
        <w:rPr>
          <w:rFonts w:ascii="Times New Roman" w:hAnsi="Times New Roman"/>
          <w:b/>
          <w:sz w:val="26"/>
          <w:szCs w:val="28"/>
        </w:rPr>
        <w:t xml:space="preserve">- </w:t>
      </w:r>
      <w:r w:rsidRPr="00735E93">
        <w:rPr>
          <w:rFonts w:ascii="Times New Roman" w:hAnsi="Times New Roman"/>
          <w:sz w:val="26"/>
          <w:szCs w:val="24"/>
        </w:rPr>
        <w:t>применять основные законы наследственности и закономерности наслед</w:t>
      </w:r>
      <w:r w:rsidRPr="00735E93">
        <w:rPr>
          <w:rFonts w:ascii="Times New Roman" w:hAnsi="Times New Roman"/>
          <w:sz w:val="26"/>
          <w:szCs w:val="24"/>
        </w:rPr>
        <w:t>о</w:t>
      </w:r>
      <w:r w:rsidRPr="00735E93">
        <w:rPr>
          <w:rFonts w:ascii="Times New Roman" w:hAnsi="Times New Roman"/>
          <w:sz w:val="26"/>
          <w:szCs w:val="24"/>
        </w:rPr>
        <w:t xml:space="preserve">вания признаков для наиболее рационального воспроизводства животных; </w:t>
      </w:r>
      <w:r w:rsidRPr="00735E93">
        <w:rPr>
          <w:rFonts w:ascii="Times New Roman" w:hAnsi="Times New Roman"/>
          <w:color w:val="000000"/>
          <w:sz w:val="26"/>
          <w:szCs w:val="24"/>
        </w:rPr>
        <w:t>осущ</w:t>
      </w:r>
      <w:r w:rsidRPr="00735E93">
        <w:rPr>
          <w:rFonts w:ascii="Times New Roman" w:hAnsi="Times New Roman"/>
          <w:color w:val="000000"/>
          <w:sz w:val="26"/>
          <w:szCs w:val="24"/>
        </w:rPr>
        <w:t>е</w:t>
      </w:r>
      <w:r w:rsidRPr="00735E93">
        <w:rPr>
          <w:rFonts w:ascii="Times New Roman" w:hAnsi="Times New Roman"/>
          <w:color w:val="000000"/>
          <w:sz w:val="26"/>
          <w:szCs w:val="24"/>
        </w:rPr>
        <w:t>ствлять анализ, биометрическую обработку данных, интерпретировать полученные результ</w:t>
      </w:r>
      <w:r w:rsidRPr="00735E93">
        <w:rPr>
          <w:rFonts w:ascii="Times New Roman" w:hAnsi="Times New Roman"/>
          <w:color w:val="000000"/>
          <w:sz w:val="26"/>
          <w:szCs w:val="24"/>
        </w:rPr>
        <w:t>а</w:t>
      </w:r>
      <w:r w:rsidRPr="00735E93">
        <w:rPr>
          <w:rFonts w:ascii="Times New Roman" w:hAnsi="Times New Roman"/>
          <w:color w:val="000000"/>
          <w:sz w:val="26"/>
          <w:szCs w:val="24"/>
        </w:rPr>
        <w:t>ты</w:t>
      </w:r>
      <w:r w:rsidRPr="00735E93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735E93">
        <w:rPr>
          <w:rFonts w:ascii="Times New Roman" w:hAnsi="Times New Roman"/>
          <w:sz w:val="26"/>
          <w:szCs w:val="28"/>
        </w:rPr>
        <w:t>(для ОПК-1).</w:t>
      </w:r>
    </w:p>
    <w:p w:rsidR="005652C2" w:rsidRPr="00735E93" w:rsidRDefault="005652C2" w:rsidP="00735E9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8"/>
        </w:rPr>
      </w:pPr>
      <w:r w:rsidRPr="00735E93">
        <w:rPr>
          <w:rFonts w:ascii="Times New Roman" w:hAnsi="Times New Roman"/>
          <w:b/>
          <w:sz w:val="26"/>
          <w:szCs w:val="28"/>
        </w:rPr>
        <w:t>-  вл</w:t>
      </w:r>
      <w:r w:rsidRPr="00735E93">
        <w:rPr>
          <w:rFonts w:ascii="Times New Roman" w:hAnsi="Times New Roman"/>
          <w:b/>
          <w:sz w:val="26"/>
          <w:szCs w:val="28"/>
        </w:rPr>
        <w:t>а</w:t>
      </w:r>
      <w:r w:rsidRPr="00735E93">
        <w:rPr>
          <w:rFonts w:ascii="Times New Roman" w:hAnsi="Times New Roman"/>
          <w:b/>
          <w:sz w:val="26"/>
          <w:szCs w:val="28"/>
        </w:rPr>
        <w:t xml:space="preserve">деть: </w:t>
      </w:r>
    </w:p>
    <w:p w:rsidR="005652C2" w:rsidRPr="00735E93" w:rsidRDefault="005652C2" w:rsidP="00735E93">
      <w:pPr>
        <w:widowControl w:val="0"/>
        <w:tabs>
          <w:tab w:val="left" w:pos="392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735E93">
        <w:rPr>
          <w:rFonts w:ascii="Times New Roman" w:hAnsi="Times New Roman"/>
          <w:color w:val="000000"/>
          <w:sz w:val="26"/>
          <w:szCs w:val="28"/>
        </w:rPr>
        <w:t xml:space="preserve">- </w:t>
      </w:r>
      <w:r w:rsidRPr="00735E93">
        <w:rPr>
          <w:rFonts w:ascii="Times New Roman" w:hAnsi="Times New Roman"/>
          <w:sz w:val="26"/>
          <w:szCs w:val="24"/>
        </w:rPr>
        <w:t xml:space="preserve">методами гибридологического и биометрического анализов, </w:t>
      </w:r>
      <w:r w:rsidRPr="00735E93">
        <w:rPr>
          <w:rFonts w:ascii="Times New Roman" w:hAnsi="Times New Roman"/>
          <w:color w:val="000000"/>
          <w:sz w:val="26"/>
          <w:szCs w:val="24"/>
        </w:rPr>
        <w:t>навыками р</w:t>
      </w:r>
      <w:r w:rsidRPr="00735E93">
        <w:rPr>
          <w:rFonts w:ascii="Times New Roman" w:hAnsi="Times New Roman"/>
          <w:color w:val="000000"/>
          <w:sz w:val="26"/>
          <w:szCs w:val="24"/>
        </w:rPr>
        <w:t>а</w:t>
      </w:r>
      <w:r w:rsidRPr="00735E93">
        <w:rPr>
          <w:rFonts w:ascii="Times New Roman" w:hAnsi="Times New Roman"/>
          <w:color w:val="000000"/>
          <w:sz w:val="26"/>
          <w:szCs w:val="24"/>
        </w:rPr>
        <w:t xml:space="preserve">боты с научной литературой, </w:t>
      </w:r>
      <w:r w:rsidRPr="00735E93">
        <w:rPr>
          <w:rFonts w:ascii="Times New Roman" w:hAnsi="Times New Roman"/>
          <w:sz w:val="26"/>
          <w:szCs w:val="24"/>
        </w:rPr>
        <w:t>принципами решения практических задач, связанн</w:t>
      </w:r>
      <w:r w:rsidRPr="00735E93">
        <w:rPr>
          <w:rFonts w:ascii="Times New Roman" w:hAnsi="Times New Roman"/>
          <w:sz w:val="26"/>
          <w:szCs w:val="24"/>
        </w:rPr>
        <w:t>ы</w:t>
      </w:r>
      <w:r w:rsidRPr="00735E93">
        <w:rPr>
          <w:rFonts w:ascii="Times New Roman" w:hAnsi="Times New Roman"/>
          <w:sz w:val="26"/>
          <w:szCs w:val="24"/>
        </w:rPr>
        <w:t>ми с профессиональной деятельн</w:t>
      </w:r>
      <w:r w:rsidRPr="00735E93">
        <w:rPr>
          <w:rFonts w:ascii="Times New Roman" w:hAnsi="Times New Roman"/>
          <w:sz w:val="26"/>
          <w:szCs w:val="24"/>
        </w:rPr>
        <w:t>о</w:t>
      </w:r>
      <w:r w:rsidRPr="00735E93">
        <w:rPr>
          <w:rFonts w:ascii="Times New Roman" w:hAnsi="Times New Roman"/>
          <w:sz w:val="26"/>
          <w:szCs w:val="24"/>
        </w:rPr>
        <w:t>стью</w:t>
      </w:r>
      <w:r w:rsidRPr="00735E93">
        <w:rPr>
          <w:rFonts w:ascii="Times New Roman" w:hAnsi="Times New Roman"/>
          <w:sz w:val="26"/>
          <w:szCs w:val="28"/>
        </w:rPr>
        <w:t xml:space="preserve"> (для ОПК-1).</w:t>
      </w:r>
    </w:p>
    <w:p w:rsidR="005652C2" w:rsidRPr="00735E93" w:rsidRDefault="005652C2" w:rsidP="00735E93">
      <w:pPr>
        <w:widowControl w:val="0"/>
        <w:tabs>
          <w:tab w:val="left" w:pos="3927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652C2" w:rsidRDefault="005652C2" w:rsidP="00735E9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001EF">
        <w:rPr>
          <w:rFonts w:ascii="Times New Roman" w:hAnsi="Times New Roman"/>
          <w:sz w:val="26"/>
          <w:szCs w:val="26"/>
        </w:rPr>
        <w:t>Индикаторы</w:t>
      </w:r>
      <w:r w:rsidRPr="000001EF">
        <w:rPr>
          <w:rFonts w:ascii="Times New Roman"/>
          <w:spacing w:val="70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и</w:t>
      </w:r>
      <w:r w:rsidRPr="000001EF">
        <w:rPr>
          <w:rFonts w:ascii="Times New Roman"/>
          <w:spacing w:val="69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дескрипторы</w:t>
      </w:r>
      <w:r w:rsidRPr="000001EF">
        <w:rPr>
          <w:rFonts w:ascii="Times New Roman"/>
          <w:spacing w:val="70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части</w:t>
      </w:r>
      <w:r w:rsidRPr="000001EF">
        <w:rPr>
          <w:rFonts w:ascii="Times New Roman"/>
          <w:spacing w:val="69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соответствующей</w:t>
      </w:r>
      <w:r w:rsidRPr="000001EF">
        <w:rPr>
          <w:rFonts w:ascii="Times New Roman"/>
          <w:spacing w:val="70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компетенции,</w:t>
      </w:r>
      <w:r w:rsidRPr="000001EF">
        <w:rPr>
          <w:rFonts w:ascii="Times New Roman"/>
          <w:spacing w:val="68"/>
          <w:sz w:val="26"/>
          <w:szCs w:val="26"/>
        </w:rPr>
        <w:t xml:space="preserve"> </w:t>
      </w:r>
      <w:r w:rsidRPr="000001EF">
        <w:rPr>
          <w:rFonts w:ascii="Times New Roman" w:hAnsi="Times New Roman"/>
          <w:spacing w:val="2"/>
          <w:sz w:val="26"/>
          <w:szCs w:val="26"/>
        </w:rPr>
        <w:t>фо</w:t>
      </w:r>
      <w:r w:rsidRPr="000001EF">
        <w:rPr>
          <w:rFonts w:ascii="Times New Roman" w:hAnsi="Times New Roman"/>
          <w:spacing w:val="2"/>
          <w:sz w:val="26"/>
          <w:szCs w:val="26"/>
        </w:rPr>
        <w:t>р</w:t>
      </w:r>
      <w:r w:rsidRPr="000001EF">
        <w:rPr>
          <w:rFonts w:ascii="Times New Roman" w:hAnsi="Times New Roman"/>
          <w:spacing w:val="2"/>
          <w:sz w:val="26"/>
          <w:szCs w:val="26"/>
        </w:rPr>
        <w:t>ми</w:t>
      </w:r>
      <w:r w:rsidRPr="000001EF">
        <w:rPr>
          <w:rFonts w:ascii="Times New Roman" w:hAnsi="Times New Roman"/>
          <w:sz w:val="26"/>
          <w:szCs w:val="26"/>
        </w:rPr>
        <w:t>руемой</w:t>
      </w:r>
      <w:r w:rsidRPr="000001EF">
        <w:rPr>
          <w:rFonts w:ascii="Times New Roman"/>
          <w:spacing w:val="101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в</w:t>
      </w:r>
      <w:r w:rsidRPr="000001EF">
        <w:rPr>
          <w:rFonts w:ascii="Times New Roman"/>
          <w:spacing w:val="99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процессе</w:t>
      </w:r>
      <w:r w:rsidRPr="000001EF">
        <w:rPr>
          <w:rFonts w:ascii="Times New Roman"/>
          <w:spacing w:val="98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изучения</w:t>
      </w:r>
      <w:r w:rsidRPr="000001EF">
        <w:rPr>
          <w:rFonts w:ascii="Times New Roman"/>
          <w:spacing w:val="98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дисциплины</w:t>
      </w:r>
      <w:r w:rsidRPr="000001EF">
        <w:rPr>
          <w:rFonts w:ascii="Times New Roman"/>
          <w:spacing w:val="101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Генетика и биометрия</w:t>
      </w:r>
      <w:r w:rsidRPr="000001EF">
        <w:rPr>
          <w:rFonts w:ascii="Times New Roman" w:hAnsi="Times New Roman"/>
          <w:sz w:val="26"/>
          <w:szCs w:val="26"/>
        </w:rPr>
        <w:t>»,</w:t>
      </w:r>
      <w:r w:rsidRPr="000001EF">
        <w:rPr>
          <w:rFonts w:ascii="Times New Roman"/>
          <w:spacing w:val="56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оцен</w:t>
      </w:r>
      <w:r w:rsidRPr="000001EF">
        <w:rPr>
          <w:rFonts w:ascii="Times New Roman" w:hAnsi="Times New Roman"/>
          <w:sz w:val="26"/>
          <w:szCs w:val="26"/>
        </w:rPr>
        <w:t>и</w:t>
      </w:r>
      <w:r w:rsidRPr="000001EF">
        <w:rPr>
          <w:rFonts w:ascii="Times New Roman" w:hAnsi="Times New Roman"/>
          <w:sz w:val="26"/>
          <w:szCs w:val="26"/>
        </w:rPr>
        <w:t>ваются</w:t>
      </w:r>
      <w:r w:rsidRPr="000001EF">
        <w:rPr>
          <w:rFonts w:ascii="Times New Roman"/>
          <w:spacing w:val="58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при</w:t>
      </w:r>
      <w:r w:rsidRPr="000001EF">
        <w:rPr>
          <w:rFonts w:ascii="Times New Roman"/>
          <w:spacing w:val="57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п</w:t>
      </w:r>
      <w:r w:rsidRPr="000001EF">
        <w:rPr>
          <w:rFonts w:ascii="Times New Roman" w:hAnsi="Times New Roman"/>
          <w:sz w:val="26"/>
          <w:szCs w:val="26"/>
        </w:rPr>
        <w:t>о</w:t>
      </w:r>
      <w:r w:rsidRPr="000001EF">
        <w:rPr>
          <w:rFonts w:ascii="Times New Roman" w:hAnsi="Times New Roman"/>
          <w:sz w:val="26"/>
          <w:szCs w:val="26"/>
        </w:rPr>
        <w:t>мощи</w:t>
      </w:r>
      <w:r w:rsidRPr="000001EF">
        <w:rPr>
          <w:rFonts w:ascii="Times New Roman"/>
          <w:spacing w:val="58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оценочных</w:t>
      </w:r>
      <w:r w:rsidRPr="000001EF">
        <w:rPr>
          <w:rFonts w:ascii="Times New Roman"/>
          <w:spacing w:val="58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средств.</w:t>
      </w:r>
    </w:p>
    <w:p w:rsidR="005652C2" w:rsidRPr="00140C57" w:rsidRDefault="005652C2" w:rsidP="00735E9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5652C2" w:rsidRDefault="005652C2" w:rsidP="00735E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04BB0">
        <w:rPr>
          <w:rFonts w:ascii="Times New Roman" w:hAnsi="Times New Roman"/>
          <w:sz w:val="26"/>
          <w:szCs w:val="26"/>
        </w:rPr>
        <w:t xml:space="preserve">Планируемые результаты обучения по дисциплине </w:t>
      </w:r>
      <w:r w:rsidRPr="000001EF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Генетика и биометрия</w:t>
      </w:r>
      <w:r w:rsidRPr="000001EF">
        <w:rPr>
          <w:rFonts w:ascii="Times New Roman" w:hAnsi="Times New Roman"/>
          <w:sz w:val="26"/>
          <w:szCs w:val="26"/>
        </w:rPr>
        <w:t>»</w:t>
      </w:r>
      <w:r w:rsidRPr="00104BB0">
        <w:rPr>
          <w:rFonts w:ascii="Times New Roman" w:hAnsi="Times New Roman"/>
          <w:sz w:val="26"/>
          <w:szCs w:val="26"/>
        </w:rPr>
        <w:t>, инд</w:t>
      </w:r>
      <w:r w:rsidRPr="00104BB0">
        <w:rPr>
          <w:rFonts w:ascii="Times New Roman" w:hAnsi="Times New Roman"/>
          <w:sz w:val="26"/>
          <w:szCs w:val="26"/>
        </w:rPr>
        <w:t>и</w:t>
      </w:r>
      <w:r w:rsidRPr="00104BB0">
        <w:rPr>
          <w:rFonts w:ascii="Times New Roman" w:hAnsi="Times New Roman"/>
          <w:sz w:val="26"/>
          <w:szCs w:val="26"/>
        </w:rPr>
        <w:t>каторы до</w:t>
      </w:r>
      <w:r w:rsidRPr="00104BB0">
        <w:rPr>
          <w:rFonts w:ascii="Times New Roman" w:hAnsi="Times New Roman"/>
          <w:sz w:val="26"/>
          <w:szCs w:val="26"/>
        </w:rPr>
        <w:t>с</w:t>
      </w:r>
      <w:r w:rsidRPr="00104BB0">
        <w:rPr>
          <w:rFonts w:ascii="Times New Roman" w:hAnsi="Times New Roman"/>
          <w:sz w:val="26"/>
          <w:szCs w:val="26"/>
        </w:rPr>
        <w:t>тижения компетенци</w:t>
      </w:r>
      <w:r>
        <w:rPr>
          <w:rFonts w:ascii="Times New Roman" w:hAnsi="Times New Roman"/>
          <w:sz w:val="26"/>
          <w:szCs w:val="26"/>
        </w:rPr>
        <w:t>и</w:t>
      </w:r>
      <w:r w:rsidRPr="00104B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Pr="00104BB0">
        <w:rPr>
          <w:rFonts w:ascii="Times New Roman" w:hAnsi="Times New Roman"/>
          <w:sz w:val="26"/>
          <w:szCs w:val="26"/>
        </w:rPr>
        <w:t>ПК-</w:t>
      </w:r>
      <w:r>
        <w:rPr>
          <w:rFonts w:ascii="Times New Roman" w:hAnsi="Times New Roman"/>
          <w:sz w:val="26"/>
          <w:szCs w:val="26"/>
        </w:rPr>
        <w:t>1</w:t>
      </w:r>
      <w:r w:rsidRPr="00104BB0">
        <w:rPr>
          <w:rFonts w:ascii="Times New Roman" w:hAnsi="Times New Roman"/>
          <w:sz w:val="26"/>
          <w:szCs w:val="26"/>
        </w:rPr>
        <w:t>, перечень оценочных средств</w:t>
      </w:r>
    </w:p>
    <w:p w:rsidR="005652C2" w:rsidRPr="00735E93" w:rsidRDefault="005652C2" w:rsidP="00735E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0"/>
          <w:szCs w:val="26"/>
        </w:rPr>
      </w:pP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1128"/>
        <w:gridCol w:w="2409"/>
        <w:gridCol w:w="1318"/>
        <w:gridCol w:w="2510"/>
        <w:gridCol w:w="1609"/>
      </w:tblGrid>
      <w:tr w:rsidR="005652C2" w:rsidRPr="00EA558B" w:rsidTr="003650A8">
        <w:tc>
          <w:tcPr>
            <w:tcW w:w="540" w:type="dxa"/>
          </w:tcPr>
          <w:p w:rsidR="005652C2" w:rsidRPr="00EA558B" w:rsidRDefault="005652C2" w:rsidP="003650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58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28" w:type="dxa"/>
          </w:tcPr>
          <w:p w:rsidR="005652C2" w:rsidRPr="00EA558B" w:rsidRDefault="005652C2" w:rsidP="003650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58B">
              <w:rPr>
                <w:rFonts w:ascii="Times New Roman" w:hAnsi="Times New Roman"/>
                <w:sz w:val="20"/>
                <w:szCs w:val="20"/>
              </w:rPr>
              <w:t>Код инд</w:t>
            </w:r>
            <w:r w:rsidRPr="00EA55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A558B">
              <w:rPr>
                <w:rFonts w:ascii="Times New Roman" w:hAnsi="Times New Roman"/>
                <w:sz w:val="20"/>
                <w:szCs w:val="20"/>
              </w:rPr>
              <w:t>катора достиж</w:t>
            </w:r>
            <w:r w:rsidRPr="00EA55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A558B">
              <w:rPr>
                <w:rFonts w:ascii="Times New Roman" w:hAnsi="Times New Roman"/>
                <w:sz w:val="20"/>
                <w:szCs w:val="20"/>
              </w:rPr>
              <w:t>ния ко</w:t>
            </w:r>
            <w:r w:rsidRPr="00EA558B">
              <w:rPr>
                <w:rFonts w:ascii="Times New Roman" w:hAnsi="Times New Roman"/>
                <w:sz w:val="20"/>
                <w:szCs w:val="20"/>
              </w:rPr>
              <w:t>м</w:t>
            </w:r>
            <w:r w:rsidRPr="00EA558B">
              <w:rPr>
                <w:rFonts w:ascii="Times New Roman" w:hAnsi="Times New Roman"/>
                <w:sz w:val="20"/>
                <w:szCs w:val="20"/>
              </w:rPr>
              <w:t>петенции</w:t>
            </w:r>
          </w:p>
        </w:tc>
        <w:tc>
          <w:tcPr>
            <w:tcW w:w="2409" w:type="dxa"/>
          </w:tcPr>
          <w:p w:rsidR="005652C2" w:rsidRPr="00EA558B" w:rsidRDefault="005652C2" w:rsidP="003650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58B">
              <w:rPr>
                <w:rFonts w:ascii="Times New Roman" w:hAnsi="Times New Roman"/>
                <w:sz w:val="20"/>
                <w:szCs w:val="20"/>
              </w:rPr>
              <w:t>Наименование индик</w:t>
            </w:r>
            <w:r w:rsidRPr="00EA55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A558B">
              <w:rPr>
                <w:rFonts w:ascii="Times New Roman" w:hAnsi="Times New Roman"/>
                <w:sz w:val="20"/>
                <w:szCs w:val="20"/>
              </w:rPr>
              <w:t>тора достижения комп</w:t>
            </w:r>
            <w:r w:rsidRPr="00EA55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A558B">
              <w:rPr>
                <w:rFonts w:ascii="Times New Roman" w:hAnsi="Times New Roman"/>
                <w:sz w:val="20"/>
                <w:szCs w:val="20"/>
              </w:rPr>
              <w:t>тенции</w:t>
            </w:r>
          </w:p>
        </w:tc>
        <w:tc>
          <w:tcPr>
            <w:tcW w:w="1318" w:type="dxa"/>
          </w:tcPr>
          <w:p w:rsidR="005652C2" w:rsidRPr="00EA558B" w:rsidRDefault="005652C2" w:rsidP="003650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58B">
              <w:rPr>
                <w:rFonts w:ascii="Times New Roman" w:hAnsi="Times New Roman"/>
                <w:sz w:val="20"/>
                <w:szCs w:val="20"/>
              </w:rPr>
              <w:t>Код план</w:t>
            </w:r>
            <w:r w:rsidRPr="00EA55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A558B">
              <w:rPr>
                <w:rFonts w:ascii="Times New Roman" w:hAnsi="Times New Roman"/>
                <w:sz w:val="20"/>
                <w:szCs w:val="20"/>
              </w:rPr>
              <w:t>руемого результата обучения</w:t>
            </w:r>
          </w:p>
        </w:tc>
        <w:tc>
          <w:tcPr>
            <w:tcW w:w="2510" w:type="dxa"/>
          </w:tcPr>
          <w:p w:rsidR="005652C2" w:rsidRPr="00EA558B" w:rsidRDefault="005652C2" w:rsidP="003650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58B">
              <w:rPr>
                <w:rFonts w:ascii="Times New Roman" w:hAnsi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609" w:type="dxa"/>
          </w:tcPr>
          <w:p w:rsidR="005652C2" w:rsidRPr="00EA558B" w:rsidRDefault="005652C2" w:rsidP="003650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58B">
              <w:rPr>
                <w:rFonts w:ascii="Times New Roman" w:hAnsi="Times New Roman"/>
                <w:sz w:val="20"/>
                <w:szCs w:val="20"/>
              </w:rPr>
              <w:t>Наименование оценочных средств</w:t>
            </w:r>
          </w:p>
        </w:tc>
      </w:tr>
      <w:tr w:rsidR="005652C2" w:rsidRPr="00EA558B" w:rsidTr="003650A8">
        <w:trPr>
          <w:trHeight w:val="5676"/>
        </w:trPr>
        <w:tc>
          <w:tcPr>
            <w:tcW w:w="540" w:type="dxa"/>
            <w:vAlign w:val="center"/>
          </w:tcPr>
          <w:p w:rsidR="005652C2" w:rsidRPr="00EA558B" w:rsidRDefault="005652C2" w:rsidP="00365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5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vAlign w:val="center"/>
          </w:tcPr>
          <w:p w:rsidR="005652C2" w:rsidRPr="00EA558B" w:rsidRDefault="005652C2" w:rsidP="00365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EA558B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</w:t>
            </w:r>
            <w:r w:rsidRPr="00EA558B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09" w:type="dxa"/>
          </w:tcPr>
          <w:p w:rsidR="005652C2" w:rsidRPr="00735E93" w:rsidRDefault="005652C2" w:rsidP="00365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E93">
              <w:rPr>
                <w:rFonts w:ascii="Times New Roman" w:hAnsi="Times New Roman"/>
                <w:sz w:val="24"/>
                <w:szCs w:val="24"/>
              </w:rPr>
              <w:t>Знать: основные з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коны естественнон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учных дисци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п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лин, молекулярные и ц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и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тологич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е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ские основы наследственн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сти; закономерности н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следования призн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ков; основы попул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я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ционной ген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е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тики; методы биотехнол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гии; генетические параметры отбора; основы биоме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>т</w:t>
            </w:r>
            <w:r w:rsidRPr="00735E93">
              <w:rPr>
                <w:rFonts w:ascii="Times New Roman" w:hAnsi="Times New Roman"/>
                <w:sz w:val="24"/>
                <w:szCs w:val="24"/>
              </w:rPr>
              <w:t xml:space="preserve">рии </w:t>
            </w:r>
          </w:p>
        </w:tc>
        <w:tc>
          <w:tcPr>
            <w:tcW w:w="1318" w:type="dxa"/>
            <w:vAlign w:val="center"/>
          </w:tcPr>
          <w:p w:rsidR="005652C2" w:rsidRPr="00EA558B" w:rsidRDefault="005652C2" w:rsidP="003650A8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58B">
              <w:rPr>
                <w:rFonts w:ascii="Times New Roman" w:hAnsi="Times New Roman"/>
                <w:sz w:val="20"/>
                <w:szCs w:val="20"/>
              </w:rPr>
              <w:t>З 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</w:t>
            </w:r>
            <w:r w:rsidRPr="00EA558B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EA558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5652C2" w:rsidRPr="00ED06FB" w:rsidRDefault="005652C2" w:rsidP="003650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6FB">
              <w:rPr>
                <w:rFonts w:ascii="Times New Roman" w:hAnsi="Times New Roman"/>
                <w:sz w:val="24"/>
                <w:szCs w:val="24"/>
              </w:rPr>
              <w:t xml:space="preserve">Знает: основные </w:t>
            </w:r>
            <w:r w:rsidRPr="00ED06F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ED06F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06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родные, генетические и др. 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фа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к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торы, влияю-щие на организм ж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и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вотных; молекуля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р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ные и цитологические основы наследстве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н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ности; закономерн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о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сти наследования признаков; генетич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е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ские основы онтог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е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неза; основы попул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я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ционной генет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и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ки; методы биотехнол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о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гии и перспект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и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вы их использования;</w:t>
            </w:r>
            <w:r w:rsidRPr="00ED06F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осн</w:t>
            </w:r>
            <w:r w:rsidRPr="00ED06F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ED06FB">
              <w:rPr>
                <w:rFonts w:ascii="Times New Roman" w:hAnsi="Times New Roman"/>
                <w:spacing w:val="-4"/>
                <w:sz w:val="24"/>
                <w:szCs w:val="24"/>
              </w:rPr>
              <w:t>вы биометрии; генет</w:t>
            </w:r>
            <w:r w:rsidRPr="00ED06FB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ED06FB">
              <w:rPr>
                <w:rFonts w:ascii="Times New Roman" w:hAnsi="Times New Roman"/>
                <w:spacing w:val="-4"/>
                <w:sz w:val="24"/>
                <w:szCs w:val="24"/>
              </w:rPr>
              <w:t>ческие параметры о</w:t>
            </w:r>
            <w:r w:rsidRPr="00ED06FB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ED06FB">
              <w:rPr>
                <w:rFonts w:ascii="Times New Roman" w:hAnsi="Times New Roman"/>
                <w:spacing w:val="-4"/>
                <w:sz w:val="24"/>
                <w:szCs w:val="24"/>
              </w:rPr>
              <w:t>бора; достижения с</w:t>
            </w:r>
            <w:r w:rsidRPr="00ED06F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ED06F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временной 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г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е</w:t>
            </w:r>
            <w:r w:rsidRPr="00ED06FB">
              <w:rPr>
                <w:rFonts w:ascii="Times New Roman" w:hAnsi="Times New Roman"/>
                <w:sz w:val="24"/>
                <w:szCs w:val="24"/>
              </w:rPr>
              <w:t>нетики</w:t>
            </w:r>
          </w:p>
        </w:tc>
        <w:tc>
          <w:tcPr>
            <w:tcW w:w="1609" w:type="dxa"/>
          </w:tcPr>
          <w:p w:rsidR="005652C2" w:rsidRDefault="005652C2" w:rsidP="003650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AD6">
              <w:rPr>
                <w:rFonts w:ascii="Times New Roman" w:hAnsi="Times New Roman"/>
              </w:rPr>
              <w:t xml:space="preserve">Вопросы </w:t>
            </w:r>
          </w:p>
          <w:p w:rsidR="005652C2" w:rsidRDefault="005652C2" w:rsidP="003650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AD6">
              <w:rPr>
                <w:rFonts w:ascii="Times New Roman" w:hAnsi="Times New Roman"/>
              </w:rPr>
              <w:t xml:space="preserve">для сдачи </w:t>
            </w:r>
          </w:p>
          <w:p w:rsidR="005652C2" w:rsidRPr="00A62AD6" w:rsidRDefault="005652C2" w:rsidP="003650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на</w:t>
            </w:r>
            <w:r w:rsidRPr="00A62AD6">
              <w:rPr>
                <w:rFonts w:ascii="Times New Roman" w:hAnsi="Times New Roman"/>
              </w:rPr>
              <w:t xml:space="preserve"> </w:t>
            </w:r>
          </w:p>
        </w:tc>
      </w:tr>
      <w:tr w:rsidR="005652C2" w:rsidRPr="00EA558B" w:rsidTr="003650A8">
        <w:trPr>
          <w:trHeight w:val="5393"/>
        </w:trPr>
        <w:tc>
          <w:tcPr>
            <w:tcW w:w="540" w:type="dxa"/>
            <w:vAlign w:val="center"/>
          </w:tcPr>
          <w:p w:rsidR="005652C2" w:rsidRPr="00EA558B" w:rsidRDefault="005652C2" w:rsidP="00365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5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vAlign w:val="center"/>
          </w:tcPr>
          <w:p w:rsidR="005652C2" w:rsidRPr="00EA558B" w:rsidRDefault="005652C2" w:rsidP="00365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58B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</w:t>
            </w:r>
            <w:r w:rsidRPr="00EA558B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09" w:type="dxa"/>
          </w:tcPr>
          <w:p w:rsidR="005652C2" w:rsidRPr="00CF7CCB" w:rsidRDefault="005652C2" w:rsidP="003650A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Уметь: применять основные законы н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следственности и з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кономерности насл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дования призн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ков для наиболее раци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нального воспрои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водства животных; 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осуществлять ан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лиз, биометрическую о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работку данных, и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терпретировать пол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ченные резул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таты</w:t>
            </w:r>
          </w:p>
        </w:tc>
        <w:tc>
          <w:tcPr>
            <w:tcW w:w="1318" w:type="dxa"/>
            <w:vAlign w:val="center"/>
          </w:tcPr>
          <w:p w:rsidR="005652C2" w:rsidRPr="00EA558B" w:rsidRDefault="005652C2" w:rsidP="003650A8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58B">
              <w:rPr>
                <w:rFonts w:ascii="Times New Roman" w:hAnsi="Times New Roman"/>
                <w:sz w:val="20"/>
                <w:szCs w:val="20"/>
              </w:rPr>
              <w:t>У 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</w:t>
            </w:r>
            <w:r w:rsidRPr="00EA558B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EA558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5652C2" w:rsidRPr="00CF7CCB" w:rsidRDefault="005652C2" w:rsidP="003650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Умеет: осущ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ствлять професси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нальную деятельность с уч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том влияния на орг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низм животных пр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родных, генетических и других факт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ров; применять основные законы н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следственности и з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кономерности насл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дования признаков для наиболее рационал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ного воспроизводства животных; 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осущест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лять анализ, биоме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рич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скую обработку данных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интерпрет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ровать пол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ченные резул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CF7C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таты</w:t>
            </w:r>
          </w:p>
        </w:tc>
        <w:tc>
          <w:tcPr>
            <w:tcW w:w="1609" w:type="dxa"/>
          </w:tcPr>
          <w:p w:rsidR="005652C2" w:rsidRDefault="005652C2" w:rsidP="00735E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AD6">
              <w:rPr>
                <w:rFonts w:ascii="Times New Roman" w:hAnsi="Times New Roman"/>
              </w:rPr>
              <w:t xml:space="preserve">Вопросы </w:t>
            </w:r>
          </w:p>
          <w:p w:rsidR="005652C2" w:rsidRDefault="005652C2" w:rsidP="00735E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AD6">
              <w:rPr>
                <w:rFonts w:ascii="Times New Roman" w:hAnsi="Times New Roman"/>
              </w:rPr>
              <w:t xml:space="preserve">для сдачи </w:t>
            </w:r>
          </w:p>
          <w:p w:rsidR="005652C2" w:rsidRPr="00CF7CCB" w:rsidRDefault="005652C2" w:rsidP="00735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экзам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на</w:t>
            </w:r>
          </w:p>
        </w:tc>
      </w:tr>
      <w:tr w:rsidR="005652C2" w:rsidRPr="00EA558B" w:rsidTr="003650A8">
        <w:tc>
          <w:tcPr>
            <w:tcW w:w="540" w:type="dxa"/>
            <w:vAlign w:val="center"/>
          </w:tcPr>
          <w:p w:rsidR="005652C2" w:rsidRPr="00EA558B" w:rsidRDefault="005652C2" w:rsidP="00365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5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  <w:vAlign w:val="center"/>
          </w:tcPr>
          <w:p w:rsidR="005652C2" w:rsidRPr="00EA558B" w:rsidRDefault="005652C2" w:rsidP="00365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58B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</w:t>
            </w:r>
            <w:r w:rsidRPr="00EA558B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09" w:type="dxa"/>
          </w:tcPr>
          <w:p w:rsidR="005652C2" w:rsidRPr="00CF7CCB" w:rsidRDefault="005652C2" w:rsidP="00365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CCB">
              <w:rPr>
                <w:rFonts w:ascii="Times New Roman" w:hAnsi="Times New Roman"/>
                <w:sz w:val="24"/>
                <w:szCs w:val="24"/>
              </w:rPr>
              <w:t>Владеть: методами гибридологическ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о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 xml:space="preserve"> биометрическ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о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</w:rPr>
              <w:t>ана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 xml:space="preserve">лизов, </w:t>
            </w:r>
            <w:r w:rsidRPr="00CF7C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навыками работы с научной литературой, 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н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цип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а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CF7CCB">
              <w:rPr>
                <w:rFonts w:ascii="Times New Roman" w:hAnsi="Times New Roman"/>
                <w:spacing w:val="-2"/>
                <w:sz w:val="24"/>
                <w:szCs w:val="24"/>
              </w:rPr>
              <w:t>решения практ</w:t>
            </w:r>
            <w:r w:rsidRPr="00CF7CCB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F7CCB">
              <w:rPr>
                <w:rFonts w:ascii="Times New Roman" w:hAnsi="Times New Roman"/>
                <w:spacing w:val="-2"/>
                <w:sz w:val="24"/>
                <w:szCs w:val="24"/>
              </w:rPr>
              <w:t>ческих задач,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связанными 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с пр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о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фессиональной де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я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тельн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о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стью</w:t>
            </w:r>
          </w:p>
        </w:tc>
        <w:tc>
          <w:tcPr>
            <w:tcW w:w="1318" w:type="dxa"/>
            <w:vAlign w:val="center"/>
          </w:tcPr>
          <w:p w:rsidR="005652C2" w:rsidRPr="00EA558B" w:rsidRDefault="005652C2" w:rsidP="003650A8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58B">
              <w:rPr>
                <w:rFonts w:ascii="Times New Roman" w:hAnsi="Times New Roman"/>
                <w:sz w:val="20"/>
                <w:szCs w:val="20"/>
              </w:rPr>
              <w:t>В 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</w:t>
            </w:r>
            <w:r w:rsidRPr="00EA558B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EA558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5652C2" w:rsidRPr="00CF7CCB" w:rsidRDefault="005652C2" w:rsidP="003650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CCB">
              <w:rPr>
                <w:rFonts w:ascii="Times New Roman" w:hAnsi="Times New Roman"/>
                <w:sz w:val="24"/>
                <w:szCs w:val="24"/>
              </w:rPr>
              <w:t>Владеет: методами гибридологическ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о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 xml:space="preserve"> биометрического ан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а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 xml:space="preserve">лизов, </w:t>
            </w:r>
            <w:r w:rsidRPr="00CF7C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навыками р</w:t>
            </w:r>
            <w:r w:rsidRPr="00CF7C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F7C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боты с научной лит</w:t>
            </w:r>
            <w:r w:rsidRPr="00CF7C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F7C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ратурой, самосто</w:t>
            </w:r>
            <w:r w:rsidRPr="00CF7C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CF7C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тельного овл</w:t>
            </w:r>
            <w:r w:rsidRPr="00CF7C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F7C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дения новыми зн</w:t>
            </w:r>
            <w:r w:rsidRPr="00CF7C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F7C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ниями, в том числе с использ</w:t>
            </w:r>
            <w:r w:rsidRPr="00CF7C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CF7C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ван</w:t>
            </w:r>
            <w:r w:rsidRPr="00CF7C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F7C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ем современных и</w:t>
            </w:r>
            <w:r w:rsidRPr="00CF7C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CF7C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формационных технологий; 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принц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и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 xml:space="preserve">пами </w:t>
            </w:r>
            <w:r w:rsidRPr="00CF7CCB">
              <w:rPr>
                <w:rFonts w:ascii="Times New Roman" w:hAnsi="Times New Roman"/>
                <w:spacing w:val="-2"/>
                <w:sz w:val="24"/>
                <w:szCs w:val="24"/>
              </w:rPr>
              <w:t>решения пра</w:t>
            </w:r>
            <w:r w:rsidRPr="00CF7CCB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F7CCB">
              <w:rPr>
                <w:rFonts w:ascii="Times New Roman" w:hAnsi="Times New Roman"/>
                <w:spacing w:val="-2"/>
                <w:sz w:val="24"/>
                <w:szCs w:val="24"/>
              </w:rPr>
              <w:t>тических задач,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св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>я</w:t>
            </w:r>
            <w:r w:rsidRPr="00CF7CC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занными 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с профе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с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сиональной деятел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ь</w:t>
            </w:r>
            <w:r w:rsidRPr="00CF7CCB">
              <w:rPr>
                <w:rFonts w:ascii="Times New Roman" w:hAnsi="Times New Roman"/>
                <w:sz w:val="24"/>
                <w:szCs w:val="24"/>
              </w:rPr>
              <w:t>ностью</w:t>
            </w:r>
          </w:p>
        </w:tc>
        <w:tc>
          <w:tcPr>
            <w:tcW w:w="1609" w:type="dxa"/>
          </w:tcPr>
          <w:p w:rsidR="005652C2" w:rsidRDefault="005652C2" w:rsidP="00735E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AD6">
              <w:rPr>
                <w:rFonts w:ascii="Times New Roman" w:hAnsi="Times New Roman"/>
              </w:rPr>
              <w:t xml:space="preserve">Вопросы </w:t>
            </w:r>
          </w:p>
          <w:p w:rsidR="005652C2" w:rsidRDefault="005652C2" w:rsidP="00735E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AD6">
              <w:rPr>
                <w:rFonts w:ascii="Times New Roman" w:hAnsi="Times New Roman"/>
              </w:rPr>
              <w:t xml:space="preserve">для сдачи </w:t>
            </w:r>
          </w:p>
          <w:p w:rsidR="005652C2" w:rsidRPr="00EA558B" w:rsidRDefault="005652C2" w:rsidP="00735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экзам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на</w:t>
            </w:r>
          </w:p>
        </w:tc>
      </w:tr>
    </w:tbl>
    <w:p w:rsidR="005652C2" w:rsidRPr="00357DDF" w:rsidRDefault="005652C2" w:rsidP="003E6297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4"/>
        </w:rPr>
      </w:pPr>
    </w:p>
    <w:p w:rsidR="005652C2" w:rsidRDefault="005652C2" w:rsidP="00735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028">
        <w:rPr>
          <w:rFonts w:ascii="Times New Roman" w:hAnsi="Times New Roman"/>
          <w:b/>
          <w:sz w:val="26"/>
          <w:szCs w:val="26"/>
        </w:rPr>
        <w:br w:type="page"/>
      </w:r>
      <w:r w:rsidRPr="00107475">
        <w:rPr>
          <w:rFonts w:ascii="Times New Roman" w:hAnsi="Times New Roman"/>
          <w:b/>
          <w:sz w:val="28"/>
          <w:szCs w:val="28"/>
        </w:rPr>
        <w:t>4. СОДЕРЖАНИЕ ДИСЦИПЛИНЫ</w:t>
      </w:r>
    </w:p>
    <w:p w:rsidR="005652C2" w:rsidRPr="00F24BB1" w:rsidRDefault="005652C2" w:rsidP="00735E9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652C2" w:rsidRPr="00A607C2" w:rsidRDefault="005652C2" w:rsidP="00735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07C2">
        <w:rPr>
          <w:rFonts w:ascii="Times New Roman" w:hAnsi="Times New Roman"/>
          <w:b/>
          <w:sz w:val="28"/>
          <w:szCs w:val="28"/>
        </w:rPr>
        <w:t>4.1. Учебно-тематический план</w:t>
      </w:r>
    </w:p>
    <w:p w:rsidR="005652C2" w:rsidRPr="003440E0" w:rsidRDefault="005652C2" w:rsidP="00735E93">
      <w:pPr>
        <w:spacing w:after="0" w:line="240" w:lineRule="auto"/>
        <w:jc w:val="center"/>
        <w:rPr>
          <w:rFonts w:ascii="Times New Roman" w:hAnsi="Times New Roman"/>
          <w:sz w:val="10"/>
          <w:szCs w:val="16"/>
        </w:rPr>
      </w:pPr>
    </w:p>
    <w:p w:rsidR="005652C2" w:rsidRDefault="005652C2" w:rsidP="00735E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Оч</w:t>
      </w:r>
      <w:r w:rsidRPr="009F774B">
        <w:rPr>
          <w:rFonts w:ascii="Times New Roman" w:hAnsi="Times New Roman"/>
          <w:b/>
          <w:sz w:val="26"/>
          <w:szCs w:val="26"/>
        </w:rPr>
        <w:t>ная форма обучения</w:t>
      </w:r>
      <w:r>
        <w:rPr>
          <w:rFonts w:ascii="Times New Roman" w:hAnsi="Times New Roman"/>
          <w:b/>
          <w:sz w:val="26"/>
          <w:szCs w:val="26"/>
        </w:rPr>
        <w:t xml:space="preserve"> (2 семестр)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0"/>
        <w:gridCol w:w="831"/>
        <w:gridCol w:w="4962"/>
        <w:gridCol w:w="1037"/>
        <w:gridCol w:w="1084"/>
        <w:gridCol w:w="891"/>
      </w:tblGrid>
      <w:tr w:rsidR="005652C2" w:rsidRPr="000729E6" w:rsidTr="00180CB6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5652C2" w:rsidRPr="006638E0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E0">
              <w:rPr>
                <w:rFonts w:ascii="Times New Roman" w:hAnsi="Times New Roman"/>
                <w:sz w:val="24"/>
                <w:szCs w:val="24"/>
              </w:rPr>
              <w:t>Рубеж</w:t>
            </w:r>
          </w:p>
        </w:tc>
        <w:tc>
          <w:tcPr>
            <w:tcW w:w="831" w:type="dxa"/>
            <w:vMerge w:val="restart"/>
            <w:vAlign w:val="center"/>
          </w:tcPr>
          <w:p w:rsidR="005652C2" w:rsidRPr="006638E0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E0">
              <w:rPr>
                <w:rFonts w:ascii="Times New Roman" w:hAnsi="Times New Roman"/>
                <w:sz w:val="24"/>
                <w:szCs w:val="24"/>
              </w:rPr>
              <w:t>Н</w:t>
            </w:r>
            <w:r w:rsidRPr="006638E0">
              <w:rPr>
                <w:rFonts w:ascii="Times New Roman" w:hAnsi="Times New Roman"/>
                <w:sz w:val="24"/>
                <w:szCs w:val="24"/>
              </w:rPr>
              <w:t>о</w:t>
            </w:r>
            <w:r w:rsidRPr="006638E0">
              <w:rPr>
                <w:rFonts w:ascii="Times New Roman" w:hAnsi="Times New Roman"/>
                <w:sz w:val="24"/>
                <w:szCs w:val="24"/>
              </w:rPr>
              <w:t>мер ра</w:t>
            </w:r>
            <w:r w:rsidRPr="006638E0">
              <w:rPr>
                <w:rFonts w:ascii="Times New Roman" w:hAnsi="Times New Roman"/>
                <w:sz w:val="24"/>
                <w:szCs w:val="24"/>
              </w:rPr>
              <w:t>з</w:t>
            </w:r>
            <w:r w:rsidRPr="006638E0">
              <w:rPr>
                <w:rFonts w:ascii="Times New Roman" w:hAnsi="Times New Roman"/>
                <w:sz w:val="24"/>
                <w:szCs w:val="24"/>
              </w:rPr>
              <w:t>дела, темы</w:t>
            </w:r>
          </w:p>
        </w:tc>
        <w:tc>
          <w:tcPr>
            <w:tcW w:w="4962" w:type="dxa"/>
            <w:vMerge w:val="restart"/>
            <w:vAlign w:val="center"/>
          </w:tcPr>
          <w:p w:rsidR="005652C2" w:rsidRPr="006638E0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E0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5652C2" w:rsidRPr="006638E0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E0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301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52C2" w:rsidRPr="006638E0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E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5652C2" w:rsidRPr="006638E0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E0">
              <w:rPr>
                <w:rFonts w:ascii="Times New Roman" w:hAnsi="Times New Roman"/>
                <w:sz w:val="24"/>
                <w:szCs w:val="24"/>
              </w:rPr>
              <w:t>контактной работы с пр</w:t>
            </w:r>
            <w:r w:rsidRPr="006638E0">
              <w:rPr>
                <w:rFonts w:ascii="Times New Roman" w:hAnsi="Times New Roman"/>
                <w:sz w:val="24"/>
                <w:szCs w:val="24"/>
              </w:rPr>
              <w:t>е</w:t>
            </w:r>
            <w:r w:rsidRPr="006638E0">
              <w:rPr>
                <w:rFonts w:ascii="Times New Roman" w:hAnsi="Times New Roman"/>
                <w:sz w:val="24"/>
                <w:szCs w:val="24"/>
              </w:rPr>
              <w:t>подавателем</w:t>
            </w:r>
          </w:p>
        </w:tc>
      </w:tr>
      <w:tr w:rsidR="005652C2" w:rsidRPr="000729E6" w:rsidTr="00180CB6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5652C2" w:rsidRPr="006638E0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vAlign w:val="center"/>
          </w:tcPr>
          <w:p w:rsidR="005652C2" w:rsidRPr="006638E0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5652C2" w:rsidRPr="006638E0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5652C2" w:rsidRPr="006638E0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E0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0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52C2" w:rsidRPr="006638E0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B6">
              <w:rPr>
                <w:rFonts w:ascii="Times New Roman" w:hAnsi="Times New Roman"/>
                <w:spacing w:val="-8"/>
                <w:sz w:val="24"/>
                <w:szCs w:val="24"/>
              </w:rPr>
              <w:t>Практич.</w:t>
            </w:r>
            <w:r w:rsidRPr="006638E0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52C2" w:rsidRPr="00180CB6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80CB6">
              <w:rPr>
                <w:rFonts w:ascii="Times New Roman" w:hAnsi="Times New Roman"/>
                <w:spacing w:val="-10"/>
                <w:sz w:val="24"/>
                <w:szCs w:val="24"/>
              </w:rPr>
              <w:t>Лаб</w:t>
            </w:r>
            <w:r w:rsidRPr="00180CB6">
              <w:rPr>
                <w:rFonts w:ascii="Times New Roman" w:hAnsi="Times New Roman"/>
                <w:spacing w:val="-10"/>
                <w:sz w:val="24"/>
                <w:szCs w:val="24"/>
              </w:rPr>
              <w:t>о</w:t>
            </w:r>
            <w:r w:rsidRPr="00180CB6">
              <w:rPr>
                <w:rFonts w:ascii="Times New Roman" w:hAnsi="Times New Roman"/>
                <w:spacing w:val="-10"/>
                <w:sz w:val="24"/>
                <w:szCs w:val="24"/>
              </w:rPr>
              <w:t>рат. работы</w:t>
            </w:r>
          </w:p>
        </w:tc>
      </w:tr>
      <w:tr w:rsidR="005652C2" w:rsidRPr="008C216B" w:rsidTr="00180CB6">
        <w:trPr>
          <w:trHeight w:val="561"/>
          <w:jc w:val="center"/>
        </w:trPr>
        <w:tc>
          <w:tcPr>
            <w:tcW w:w="1060" w:type="dxa"/>
            <w:vMerge w:val="restart"/>
            <w:vAlign w:val="center"/>
          </w:tcPr>
          <w:p w:rsidR="005652C2" w:rsidRPr="00495AC4" w:rsidRDefault="005652C2" w:rsidP="0049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5652C2" w:rsidRPr="00495AC4" w:rsidRDefault="005652C2" w:rsidP="0049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5652C2" w:rsidRDefault="005652C2" w:rsidP="00495AC4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Предмет и методы генетики. Понятие о</w:t>
            </w:r>
          </w:p>
          <w:p w:rsidR="005652C2" w:rsidRPr="00495AC4" w:rsidRDefault="005652C2" w:rsidP="00495AC4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наследственности и изменчивости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5652C2" w:rsidRPr="008C216B" w:rsidTr="00180CB6">
        <w:trPr>
          <w:trHeight w:val="371"/>
          <w:jc w:val="center"/>
        </w:trPr>
        <w:tc>
          <w:tcPr>
            <w:tcW w:w="1060" w:type="dxa"/>
            <w:vMerge/>
            <w:vAlign w:val="center"/>
          </w:tcPr>
          <w:p w:rsidR="005652C2" w:rsidRPr="00495AC4" w:rsidRDefault="005652C2" w:rsidP="0049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495AC4" w:rsidRDefault="005652C2" w:rsidP="0049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52C2" w:rsidRPr="00495AC4" w:rsidRDefault="005652C2" w:rsidP="00495AC4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Строение клетки и роль ее структур в насле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>д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>ственности. Деление клетки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5652C2" w:rsidRPr="008C216B" w:rsidTr="00180CB6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5652C2" w:rsidRPr="00495AC4" w:rsidRDefault="005652C2" w:rsidP="0049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495AC4" w:rsidRDefault="005652C2" w:rsidP="0049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52C2" w:rsidRDefault="005652C2" w:rsidP="00495AC4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 xml:space="preserve">Молекулярные </w:t>
            </w:r>
            <w:r>
              <w:rPr>
                <w:rFonts w:ascii="Times New Roman" w:hAnsi="Times New Roman"/>
                <w:sz w:val="24"/>
                <w:szCs w:val="24"/>
              </w:rPr>
              <w:t>и биохи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 xml:space="preserve">мические основы </w:t>
            </w:r>
          </w:p>
          <w:p w:rsidR="005652C2" w:rsidRPr="00495AC4" w:rsidRDefault="005652C2" w:rsidP="00495AC4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наследственности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5652C2" w:rsidRPr="008C216B" w:rsidTr="00180CB6">
        <w:trPr>
          <w:trHeight w:val="369"/>
          <w:jc w:val="center"/>
        </w:trPr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</w:tcPr>
          <w:p w:rsidR="005652C2" w:rsidRPr="00495AC4" w:rsidRDefault="005652C2" w:rsidP="0049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495AC4" w:rsidRDefault="005652C2" w:rsidP="0049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495AC4" w:rsidRDefault="005652C2" w:rsidP="00495AC4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95AC4">
              <w:rPr>
                <w:rFonts w:ascii="Times New Roman" w:hAnsi="Times New Roman"/>
                <w:i/>
                <w:sz w:val="24"/>
                <w:szCs w:val="24"/>
              </w:rPr>
              <w:t>Рубежный контроль №1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5652C2" w:rsidRPr="008C216B" w:rsidTr="00180CB6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52C2" w:rsidRPr="00495AC4" w:rsidRDefault="005652C2" w:rsidP="00495AC4">
            <w:pPr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495AC4" w:rsidRDefault="005652C2" w:rsidP="0049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52C2" w:rsidRDefault="005652C2" w:rsidP="00495AC4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Закономерности наследования признаков</w:t>
            </w:r>
          </w:p>
          <w:p w:rsidR="005652C2" w:rsidRPr="00495AC4" w:rsidRDefault="005652C2" w:rsidP="00495AC4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 xml:space="preserve">при моно- </w:t>
            </w:r>
            <w:r w:rsidRPr="00495AC4">
              <w:rPr>
                <w:rFonts w:ascii="Times New Roman" w:hAnsi="Times New Roman"/>
                <w:spacing w:val="-4"/>
                <w:sz w:val="24"/>
                <w:szCs w:val="24"/>
              </w:rPr>
              <w:t>и дигибридном скрещивании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5652C2" w:rsidRPr="008C216B" w:rsidTr="00180CB6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5652C2" w:rsidRPr="00495AC4" w:rsidRDefault="005652C2" w:rsidP="0049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495AC4" w:rsidRDefault="005652C2" w:rsidP="0049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52C2" w:rsidRPr="00495AC4" w:rsidRDefault="005652C2" w:rsidP="00495AC4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Наследование признаков при взаимодействии аллельных и неаллельных генов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5652C2" w:rsidRPr="008C216B" w:rsidTr="00177321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5652C2" w:rsidRPr="00495AC4" w:rsidRDefault="005652C2" w:rsidP="0049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495AC4" w:rsidRDefault="005652C2" w:rsidP="0049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Default="005652C2" w:rsidP="00177321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21">
              <w:rPr>
                <w:rFonts w:ascii="Times New Roman" w:hAnsi="Times New Roman"/>
                <w:sz w:val="24"/>
                <w:szCs w:val="24"/>
              </w:rPr>
              <w:t xml:space="preserve">Хромосомная теория наследственности </w:t>
            </w:r>
          </w:p>
          <w:p w:rsidR="005652C2" w:rsidRPr="00177321" w:rsidRDefault="005652C2" w:rsidP="00177321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21">
              <w:rPr>
                <w:rFonts w:ascii="Times New Roman" w:hAnsi="Times New Roman"/>
                <w:sz w:val="24"/>
                <w:szCs w:val="24"/>
              </w:rPr>
              <w:t>Т. Моргана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5652C2" w:rsidRPr="008C216B" w:rsidTr="00180CB6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5652C2" w:rsidRPr="00495AC4" w:rsidRDefault="005652C2" w:rsidP="0049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495AC4" w:rsidRDefault="005652C2" w:rsidP="0049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52C2" w:rsidRPr="00495AC4" w:rsidRDefault="005652C2" w:rsidP="00495AC4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Наследование пола и проблема его регулир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>о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 w:rsidRPr="00495AC4">
              <w:rPr>
                <w:rFonts w:ascii="Times New Roman" w:hAnsi="Times New Roman"/>
                <w:color w:val="000000"/>
                <w:sz w:val="24"/>
                <w:szCs w:val="24"/>
              </w:rPr>
              <w:t>в животноводстве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5652C2" w:rsidRPr="008C216B" w:rsidTr="00180CB6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5652C2" w:rsidRPr="00495AC4" w:rsidRDefault="005652C2" w:rsidP="0049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495AC4" w:rsidRDefault="005652C2" w:rsidP="0049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52C2" w:rsidRPr="00495AC4" w:rsidRDefault="005652C2" w:rsidP="00495AC4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 xml:space="preserve">Биотехнология и ее </w:t>
            </w:r>
            <w:r w:rsidRPr="00495AC4">
              <w:rPr>
                <w:rFonts w:ascii="Times New Roman" w:hAnsi="Times New Roman"/>
                <w:spacing w:val="-6"/>
                <w:sz w:val="24"/>
                <w:szCs w:val="24"/>
              </w:rPr>
              <w:t>роль в сельскохозяйстве</w:t>
            </w:r>
            <w:r w:rsidRPr="00495AC4">
              <w:rPr>
                <w:rFonts w:ascii="Times New Roman" w:hAnsi="Times New Roman"/>
                <w:spacing w:val="-6"/>
                <w:sz w:val="24"/>
                <w:szCs w:val="24"/>
              </w:rPr>
              <w:t>н</w:t>
            </w:r>
            <w:r w:rsidRPr="00495AC4">
              <w:rPr>
                <w:rFonts w:ascii="Times New Roman" w:hAnsi="Times New Roman"/>
                <w:spacing w:val="-6"/>
                <w:sz w:val="24"/>
                <w:szCs w:val="24"/>
              </w:rPr>
              <w:t>ном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 xml:space="preserve"> производстве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5652C2" w:rsidRPr="008C216B" w:rsidTr="00180CB6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5652C2" w:rsidRPr="00495AC4" w:rsidRDefault="005652C2" w:rsidP="0049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495AC4" w:rsidRDefault="005652C2" w:rsidP="0049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495AC4" w:rsidRDefault="005652C2" w:rsidP="00495AC4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i/>
                <w:sz w:val="24"/>
                <w:szCs w:val="24"/>
              </w:rPr>
              <w:t>Рубежный контроль №2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5652C2" w:rsidRPr="008C216B" w:rsidTr="00180CB6">
        <w:trPr>
          <w:trHeight w:val="423"/>
          <w:jc w:val="center"/>
        </w:trPr>
        <w:tc>
          <w:tcPr>
            <w:tcW w:w="1060" w:type="dxa"/>
            <w:vMerge w:val="restart"/>
            <w:tcBorders>
              <w:left w:val="single" w:sz="4" w:space="0" w:color="auto"/>
            </w:tcBorders>
            <w:vAlign w:val="center"/>
          </w:tcPr>
          <w:p w:rsidR="005652C2" w:rsidRPr="00495AC4" w:rsidRDefault="005652C2" w:rsidP="0049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 xml:space="preserve">Рубеж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495AC4" w:rsidRDefault="005652C2" w:rsidP="0049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70427E" w:rsidRDefault="005652C2" w:rsidP="0070427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427E">
              <w:rPr>
                <w:rFonts w:ascii="Times New Roman" w:hAnsi="Times New Roman"/>
                <w:sz w:val="24"/>
                <w:szCs w:val="24"/>
              </w:rPr>
              <w:t>Генетика популяции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495A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5652C2" w:rsidRPr="008C216B" w:rsidTr="00180CB6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2C2" w:rsidRPr="008C216B" w:rsidRDefault="005652C2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8C216B" w:rsidRDefault="005652C2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52C2" w:rsidRPr="0070427E" w:rsidRDefault="005652C2" w:rsidP="0070427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Биометрия. </w:t>
            </w:r>
            <w:r w:rsidRPr="0070427E">
              <w:rPr>
                <w:rFonts w:ascii="Times New Roman" w:hAnsi="Times New Roman"/>
                <w:sz w:val="24"/>
                <w:szCs w:val="24"/>
              </w:rPr>
              <w:t>Использование методов биоме</w:t>
            </w:r>
            <w:r w:rsidRPr="0070427E">
              <w:rPr>
                <w:rFonts w:ascii="Times New Roman" w:hAnsi="Times New Roman"/>
                <w:sz w:val="24"/>
                <w:szCs w:val="24"/>
              </w:rPr>
              <w:t>т</w:t>
            </w:r>
            <w:r w:rsidRPr="0070427E">
              <w:rPr>
                <w:rFonts w:ascii="Times New Roman" w:hAnsi="Times New Roman"/>
                <w:sz w:val="24"/>
                <w:szCs w:val="24"/>
              </w:rPr>
              <w:t>рии для изучения биологических объектов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2" w:rsidRPr="00180CB6" w:rsidRDefault="005652C2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5652C2" w:rsidRPr="008C216B" w:rsidTr="00180CB6">
        <w:trPr>
          <w:trHeight w:val="423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2C2" w:rsidRPr="008C216B" w:rsidRDefault="005652C2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Default="005652C2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70427E" w:rsidRDefault="005652C2" w:rsidP="0070427E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i/>
                <w:sz w:val="24"/>
                <w:szCs w:val="24"/>
              </w:rPr>
              <w:t>Рубежный контроль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2" w:rsidRPr="00180CB6" w:rsidRDefault="005652C2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80CB6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2C2" w:rsidRPr="00180CB6" w:rsidRDefault="005652C2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5652C2" w:rsidRPr="008C216B" w:rsidTr="00107475">
        <w:trPr>
          <w:trHeight w:val="519"/>
          <w:jc w:val="center"/>
        </w:trPr>
        <w:tc>
          <w:tcPr>
            <w:tcW w:w="6853" w:type="dxa"/>
            <w:gridSpan w:val="3"/>
            <w:vAlign w:val="center"/>
          </w:tcPr>
          <w:p w:rsidR="005652C2" w:rsidRPr="00107475" w:rsidRDefault="005652C2" w:rsidP="008C21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8"/>
              </w:rPr>
            </w:pPr>
            <w:r w:rsidRPr="00107475">
              <w:rPr>
                <w:rFonts w:ascii="Times New Roman" w:hAnsi="Times New Roman"/>
                <w:b/>
                <w:sz w:val="26"/>
                <w:szCs w:val="28"/>
              </w:rPr>
              <w:t>Всего:</w:t>
            </w:r>
          </w:p>
        </w:tc>
        <w:tc>
          <w:tcPr>
            <w:tcW w:w="1037" w:type="dxa"/>
            <w:vAlign w:val="center"/>
          </w:tcPr>
          <w:p w:rsidR="005652C2" w:rsidRPr="00107475" w:rsidRDefault="005652C2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07475">
              <w:rPr>
                <w:rFonts w:ascii="Times New Roman" w:hAnsi="Times New Roman"/>
                <w:b/>
                <w:sz w:val="26"/>
                <w:szCs w:val="28"/>
              </w:rPr>
              <w:t>20</w:t>
            </w:r>
          </w:p>
        </w:tc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:rsidR="005652C2" w:rsidRPr="00107475" w:rsidRDefault="005652C2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07475">
              <w:rPr>
                <w:rFonts w:ascii="Times New Roman" w:hAnsi="Times New Roman"/>
                <w:b/>
                <w:sz w:val="26"/>
                <w:szCs w:val="28"/>
              </w:rPr>
              <w:t>28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5652C2" w:rsidRPr="00107475" w:rsidRDefault="005652C2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07475">
              <w:rPr>
                <w:rFonts w:ascii="Times New Roman" w:hAnsi="Times New Roman"/>
                <w:b/>
                <w:sz w:val="26"/>
                <w:szCs w:val="28"/>
              </w:rPr>
              <w:t>-</w:t>
            </w:r>
          </w:p>
        </w:tc>
      </w:tr>
    </w:tbl>
    <w:p w:rsidR="005652C2" w:rsidRDefault="005652C2" w:rsidP="009F7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2C2" w:rsidRDefault="005652C2" w:rsidP="009F7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2C2" w:rsidRDefault="005652C2" w:rsidP="009F7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2C2" w:rsidRDefault="005652C2" w:rsidP="009F7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2C2" w:rsidRDefault="005652C2" w:rsidP="009F7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2C2" w:rsidRDefault="005652C2" w:rsidP="009F7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2C2" w:rsidRDefault="005652C2" w:rsidP="009F7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2C2" w:rsidRDefault="005652C2" w:rsidP="009F7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2C2" w:rsidRDefault="005652C2" w:rsidP="009F7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2C2" w:rsidRDefault="005652C2" w:rsidP="009F7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2C2" w:rsidRDefault="005652C2" w:rsidP="009F7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2C2" w:rsidRDefault="005652C2" w:rsidP="009F7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2C2" w:rsidRDefault="005652C2" w:rsidP="009F7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2C2" w:rsidRDefault="005652C2" w:rsidP="009F7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2C2" w:rsidRDefault="005652C2" w:rsidP="009F7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2C2" w:rsidRDefault="005652C2" w:rsidP="009F774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107475">
        <w:rPr>
          <w:rFonts w:ascii="Times New Roman" w:hAnsi="Times New Roman"/>
          <w:b/>
          <w:sz w:val="26"/>
          <w:szCs w:val="24"/>
        </w:rPr>
        <w:t>Заочная форма обучения</w:t>
      </w:r>
      <w:r>
        <w:rPr>
          <w:rFonts w:ascii="Times New Roman" w:hAnsi="Times New Roman"/>
          <w:b/>
          <w:sz w:val="26"/>
          <w:szCs w:val="24"/>
        </w:rPr>
        <w:t xml:space="preserve"> (3 семестр)</w:t>
      </w:r>
    </w:p>
    <w:tbl>
      <w:tblPr>
        <w:tblW w:w="0" w:type="auto"/>
        <w:jc w:val="center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86"/>
        <w:gridCol w:w="5245"/>
        <w:gridCol w:w="974"/>
        <w:gridCol w:w="1259"/>
        <w:gridCol w:w="1259"/>
      </w:tblGrid>
      <w:tr w:rsidR="005652C2" w:rsidRPr="008C216B" w:rsidTr="008C216B">
        <w:trPr>
          <w:trHeight w:val="345"/>
          <w:jc w:val="center"/>
        </w:trPr>
        <w:tc>
          <w:tcPr>
            <w:tcW w:w="1086" w:type="dxa"/>
            <w:vMerge w:val="restart"/>
            <w:vAlign w:val="center"/>
          </w:tcPr>
          <w:p w:rsidR="005652C2" w:rsidRPr="008C216B" w:rsidRDefault="005652C2" w:rsidP="00401B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6B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5245" w:type="dxa"/>
            <w:vMerge w:val="restart"/>
            <w:vAlign w:val="center"/>
          </w:tcPr>
          <w:p w:rsidR="005652C2" w:rsidRPr="008C216B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6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:rsidR="005652C2" w:rsidRPr="008C216B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6B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492" w:type="dxa"/>
            <w:gridSpan w:val="3"/>
            <w:tcBorders>
              <w:bottom w:val="single" w:sz="4" w:space="0" w:color="auto"/>
            </w:tcBorders>
            <w:vAlign w:val="center"/>
          </w:tcPr>
          <w:p w:rsidR="005652C2" w:rsidRPr="008C216B" w:rsidRDefault="005652C2" w:rsidP="008C2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6B">
              <w:rPr>
                <w:rFonts w:ascii="Times New Roman" w:hAnsi="Times New Roman"/>
                <w:b/>
                <w:sz w:val="24"/>
                <w:szCs w:val="24"/>
              </w:rPr>
              <w:t>Количество часов контак</w:t>
            </w:r>
            <w:r w:rsidRPr="008C216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C216B">
              <w:rPr>
                <w:rFonts w:ascii="Times New Roman" w:hAnsi="Times New Roman"/>
                <w:b/>
                <w:sz w:val="24"/>
                <w:szCs w:val="24"/>
              </w:rPr>
              <w:t>ной работы с преподавателем</w:t>
            </w:r>
          </w:p>
        </w:tc>
      </w:tr>
      <w:tr w:rsidR="005652C2" w:rsidRPr="008C216B" w:rsidTr="008C216B">
        <w:trPr>
          <w:trHeight w:val="300"/>
          <w:jc w:val="center"/>
        </w:trPr>
        <w:tc>
          <w:tcPr>
            <w:tcW w:w="1086" w:type="dxa"/>
            <w:vMerge/>
            <w:vAlign w:val="center"/>
          </w:tcPr>
          <w:p w:rsidR="005652C2" w:rsidRPr="008C216B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5652C2" w:rsidRPr="008C216B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5652C2" w:rsidRPr="008C216B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6B">
              <w:rPr>
                <w:rFonts w:ascii="Times New Roman" w:hAnsi="Times New Roman"/>
                <w:b/>
                <w:sz w:val="24"/>
                <w:szCs w:val="24"/>
              </w:rPr>
              <w:t>Ле</w:t>
            </w:r>
            <w:r w:rsidRPr="008C216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8C216B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5652C2" w:rsidRPr="008C216B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6B">
              <w:rPr>
                <w:rFonts w:ascii="Times New Roman" w:hAnsi="Times New Roman"/>
                <w:b/>
                <w:sz w:val="24"/>
                <w:szCs w:val="24"/>
              </w:rPr>
              <w:t>Практич. занятия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5652C2" w:rsidRPr="008C216B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6B">
              <w:rPr>
                <w:rFonts w:ascii="Times New Roman" w:hAnsi="Times New Roman"/>
                <w:b/>
                <w:sz w:val="24"/>
                <w:szCs w:val="24"/>
              </w:rPr>
              <w:t>Лабор</w:t>
            </w:r>
            <w:r w:rsidRPr="008C216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C216B">
              <w:rPr>
                <w:rFonts w:ascii="Times New Roman" w:hAnsi="Times New Roman"/>
                <w:b/>
                <w:sz w:val="24"/>
                <w:szCs w:val="24"/>
              </w:rPr>
              <w:t>торные работы</w:t>
            </w:r>
          </w:p>
        </w:tc>
      </w:tr>
      <w:tr w:rsidR="005652C2" w:rsidRPr="008C216B" w:rsidTr="008C216B">
        <w:trPr>
          <w:jc w:val="center"/>
        </w:trPr>
        <w:tc>
          <w:tcPr>
            <w:tcW w:w="1086" w:type="dxa"/>
            <w:vAlign w:val="center"/>
          </w:tcPr>
          <w:p w:rsidR="005652C2" w:rsidRPr="008C216B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652C2" w:rsidRDefault="005652C2" w:rsidP="003E6297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Предмет и методы генетики. Понятие о</w:t>
            </w:r>
          </w:p>
          <w:p w:rsidR="005652C2" w:rsidRPr="00495AC4" w:rsidRDefault="005652C2" w:rsidP="003E6297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наследственности и изменчивости</w:t>
            </w:r>
          </w:p>
        </w:tc>
        <w:tc>
          <w:tcPr>
            <w:tcW w:w="974" w:type="dxa"/>
            <w:vAlign w:val="center"/>
          </w:tcPr>
          <w:p w:rsidR="005652C2" w:rsidRPr="00180CB6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B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59" w:type="dxa"/>
            <w:vAlign w:val="center"/>
          </w:tcPr>
          <w:p w:rsidR="005652C2" w:rsidRPr="006638E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8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59" w:type="dxa"/>
            <w:vAlign w:val="center"/>
          </w:tcPr>
          <w:p w:rsidR="005652C2" w:rsidRPr="006638E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652C2" w:rsidRPr="008C216B" w:rsidTr="008C216B">
        <w:trPr>
          <w:jc w:val="center"/>
        </w:trPr>
        <w:tc>
          <w:tcPr>
            <w:tcW w:w="1086" w:type="dxa"/>
            <w:vAlign w:val="center"/>
          </w:tcPr>
          <w:p w:rsidR="005652C2" w:rsidRPr="008C216B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652C2" w:rsidRPr="00495AC4" w:rsidRDefault="005652C2" w:rsidP="003E6297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Строение клетки и роль ее структур в наследс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>т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>венности. Деление клетки</w:t>
            </w:r>
          </w:p>
        </w:tc>
        <w:tc>
          <w:tcPr>
            <w:tcW w:w="974" w:type="dxa"/>
            <w:vAlign w:val="center"/>
          </w:tcPr>
          <w:p w:rsidR="005652C2" w:rsidRPr="00180CB6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5652C2" w:rsidRPr="006638E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59" w:type="dxa"/>
            <w:vAlign w:val="center"/>
          </w:tcPr>
          <w:p w:rsidR="005652C2" w:rsidRPr="006638E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652C2" w:rsidRPr="00774427" w:rsidTr="008C216B">
        <w:trPr>
          <w:jc w:val="center"/>
        </w:trPr>
        <w:tc>
          <w:tcPr>
            <w:tcW w:w="1086" w:type="dxa"/>
            <w:vAlign w:val="center"/>
          </w:tcPr>
          <w:p w:rsidR="005652C2" w:rsidRPr="00473DD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652C2" w:rsidRDefault="005652C2" w:rsidP="003E6297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 xml:space="preserve">Молекулярные </w:t>
            </w:r>
            <w:r>
              <w:rPr>
                <w:rFonts w:ascii="Times New Roman" w:hAnsi="Times New Roman"/>
                <w:sz w:val="24"/>
                <w:szCs w:val="24"/>
              </w:rPr>
              <w:t>и биохи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 xml:space="preserve">мические основы </w:t>
            </w:r>
          </w:p>
          <w:p w:rsidR="005652C2" w:rsidRPr="00495AC4" w:rsidRDefault="005652C2" w:rsidP="003E6297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наследственности</w:t>
            </w:r>
          </w:p>
        </w:tc>
        <w:tc>
          <w:tcPr>
            <w:tcW w:w="974" w:type="dxa"/>
            <w:vAlign w:val="center"/>
          </w:tcPr>
          <w:p w:rsidR="005652C2" w:rsidRPr="00180CB6" w:rsidRDefault="005652C2" w:rsidP="00663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B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59" w:type="dxa"/>
            <w:vAlign w:val="center"/>
          </w:tcPr>
          <w:p w:rsidR="005652C2" w:rsidRPr="006638E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59" w:type="dxa"/>
            <w:vAlign w:val="center"/>
          </w:tcPr>
          <w:p w:rsidR="005652C2" w:rsidRPr="006638E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8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652C2" w:rsidRPr="00473DD0" w:rsidTr="008C216B">
        <w:trPr>
          <w:jc w:val="center"/>
        </w:trPr>
        <w:tc>
          <w:tcPr>
            <w:tcW w:w="1086" w:type="dxa"/>
            <w:vAlign w:val="center"/>
          </w:tcPr>
          <w:p w:rsidR="005652C2" w:rsidRPr="00473DD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5652C2" w:rsidRDefault="005652C2" w:rsidP="003E6297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Закономерности наследования признаков</w:t>
            </w:r>
          </w:p>
          <w:p w:rsidR="005652C2" w:rsidRPr="00495AC4" w:rsidRDefault="005652C2" w:rsidP="003E6297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 xml:space="preserve">при моно- </w:t>
            </w:r>
            <w:r w:rsidRPr="00495AC4">
              <w:rPr>
                <w:rFonts w:ascii="Times New Roman" w:hAnsi="Times New Roman"/>
                <w:spacing w:val="-4"/>
                <w:sz w:val="24"/>
                <w:szCs w:val="24"/>
              </w:rPr>
              <w:t>и дигибридном скрещивании</w:t>
            </w:r>
          </w:p>
        </w:tc>
        <w:tc>
          <w:tcPr>
            <w:tcW w:w="974" w:type="dxa"/>
            <w:vAlign w:val="center"/>
          </w:tcPr>
          <w:p w:rsidR="005652C2" w:rsidRPr="00180CB6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B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59" w:type="dxa"/>
            <w:vAlign w:val="center"/>
          </w:tcPr>
          <w:p w:rsidR="005652C2" w:rsidRPr="006638E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59" w:type="dxa"/>
            <w:vAlign w:val="center"/>
          </w:tcPr>
          <w:p w:rsidR="005652C2" w:rsidRPr="006638E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8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652C2" w:rsidRPr="00774427" w:rsidTr="008C216B">
        <w:trPr>
          <w:jc w:val="center"/>
        </w:trPr>
        <w:tc>
          <w:tcPr>
            <w:tcW w:w="1086" w:type="dxa"/>
            <w:vAlign w:val="center"/>
          </w:tcPr>
          <w:p w:rsidR="005652C2" w:rsidRPr="00473DD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5652C2" w:rsidRPr="00495AC4" w:rsidRDefault="005652C2" w:rsidP="003E6297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Наследование признаков при взаимодействии аллельных и неаллельных генов</w:t>
            </w:r>
          </w:p>
        </w:tc>
        <w:tc>
          <w:tcPr>
            <w:tcW w:w="974" w:type="dxa"/>
            <w:vAlign w:val="center"/>
          </w:tcPr>
          <w:p w:rsidR="005652C2" w:rsidRPr="00180CB6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5652C2" w:rsidRPr="006638E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59" w:type="dxa"/>
            <w:vAlign w:val="center"/>
          </w:tcPr>
          <w:p w:rsidR="005652C2" w:rsidRPr="006638E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652C2" w:rsidRPr="00774427" w:rsidTr="00AA4349">
        <w:trPr>
          <w:trHeight w:val="393"/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5652C2" w:rsidRPr="00473DD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5652C2" w:rsidRDefault="005652C2" w:rsidP="00AA4349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Хромосомная теория наследственности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52C2" w:rsidRPr="00495AC4" w:rsidRDefault="005652C2" w:rsidP="00AA4349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Моргана</w:t>
            </w:r>
          </w:p>
        </w:tc>
        <w:tc>
          <w:tcPr>
            <w:tcW w:w="974" w:type="dxa"/>
            <w:vAlign w:val="center"/>
          </w:tcPr>
          <w:p w:rsidR="005652C2" w:rsidRPr="00180CB6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5652C2" w:rsidRPr="006638E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8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59" w:type="dxa"/>
            <w:vAlign w:val="center"/>
          </w:tcPr>
          <w:p w:rsidR="005652C2" w:rsidRPr="006638E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8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652C2" w:rsidRPr="00774427" w:rsidTr="008C216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5652C2" w:rsidRPr="00473DD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5652C2" w:rsidRPr="00495AC4" w:rsidRDefault="005652C2" w:rsidP="003E6297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Наследование пола и проблема его регулиров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>а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495AC4">
              <w:rPr>
                <w:rFonts w:ascii="Times New Roman" w:hAnsi="Times New Roman"/>
                <w:color w:val="000000"/>
                <w:sz w:val="24"/>
                <w:szCs w:val="24"/>
              </w:rPr>
              <w:t>в животноводстве</w:t>
            </w:r>
          </w:p>
        </w:tc>
        <w:tc>
          <w:tcPr>
            <w:tcW w:w="974" w:type="dxa"/>
            <w:vAlign w:val="center"/>
          </w:tcPr>
          <w:p w:rsidR="005652C2" w:rsidRPr="00180CB6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5652C2" w:rsidRPr="006638E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8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59" w:type="dxa"/>
            <w:vAlign w:val="center"/>
          </w:tcPr>
          <w:p w:rsidR="005652C2" w:rsidRPr="006638E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8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652C2" w:rsidRPr="00774427" w:rsidTr="008C216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5652C2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5652C2" w:rsidRPr="00495AC4" w:rsidRDefault="005652C2" w:rsidP="003E6297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 xml:space="preserve">Биотехнология и ее </w:t>
            </w:r>
            <w:r w:rsidRPr="00495AC4">
              <w:rPr>
                <w:rFonts w:ascii="Times New Roman" w:hAnsi="Times New Roman"/>
                <w:spacing w:val="-6"/>
                <w:sz w:val="24"/>
                <w:szCs w:val="24"/>
              </w:rPr>
              <w:t>роль в сельскохозяйственном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 xml:space="preserve"> производстве</w:t>
            </w:r>
          </w:p>
        </w:tc>
        <w:tc>
          <w:tcPr>
            <w:tcW w:w="974" w:type="dxa"/>
            <w:vAlign w:val="center"/>
          </w:tcPr>
          <w:p w:rsidR="005652C2" w:rsidRPr="00180CB6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5652C2" w:rsidRPr="006638E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59" w:type="dxa"/>
            <w:vAlign w:val="center"/>
          </w:tcPr>
          <w:p w:rsidR="005652C2" w:rsidRPr="006638E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8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652C2" w:rsidRPr="00774427" w:rsidTr="003E6297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5652C2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 w:rsidR="005652C2" w:rsidRPr="0070427E" w:rsidRDefault="005652C2" w:rsidP="003E6297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427E">
              <w:rPr>
                <w:rFonts w:ascii="Times New Roman" w:hAnsi="Times New Roman"/>
                <w:sz w:val="24"/>
                <w:szCs w:val="24"/>
              </w:rPr>
              <w:t>Генетика популяции</w:t>
            </w:r>
          </w:p>
        </w:tc>
        <w:tc>
          <w:tcPr>
            <w:tcW w:w="974" w:type="dxa"/>
            <w:vAlign w:val="center"/>
          </w:tcPr>
          <w:p w:rsidR="005652C2" w:rsidRPr="00180CB6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5652C2" w:rsidRPr="006638E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59" w:type="dxa"/>
            <w:vAlign w:val="center"/>
          </w:tcPr>
          <w:p w:rsidR="005652C2" w:rsidRPr="006638E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8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652C2" w:rsidRPr="00774427" w:rsidTr="008C216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5652C2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5652C2" w:rsidRPr="0070427E" w:rsidRDefault="005652C2" w:rsidP="003E6297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Биометрия. </w:t>
            </w:r>
            <w:r w:rsidRPr="0070427E">
              <w:rPr>
                <w:rFonts w:ascii="Times New Roman" w:hAnsi="Times New Roman"/>
                <w:sz w:val="24"/>
                <w:szCs w:val="24"/>
              </w:rPr>
              <w:t>Использование методов биометрии для изучения биологических объектов</w:t>
            </w:r>
          </w:p>
        </w:tc>
        <w:tc>
          <w:tcPr>
            <w:tcW w:w="974" w:type="dxa"/>
            <w:vAlign w:val="center"/>
          </w:tcPr>
          <w:p w:rsidR="005652C2" w:rsidRPr="00180CB6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B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59" w:type="dxa"/>
            <w:vAlign w:val="center"/>
          </w:tcPr>
          <w:p w:rsidR="005652C2" w:rsidRPr="006638E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59" w:type="dxa"/>
            <w:vAlign w:val="center"/>
          </w:tcPr>
          <w:p w:rsidR="005652C2" w:rsidRPr="006638E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52C2" w:rsidRPr="00774427" w:rsidTr="008C216B">
        <w:trPr>
          <w:trHeight w:val="255"/>
          <w:jc w:val="center"/>
        </w:trPr>
        <w:tc>
          <w:tcPr>
            <w:tcW w:w="6331" w:type="dxa"/>
            <w:gridSpan w:val="2"/>
            <w:tcBorders>
              <w:left w:val="single" w:sz="4" w:space="0" w:color="auto"/>
            </w:tcBorders>
            <w:vAlign w:val="center"/>
          </w:tcPr>
          <w:p w:rsidR="005652C2" w:rsidRPr="00774427" w:rsidRDefault="005652C2" w:rsidP="00401B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442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74" w:type="dxa"/>
            <w:vAlign w:val="center"/>
          </w:tcPr>
          <w:p w:rsidR="005652C2" w:rsidRPr="006638E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8E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59" w:type="dxa"/>
            <w:vAlign w:val="center"/>
          </w:tcPr>
          <w:p w:rsidR="005652C2" w:rsidRPr="00180CB6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0CB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59" w:type="dxa"/>
            <w:vAlign w:val="center"/>
          </w:tcPr>
          <w:p w:rsidR="005652C2" w:rsidRPr="006638E0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5652C2" w:rsidRDefault="005652C2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652C2" w:rsidRPr="00A607C2" w:rsidRDefault="005652C2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F1028">
        <w:rPr>
          <w:rFonts w:ascii="Times New Roman" w:hAnsi="Times New Roman"/>
          <w:b/>
          <w:sz w:val="26"/>
          <w:szCs w:val="26"/>
        </w:rPr>
        <w:br w:type="page"/>
      </w:r>
      <w:r w:rsidRPr="00A607C2">
        <w:rPr>
          <w:rFonts w:ascii="Times New Roman" w:hAnsi="Times New Roman"/>
          <w:b/>
          <w:sz w:val="26"/>
          <w:szCs w:val="26"/>
        </w:rPr>
        <w:t>4.2. СОДЕРЖАНИЕ ЛЕКЦИОННЫХ ЗАНЯТИЙ</w:t>
      </w:r>
    </w:p>
    <w:p w:rsidR="005652C2" w:rsidRPr="00D60214" w:rsidRDefault="005652C2" w:rsidP="00D6021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highlight w:val="green"/>
        </w:rPr>
      </w:pPr>
    </w:p>
    <w:p w:rsidR="005652C2" w:rsidRDefault="005652C2" w:rsidP="003A5D73">
      <w:pPr>
        <w:tabs>
          <w:tab w:val="center" w:pos="-142"/>
        </w:tabs>
        <w:spacing w:after="0" w:line="233" w:lineRule="auto"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Pr="000729E6">
        <w:rPr>
          <w:rFonts w:ascii="Times New Roman" w:hAnsi="Times New Roman"/>
          <w:i/>
          <w:sz w:val="26"/>
          <w:szCs w:val="26"/>
        </w:rPr>
        <w:t xml:space="preserve">Тема 1. </w:t>
      </w:r>
      <w:r w:rsidRPr="00107475">
        <w:rPr>
          <w:rFonts w:ascii="Times New Roman" w:hAnsi="Times New Roman"/>
          <w:i/>
          <w:sz w:val="26"/>
          <w:szCs w:val="24"/>
        </w:rPr>
        <w:t xml:space="preserve">Предмет и методы генетики. Понятие о наследственности </w:t>
      </w:r>
    </w:p>
    <w:p w:rsidR="005652C2" w:rsidRPr="000729E6" w:rsidRDefault="005652C2" w:rsidP="003A5D73">
      <w:pPr>
        <w:tabs>
          <w:tab w:val="center" w:pos="-142"/>
        </w:tabs>
        <w:spacing w:after="0" w:line="233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4"/>
        </w:rPr>
        <w:t xml:space="preserve">                                                 </w:t>
      </w:r>
      <w:r w:rsidRPr="00107475">
        <w:rPr>
          <w:rFonts w:ascii="Times New Roman" w:hAnsi="Times New Roman"/>
          <w:i/>
          <w:sz w:val="26"/>
          <w:szCs w:val="24"/>
        </w:rPr>
        <w:t>и изменчивости</w:t>
      </w:r>
    </w:p>
    <w:p w:rsidR="005652C2" w:rsidRPr="00107475" w:rsidRDefault="005652C2" w:rsidP="003A5D73">
      <w:pPr>
        <w:tabs>
          <w:tab w:val="center" w:pos="-142"/>
        </w:tabs>
        <w:spacing w:after="0" w:line="233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ab/>
      </w:r>
      <w:r w:rsidRPr="00107475">
        <w:rPr>
          <w:rFonts w:ascii="Times New Roman" w:hAnsi="Times New Roman"/>
          <w:sz w:val="26"/>
          <w:szCs w:val="24"/>
        </w:rPr>
        <w:t xml:space="preserve">Предмет </w:t>
      </w:r>
      <w:r>
        <w:rPr>
          <w:rFonts w:ascii="Times New Roman" w:hAnsi="Times New Roman"/>
          <w:sz w:val="26"/>
          <w:szCs w:val="24"/>
        </w:rPr>
        <w:t>генетики и ее методы</w:t>
      </w:r>
      <w:r w:rsidRPr="00107475">
        <w:rPr>
          <w:rFonts w:ascii="Times New Roman" w:hAnsi="Times New Roman"/>
          <w:sz w:val="26"/>
          <w:szCs w:val="24"/>
        </w:rPr>
        <w:t>.</w:t>
      </w:r>
      <w:r w:rsidRPr="00107475">
        <w:rPr>
          <w:rFonts w:ascii="Times New Roman" w:hAnsi="Times New Roman"/>
          <w:sz w:val="26"/>
          <w:szCs w:val="26"/>
        </w:rPr>
        <w:t xml:space="preserve"> </w:t>
      </w:r>
      <w:r w:rsidRPr="00107475">
        <w:rPr>
          <w:rFonts w:ascii="Times New Roman" w:hAnsi="Times New Roman"/>
          <w:sz w:val="26"/>
          <w:szCs w:val="24"/>
        </w:rPr>
        <w:t>Понятие о наследственности, виды наследс</w:t>
      </w:r>
      <w:r w:rsidRPr="00107475">
        <w:rPr>
          <w:rFonts w:ascii="Times New Roman" w:hAnsi="Times New Roman"/>
          <w:sz w:val="26"/>
          <w:szCs w:val="24"/>
        </w:rPr>
        <w:t>т</w:t>
      </w:r>
      <w:r w:rsidRPr="00107475">
        <w:rPr>
          <w:rFonts w:ascii="Times New Roman" w:hAnsi="Times New Roman"/>
          <w:sz w:val="26"/>
          <w:szCs w:val="24"/>
        </w:rPr>
        <w:t>венности</w:t>
      </w:r>
      <w:r w:rsidRPr="00107475">
        <w:rPr>
          <w:rFonts w:ascii="Times New Roman" w:hAnsi="Times New Roman"/>
          <w:sz w:val="26"/>
          <w:szCs w:val="26"/>
        </w:rPr>
        <w:t xml:space="preserve">. Понятие </w:t>
      </w:r>
      <w:r>
        <w:rPr>
          <w:rFonts w:ascii="Times New Roman" w:hAnsi="Times New Roman"/>
          <w:sz w:val="26"/>
          <w:szCs w:val="26"/>
        </w:rPr>
        <w:t xml:space="preserve">об </w:t>
      </w:r>
      <w:r w:rsidRPr="00107475">
        <w:rPr>
          <w:rFonts w:ascii="Times New Roman" w:hAnsi="Times New Roman"/>
          <w:sz w:val="26"/>
          <w:szCs w:val="26"/>
        </w:rPr>
        <w:t>изменчивости признаков, типы изменчивости.</w:t>
      </w:r>
    </w:p>
    <w:p w:rsidR="005652C2" w:rsidRPr="003A5D73" w:rsidRDefault="005652C2" w:rsidP="003A5D73">
      <w:pPr>
        <w:tabs>
          <w:tab w:val="center" w:pos="-142"/>
        </w:tabs>
        <w:spacing w:after="0" w:line="233" w:lineRule="auto"/>
        <w:jc w:val="both"/>
        <w:rPr>
          <w:rFonts w:ascii="Times New Roman" w:hAnsi="Times New Roman"/>
          <w:sz w:val="16"/>
          <w:szCs w:val="16"/>
        </w:rPr>
      </w:pPr>
    </w:p>
    <w:p w:rsidR="005652C2" w:rsidRDefault="005652C2" w:rsidP="003A5D73">
      <w:pPr>
        <w:tabs>
          <w:tab w:val="center" w:pos="-142"/>
        </w:tabs>
        <w:spacing w:after="0" w:line="233" w:lineRule="auto"/>
        <w:jc w:val="both"/>
        <w:rPr>
          <w:rFonts w:ascii="Times New Roman" w:hAnsi="Times New Roman"/>
          <w:i/>
          <w:sz w:val="26"/>
          <w:szCs w:val="24"/>
        </w:rPr>
      </w:pPr>
      <w:r w:rsidRPr="000729E6">
        <w:rPr>
          <w:rFonts w:ascii="Times New Roman" w:hAnsi="Times New Roman"/>
          <w:sz w:val="26"/>
          <w:szCs w:val="26"/>
        </w:rPr>
        <w:tab/>
      </w:r>
      <w:r w:rsidRPr="000729E6">
        <w:rPr>
          <w:rFonts w:ascii="Times New Roman" w:hAnsi="Times New Roman"/>
          <w:i/>
          <w:sz w:val="26"/>
          <w:szCs w:val="26"/>
        </w:rPr>
        <w:t xml:space="preserve">Тема 2. </w:t>
      </w:r>
      <w:r w:rsidRPr="00107475">
        <w:rPr>
          <w:rFonts w:ascii="Times New Roman" w:hAnsi="Times New Roman"/>
          <w:i/>
          <w:sz w:val="26"/>
          <w:szCs w:val="24"/>
        </w:rPr>
        <w:t xml:space="preserve">Строение клетки и роль ее структур в наследственности. </w:t>
      </w:r>
    </w:p>
    <w:p w:rsidR="005652C2" w:rsidRPr="000729E6" w:rsidRDefault="005652C2" w:rsidP="003A5D73">
      <w:pPr>
        <w:tabs>
          <w:tab w:val="center" w:pos="-142"/>
        </w:tabs>
        <w:spacing w:after="0" w:line="233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4"/>
        </w:rPr>
        <w:t xml:space="preserve">                                                 </w:t>
      </w:r>
      <w:r w:rsidRPr="00107475">
        <w:rPr>
          <w:rFonts w:ascii="Times New Roman" w:hAnsi="Times New Roman"/>
          <w:i/>
          <w:sz w:val="26"/>
          <w:szCs w:val="24"/>
        </w:rPr>
        <w:t>Деление клетки</w:t>
      </w:r>
    </w:p>
    <w:p w:rsidR="005652C2" w:rsidRPr="007F59CC" w:rsidRDefault="005652C2" w:rsidP="003A5D73">
      <w:pPr>
        <w:tabs>
          <w:tab w:val="center" w:pos="-142"/>
        </w:tabs>
        <w:spacing w:after="0" w:line="233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ab/>
      </w:r>
      <w:r w:rsidRPr="007F59CC">
        <w:rPr>
          <w:rFonts w:ascii="Times New Roman" w:hAnsi="Times New Roman"/>
          <w:sz w:val="26"/>
          <w:szCs w:val="26"/>
        </w:rPr>
        <w:t>Клетка и ее строение. Жизненный цикл клетки. Деление клетки и роль ее структур в передаче наследственности. Понятие о митозе и его биологическое зн</w:t>
      </w:r>
      <w:r w:rsidRPr="007F59CC">
        <w:rPr>
          <w:rFonts w:ascii="Times New Roman" w:hAnsi="Times New Roman"/>
          <w:sz w:val="26"/>
          <w:szCs w:val="26"/>
        </w:rPr>
        <w:t>а</w:t>
      </w:r>
      <w:r w:rsidRPr="007F59CC">
        <w:rPr>
          <w:rFonts w:ascii="Times New Roman" w:hAnsi="Times New Roman"/>
          <w:sz w:val="26"/>
          <w:szCs w:val="26"/>
        </w:rPr>
        <w:t>чение. Мейоз, его</w:t>
      </w:r>
      <w:r w:rsidRPr="007F59CC">
        <w:rPr>
          <w:rFonts w:ascii="Times New Roman" w:hAnsi="Times New Roman"/>
          <w:sz w:val="26"/>
          <w:szCs w:val="24"/>
        </w:rPr>
        <w:t xml:space="preserve"> фазы, генетическая и биологическая сущность.</w:t>
      </w:r>
    </w:p>
    <w:p w:rsidR="005652C2" w:rsidRPr="003A5D73" w:rsidRDefault="005652C2" w:rsidP="003A5D73">
      <w:pPr>
        <w:tabs>
          <w:tab w:val="center" w:pos="-142"/>
        </w:tabs>
        <w:spacing w:after="0" w:line="233" w:lineRule="auto"/>
        <w:jc w:val="both"/>
        <w:rPr>
          <w:rFonts w:ascii="Times New Roman" w:hAnsi="Times New Roman"/>
          <w:sz w:val="16"/>
          <w:szCs w:val="16"/>
        </w:rPr>
      </w:pPr>
    </w:p>
    <w:p w:rsidR="005652C2" w:rsidRDefault="005652C2" w:rsidP="003A5D73">
      <w:pPr>
        <w:tabs>
          <w:tab w:val="center" w:pos="-142"/>
        </w:tabs>
        <w:spacing w:after="0" w:line="233" w:lineRule="auto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ab/>
      </w:r>
      <w:r w:rsidRPr="000729E6">
        <w:rPr>
          <w:rFonts w:ascii="Times New Roman" w:hAnsi="Times New Roman"/>
          <w:i/>
          <w:sz w:val="26"/>
          <w:szCs w:val="26"/>
        </w:rPr>
        <w:t xml:space="preserve">Тема 3. </w:t>
      </w:r>
      <w:r w:rsidRPr="007F59CC">
        <w:rPr>
          <w:rFonts w:ascii="Times New Roman" w:hAnsi="Times New Roman"/>
          <w:i/>
          <w:sz w:val="26"/>
          <w:szCs w:val="24"/>
        </w:rPr>
        <w:t>Молекулярные и биохимические основы наследственности</w:t>
      </w:r>
      <w:r w:rsidRPr="000729E6">
        <w:rPr>
          <w:rFonts w:ascii="Times New Roman" w:hAnsi="Times New Roman"/>
          <w:sz w:val="26"/>
          <w:szCs w:val="26"/>
        </w:rPr>
        <w:tab/>
      </w:r>
    </w:p>
    <w:p w:rsidR="005652C2" w:rsidRPr="007F59CC" w:rsidRDefault="005652C2" w:rsidP="003A5D73">
      <w:pPr>
        <w:spacing w:after="0" w:line="233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9CC">
        <w:rPr>
          <w:rFonts w:ascii="Times New Roman" w:hAnsi="Times New Roman"/>
          <w:sz w:val="26"/>
          <w:szCs w:val="24"/>
        </w:rPr>
        <w:t>Нуклеиновые кислоты. Строение ДНК по Д.Уотсону и Ф.Крику. Правило комплементарности. Репликация ДНК</w:t>
      </w:r>
      <w:r w:rsidRPr="007F59CC">
        <w:rPr>
          <w:rFonts w:ascii="Times New Roman" w:hAnsi="Times New Roman"/>
          <w:sz w:val="26"/>
          <w:szCs w:val="26"/>
        </w:rPr>
        <w:t>. Типы РНК, их структура и функции. Би</w:t>
      </w:r>
      <w:r w:rsidRPr="007F59CC">
        <w:rPr>
          <w:rFonts w:ascii="Times New Roman" w:hAnsi="Times New Roman"/>
          <w:sz w:val="26"/>
          <w:szCs w:val="26"/>
        </w:rPr>
        <w:t>о</w:t>
      </w:r>
      <w:r w:rsidRPr="007F59CC">
        <w:rPr>
          <w:rFonts w:ascii="Times New Roman" w:hAnsi="Times New Roman"/>
          <w:sz w:val="26"/>
          <w:szCs w:val="26"/>
        </w:rPr>
        <w:t>синтез белка и его значение.</w:t>
      </w:r>
    </w:p>
    <w:p w:rsidR="005652C2" w:rsidRPr="003A5D73" w:rsidRDefault="005652C2" w:rsidP="003A5D73">
      <w:pPr>
        <w:tabs>
          <w:tab w:val="center" w:pos="-142"/>
        </w:tabs>
        <w:spacing w:after="0" w:line="233" w:lineRule="auto"/>
        <w:jc w:val="both"/>
        <w:rPr>
          <w:rFonts w:ascii="Times New Roman" w:hAnsi="Times New Roman"/>
          <w:sz w:val="16"/>
          <w:szCs w:val="16"/>
        </w:rPr>
      </w:pPr>
    </w:p>
    <w:p w:rsidR="005652C2" w:rsidRDefault="005652C2" w:rsidP="003A5D73">
      <w:pPr>
        <w:tabs>
          <w:tab w:val="center" w:pos="-142"/>
        </w:tabs>
        <w:spacing w:after="0" w:line="233" w:lineRule="auto"/>
        <w:jc w:val="both"/>
        <w:rPr>
          <w:rFonts w:ascii="Times New Roman" w:hAnsi="Times New Roman"/>
          <w:i/>
          <w:sz w:val="26"/>
          <w:szCs w:val="24"/>
        </w:rPr>
      </w:pPr>
      <w:r w:rsidRPr="000729E6">
        <w:rPr>
          <w:rFonts w:ascii="Times New Roman" w:hAnsi="Times New Roman"/>
          <w:sz w:val="26"/>
          <w:szCs w:val="26"/>
        </w:rPr>
        <w:tab/>
      </w:r>
      <w:r w:rsidRPr="007F59CC">
        <w:rPr>
          <w:rFonts w:ascii="Times New Roman" w:hAnsi="Times New Roman"/>
          <w:i/>
          <w:sz w:val="26"/>
          <w:szCs w:val="26"/>
        </w:rPr>
        <w:t xml:space="preserve">Тема 4. </w:t>
      </w:r>
      <w:r w:rsidRPr="007F59CC">
        <w:rPr>
          <w:rFonts w:ascii="Times New Roman" w:hAnsi="Times New Roman"/>
          <w:i/>
          <w:sz w:val="26"/>
          <w:szCs w:val="24"/>
        </w:rPr>
        <w:t>Закономерности наследования признаков</w:t>
      </w:r>
      <w:r>
        <w:rPr>
          <w:rFonts w:ascii="Times New Roman" w:hAnsi="Times New Roman"/>
          <w:i/>
          <w:sz w:val="26"/>
          <w:szCs w:val="24"/>
        </w:rPr>
        <w:t xml:space="preserve"> </w:t>
      </w:r>
      <w:r w:rsidRPr="007F59CC">
        <w:rPr>
          <w:rFonts w:ascii="Times New Roman" w:hAnsi="Times New Roman"/>
          <w:i/>
          <w:sz w:val="26"/>
          <w:szCs w:val="24"/>
        </w:rPr>
        <w:t xml:space="preserve">при моно- </w:t>
      </w:r>
    </w:p>
    <w:p w:rsidR="005652C2" w:rsidRPr="007F59CC" w:rsidRDefault="005652C2" w:rsidP="003A5D73">
      <w:pPr>
        <w:tabs>
          <w:tab w:val="center" w:pos="-142"/>
        </w:tabs>
        <w:spacing w:after="0" w:line="233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4"/>
        </w:rPr>
        <w:t xml:space="preserve">                                      </w:t>
      </w:r>
      <w:r w:rsidRPr="007F59CC">
        <w:rPr>
          <w:rFonts w:ascii="Times New Roman" w:hAnsi="Times New Roman"/>
          <w:i/>
          <w:spacing w:val="-4"/>
          <w:sz w:val="26"/>
          <w:szCs w:val="24"/>
        </w:rPr>
        <w:t>и дигибридном скрещивании</w:t>
      </w:r>
    </w:p>
    <w:p w:rsidR="005652C2" w:rsidRPr="00177321" w:rsidRDefault="005652C2" w:rsidP="003A5D73">
      <w:pPr>
        <w:pStyle w:val="PlainText"/>
        <w:suppressLineNumbers/>
        <w:spacing w:line="233" w:lineRule="auto"/>
        <w:rPr>
          <w:rFonts w:ascii="Times New Roman" w:hAnsi="Times New Roman"/>
          <w:sz w:val="26"/>
          <w:szCs w:val="26"/>
        </w:rPr>
      </w:pPr>
      <w:r w:rsidRPr="000729E6">
        <w:rPr>
          <w:sz w:val="26"/>
          <w:szCs w:val="26"/>
        </w:rPr>
        <w:tab/>
      </w:r>
      <w:r w:rsidRPr="00177321">
        <w:rPr>
          <w:rFonts w:ascii="Times New Roman" w:hAnsi="Times New Roman"/>
          <w:sz w:val="26"/>
        </w:rPr>
        <w:t xml:space="preserve">Наследование признаков при моногибридном скрещивании. </w:t>
      </w:r>
      <w:r w:rsidRPr="00177321">
        <w:rPr>
          <w:rFonts w:ascii="Times New Roman" w:hAnsi="Times New Roman"/>
          <w:sz w:val="26"/>
          <w:szCs w:val="26"/>
        </w:rPr>
        <w:t>Сущность мет</w:t>
      </w:r>
      <w:r w:rsidRPr="00177321">
        <w:rPr>
          <w:rFonts w:ascii="Times New Roman" w:hAnsi="Times New Roman"/>
          <w:sz w:val="26"/>
          <w:szCs w:val="26"/>
        </w:rPr>
        <w:t>о</w:t>
      </w:r>
      <w:r w:rsidRPr="00177321">
        <w:rPr>
          <w:rFonts w:ascii="Times New Roman" w:hAnsi="Times New Roman"/>
          <w:sz w:val="26"/>
          <w:szCs w:val="26"/>
        </w:rPr>
        <w:t xml:space="preserve">да гибридологического анализа. </w:t>
      </w:r>
      <w:r w:rsidRPr="00177321">
        <w:rPr>
          <w:rFonts w:ascii="Times New Roman" w:hAnsi="Times New Roman"/>
          <w:sz w:val="26"/>
        </w:rPr>
        <w:t>1-й и 2-й законы Г.Менделя</w:t>
      </w:r>
      <w:r w:rsidRPr="00177321">
        <w:rPr>
          <w:rFonts w:ascii="Times New Roman" w:hAnsi="Times New Roman"/>
          <w:sz w:val="26"/>
          <w:szCs w:val="26"/>
        </w:rPr>
        <w:t>. Правило чистоты г</w:t>
      </w:r>
      <w:r w:rsidRPr="00177321">
        <w:rPr>
          <w:rFonts w:ascii="Times New Roman" w:hAnsi="Times New Roman"/>
          <w:sz w:val="26"/>
          <w:szCs w:val="26"/>
        </w:rPr>
        <w:t>а</w:t>
      </w:r>
      <w:r w:rsidRPr="00177321">
        <w:rPr>
          <w:rFonts w:ascii="Times New Roman" w:hAnsi="Times New Roman"/>
          <w:sz w:val="26"/>
          <w:szCs w:val="26"/>
        </w:rPr>
        <w:t xml:space="preserve">мет. </w:t>
      </w:r>
      <w:r w:rsidRPr="00177321">
        <w:rPr>
          <w:rFonts w:ascii="Times New Roman" w:hAnsi="Times New Roman"/>
          <w:sz w:val="26"/>
          <w:szCs w:val="24"/>
        </w:rPr>
        <w:t>Наследование признаков при дигибридном с</w:t>
      </w:r>
      <w:r w:rsidRPr="00177321">
        <w:rPr>
          <w:rFonts w:ascii="Times New Roman" w:hAnsi="Times New Roman"/>
          <w:spacing w:val="-4"/>
          <w:sz w:val="26"/>
          <w:szCs w:val="24"/>
        </w:rPr>
        <w:t>крещивании. 3-й закон Г.</w:t>
      </w:r>
      <w:r>
        <w:rPr>
          <w:rFonts w:ascii="Times New Roman" w:hAnsi="Times New Roman"/>
          <w:spacing w:val="-4"/>
          <w:sz w:val="26"/>
          <w:szCs w:val="24"/>
        </w:rPr>
        <w:t xml:space="preserve"> </w:t>
      </w:r>
      <w:r w:rsidRPr="00177321">
        <w:rPr>
          <w:rFonts w:ascii="Times New Roman" w:hAnsi="Times New Roman"/>
          <w:spacing w:val="-4"/>
          <w:sz w:val="26"/>
          <w:szCs w:val="24"/>
        </w:rPr>
        <w:t>Менделя</w:t>
      </w:r>
      <w:r>
        <w:rPr>
          <w:rFonts w:ascii="Times New Roman" w:hAnsi="Times New Roman"/>
          <w:spacing w:val="-4"/>
          <w:sz w:val="26"/>
          <w:szCs w:val="24"/>
        </w:rPr>
        <w:t>.</w:t>
      </w:r>
      <w:r w:rsidRPr="00177321">
        <w:rPr>
          <w:rFonts w:ascii="Times New Roman" w:hAnsi="Times New Roman"/>
          <w:sz w:val="26"/>
          <w:szCs w:val="26"/>
        </w:rPr>
        <w:t xml:space="preserve">  </w:t>
      </w:r>
    </w:p>
    <w:p w:rsidR="005652C2" w:rsidRPr="003A5D73" w:rsidRDefault="005652C2" w:rsidP="003A5D73">
      <w:pPr>
        <w:pStyle w:val="PlainText"/>
        <w:suppressLineNumbers/>
        <w:spacing w:line="233" w:lineRule="auto"/>
        <w:rPr>
          <w:rFonts w:ascii="Times New Roman" w:hAnsi="Times New Roman"/>
          <w:sz w:val="16"/>
          <w:szCs w:val="16"/>
        </w:rPr>
      </w:pPr>
    </w:p>
    <w:p w:rsidR="005652C2" w:rsidRPr="00177321" w:rsidRDefault="005652C2" w:rsidP="003A5D73">
      <w:pPr>
        <w:tabs>
          <w:tab w:val="center" w:pos="-142"/>
        </w:tabs>
        <w:spacing w:after="0" w:line="233" w:lineRule="auto"/>
        <w:rPr>
          <w:rFonts w:ascii="Times New Roman" w:hAnsi="Times New Roman"/>
          <w:i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ab/>
      </w:r>
      <w:r w:rsidRPr="000729E6">
        <w:rPr>
          <w:rFonts w:ascii="Times New Roman" w:hAnsi="Times New Roman"/>
          <w:i/>
          <w:sz w:val="26"/>
          <w:szCs w:val="26"/>
        </w:rPr>
        <w:t xml:space="preserve">Тема </w:t>
      </w:r>
      <w:r>
        <w:rPr>
          <w:rFonts w:ascii="Times New Roman" w:hAnsi="Times New Roman"/>
          <w:i/>
          <w:sz w:val="26"/>
          <w:szCs w:val="26"/>
        </w:rPr>
        <w:t>6</w:t>
      </w:r>
      <w:r w:rsidRPr="000729E6">
        <w:rPr>
          <w:rFonts w:ascii="Times New Roman" w:hAnsi="Times New Roman"/>
          <w:i/>
          <w:sz w:val="26"/>
          <w:szCs w:val="26"/>
        </w:rPr>
        <w:t xml:space="preserve">. </w:t>
      </w:r>
      <w:r w:rsidRPr="00177321">
        <w:rPr>
          <w:rFonts w:ascii="Times New Roman" w:hAnsi="Times New Roman"/>
          <w:i/>
          <w:sz w:val="26"/>
          <w:szCs w:val="24"/>
        </w:rPr>
        <w:t>Хромосомная теория наследственности Т. Моргана</w:t>
      </w:r>
    </w:p>
    <w:p w:rsidR="005652C2" w:rsidRPr="00177321" w:rsidRDefault="005652C2" w:rsidP="003A5D73">
      <w:pPr>
        <w:pStyle w:val="PlainText"/>
        <w:suppressLineNumbers/>
        <w:spacing w:line="233" w:lineRule="auto"/>
        <w:rPr>
          <w:rFonts w:ascii="Times New Roman" w:hAnsi="Times New Roman"/>
          <w:sz w:val="26"/>
        </w:rPr>
      </w:pPr>
      <w:r w:rsidRPr="000729E6">
        <w:tab/>
      </w:r>
      <w:r w:rsidRPr="00177321">
        <w:rPr>
          <w:rFonts w:ascii="Times New Roman" w:hAnsi="Times New Roman"/>
          <w:sz w:val="26"/>
        </w:rPr>
        <w:t xml:space="preserve">Сцепленное наследование признаков. Неполное сцепление признаков и его причины. Основные положения хромосомной теории наследственности Т.Моргана. </w:t>
      </w:r>
      <w:r w:rsidRPr="00177321">
        <w:rPr>
          <w:rFonts w:ascii="Times New Roman" w:hAnsi="Times New Roman"/>
          <w:sz w:val="26"/>
          <w:szCs w:val="24"/>
        </w:rPr>
        <w:t>Значение сцепления и кроссинговера в эволюции</w:t>
      </w:r>
      <w:r>
        <w:rPr>
          <w:rFonts w:ascii="Times New Roman" w:hAnsi="Times New Roman"/>
          <w:sz w:val="26"/>
          <w:szCs w:val="24"/>
        </w:rPr>
        <w:t>.</w:t>
      </w:r>
    </w:p>
    <w:p w:rsidR="005652C2" w:rsidRPr="003A5D73" w:rsidRDefault="005652C2" w:rsidP="003A5D73">
      <w:pPr>
        <w:tabs>
          <w:tab w:val="center" w:pos="-142"/>
        </w:tabs>
        <w:spacing w:after="0" w:line="233" w:lineRule="auto"/>
        <w:jc w:val="both"/>
        <w:rPr>
          <w:rFonts w:ascii="Times New Roman" w:hAnsi="Times New Roman"/>
          <w:sz w:val="16"/>
          <w:szCs w:val="16"/>
        </w:rPr>
      </w:pPr>
    </w:p>
    <w:p w:rsidR="005652C2" w:rsidRDefault="005652C2" w:rsidP="003A5D73">
      <w:pPr>
        <w:tabs>
          <w:tab w:val="center" w:pos="-142"/>
        </w:tabs>
        <w:spacing w:after="0" w:line="233" w:lineRule="auto"/>
        <w:jc w:val="both"/>
        <w:rPr>
          <w:rFonts w:ascii="Times New Roman" w:hAnsi="Times New Roman"/>
          <w:i/>
          <w:sz w:val="26"/>
          <w:szCs w:val="26"/>
        </w:rPr>
      </w:pPr>
      <w:r w:rsidRPr="000729E6">
        <w:rPr>
          <w:rFonts w:ascii="Times New Roman" w:hAnsi="Times New Roman"/>
          <w:i/>
          <w:sz w:val="26"/>
          <w:szCs w:val="26"/>
        </w:rPr>
        <w:tab/>
        <w:t xml:space="preserve">Тема 7. </w:t>
      </w:r>
      <w:r w:rsidRPr="00AA4349">
        <w:rPr>
          <w:rFonts w:ascii="Times New Roman" w:hAnsi="Times New Roman"/>
          <w:i/>
          <w:sz w:val="26"/>
          <w:szCs w:val="24"/>
        </w:rPr>
        <w:t xml:space="preserve">Наследование пола и проблема его регулирования </w:t>
      </w:r>
      <w:r w:rsidRPr="00AA4349">
        <w:rPr>
          <w:rFonts w:ascii="Times New Roman" w:hAnsi="Times New Roman"/>
          <w:i/>
          <w:color w:val="000000"/>
          <w:sz w:val="26"/>
          <w:szCs w:val="24"/>
        </w:rPr>
        <w:t>в животноводстве</w:t>
      </w:r>
    </w:p>
    <w:p w:rsidR="005652C2" w:rsidRDefault="005652C2" w:rsidP="003A5D73">
      <w:pPr>
        <w:tabs>
          <w:tab w:val="center" w:pos="-142"/>
        </w:tabs>
        <w:spacing w:after="0" w:line="233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Наследование и определение пола. Балансовая теория определения пола</w:t>
      </w:r>
      <w:r w:rsidRPr="000F0A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тенциальная бисексуальность организмов, гермафродитизм и гинандроморфизм. Проблема регулирования пола и ее значение в животноводстве.</w:t>
      </w:r>
    </w:p>
    <w:p w:rsidR="005652C2" w:rsidRPr="003A5D73" w:rsidRDefault="005652C2" w:rsidP="003A5D73">
      <w:pPr>
        <w:tabs>
          <w:tab w:val="center" w:pos="-142"/>
        </w:tabs>
        <w:spacing w:after="0" w:line="233" w:lineRule="auto"/>
        <w:jc w:val="both"/>
        <w:rPr>
          <w:rFonts w:ascii="Times New Roman" w:hAnsi="Times New Roman"/>
          <w:sz w:val="16"/>
          <w:szCs w:val="16"/>
        </w:rPr>
      </w:pPr>
    </w:p>
    <w:p w:rsidR="005652C2" w:rsidRPr="000729E6" w:rsidRDefault="005652C2" w:rsidP="003A5D73">
      <w:pPr>
        <w:tabs>
          <w:tab w:val="center" w:pos="-142"/>
        </w:tabs>
        <w:spacing w:after="0" w:line="233" w:lineRule="auto"/>
        <w:jc w:val="both"/>
        <w:rPr>
          <w:rFonts w:ascii="Times New Roman" w:hAnsi="Times New Roman"/>
          <w:i/>
          <w:sz w:val="26"/>
          <w:szCs w:val="26"/>
        </w:rPr>
      </w:pPr>
      <w:r w:rsidRPr="000729E6">
        <w:rPr>
          <w:rFonts w:ascii="Times New Roman" w:hAnsi="Times New Roman"/>
          <w:i/>
          <w:sz w:val="26"/>
          <w:szCs w:val="26"/>
        </w:rPr>
        <w:tab/>
        <w:t xml:space="preserve">Тема 8. </w:t>
      </w:r>
      <w:r w:rsidRPr="00AA4349">
        <w:rPr>
          <w:rFonts w:ascii="Times New Roman" w:hAnsi="Times New Roman"/>
          <w:i/>
          <w:sz w:val="26"/>
          <w:szCs w:val="24"/>
        </w:rPr>
        <w:t xml:space="preserve">Биотехнология и ее </w:t>
      </w:r>
      <w:r w:rsidRPr="00AA4349">
        <w:rPr>
          <w:rFonts w:ascii="Times New Roman" w:hAnsi="Times New Roman"/>
          <w:i/>
          <w:spacing w:val="-6"/>
          <w:sz w:val="26"/>
          <w:szCs w:val="24"/>
        </w:rPr>
        <w:t>роль в сельскохозяйственном</w:t>
      </w:r>
      <w:r w:rsidRPr="00AA4349">
        <w:rPr>
          <w:rFonts w:ascii="Times New Roman" w:hAnsi="Times New Roman"/>
          <w:i/>
          <w:sz w:val="26"/>
          <w:szCs w:val="24"/>
        </w:rPr>
        <w:t xml:space="preserve"> производстве</w:t>
      </w:r>
    </w:p>
    <w:p w:rsidR="005652C2" w:rsidRPr="00AA4349" w:rsidRDefault="005652C2" w:rsidP="003A5D73">
      <w:pPr>
        <w:tabs>
          <w:tab w:val="center" w:pos="-142"/>
        </w:tabs>
        <w:spacing w:after="0" w:line="233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ab/>
      </w:r>
      <w:r w:rsidRPr="00AA4349">
        <w:rPr>
          <w:rFonts w:ascii="Times New Roman" w:hAnsi="Times New Roman"/>
          <w:sz w:val="26"/>
          <w:szCs w:val="26"/>
        </w:rPr>
        <w:t>Биотехнология. Ее значение и задачи. Генная инженерия, ее методы и знач</w:t>
      </w:r>
      <w:r w:rsidRPr="00AA4349">
        <w:rPr>
          <w:rFonts w:ascii="Times New Roman" w:hAnsi="Times New Roman"/>
          <w:sz w:val="26"/>
          <w:szCs w:val="26"/>
        </w:rPr>
        <w:t>е</w:t>
      </w:r>
      <w:r w:rsidRPr="00AA4349">
        <w:rPr>
          <w:rFonts w:ascii="Times New Roman" w:hAnsi="Times New Roman"/>
          <w:sz w:val="26"/>
          <w:szCs w:val="26"/>
        </w:rPr>
        <w:t xml:space="preserve">ние в создании новых органических форм. </w:t>
      </w:r>
      <w:r w:rsidRPr="00AA4349">
        <w:rPr>
          <w:rFonts w:ascii="Times New Roman" w:hAnsi="Times New Roman"/>
          <w:sz w:val="26"/>
          <w:szCs w:val="24"/>
        </w:rPr>
        <w:t>Получение химерных и трансгенных живых организмов.</w:t>
      </w:r>
      <w:r w:rsidRPr="00AA4349">
        <w:rPr>
          <w:rFonts w:ascii="Times New Roman" w:hAnsi="Times New Roman"/>
          <w:sz w:val="26"/>
          <w:szCs w:val="26"/>
        </w:rPr>
        <w:t xml:space="preserve"> Трансплантация и криоконсервация эмбрионов, значение в воспроизводстве животных. </w:t>
      </w:r>
      <w:r w:rsidRPr="00AA4349">
        <w:rPr>
          <w:rFonts w:ascii="Times New Roman" w:hAnsi="Times New Roman"/>
          <w:sz w:val="26"/>
          <w:szCs w:val="24"/>
        </w:rPr>
        <w:t>Клонирование в растениеводстве и животноводстве, его результаты и перспективы</w:t>
      </w:r>
      <w:r>
        <w:rPr>
          <w:rFonts w:ascii="Times New Roman" w:hAnsi="Times New Roman"/>
          <w:sz w:val="26"/>
          <w:szCs w:val="24"/>
        </w:rPr>
        <w:t>.</w:t>
      </w:r>
    </w:p>
    <w:p w:rsidR="005652C2" w:rsidRPr="003A5D73" w:rsidRDefault="005652C2" w:rsidP="003A5D73">
      <w:pPr>
        <w:tabs>
          <w:tab w:val="center" w:pos="-142"/>
        </w:tabs>
        <w:spacing w:after="0" w:line="233" w:lineRule="auto"/>
        <w:jc w:val="both"/>
        <w:rPr>
          <w:rFonts w:ascii="Times New Roman" w:hAnsi="Times New Roman"/>
          <w:sz w:val="16"/>
          <w:szCs w:val="16"/>
        </w:rPr>
      </w:pPr>
    </w:p>
    <w:p w:rsidR="005652C2" w:rsidRDefault="005652C2" w:rsidP="003A5D73">
      <w:pPr>
        <w:tabs>
          <w:tab w:val="center" w:pos="-142"/>
        </w:tabs>
        <w:spacing w:after="0" w:line="233" w:lineRule="auto"/>
        <w:jc w:val="both"/>
        <w:rPr>
          <w:rFonts w:ascii="Times New Roman" w:hAnsi="Times New Roman"/>
          <w:i/>
          <w:sz w:val="26"/>
          <w:szCs w:val="26"/>
        </w:rPr>
      </w:pPr>
      <w:r w:rsidRPr="000729E6">
        <w:rPr>
          <w:rFonts w:ascii="Times New Roman" w:hAnsi="Times New Roman"/>
          <w:i/>
          <w:sz w:val="26"/>
          <w:szCs w:val="26"/>
        </w:rPr>
        <w:tab/>
        <w:t xml:space="preserve">Тема 9. </w:t>
      </w:r>
      <w:r>
        <w:rPr>
          <w:rFonts w:ascii="Times New Roman" w:hAnsi="Times New Roman"/>
          <w:i/>
          <w:sz w:val="26"/>
          <w:szCs w:val="26"/>
        </w:rPr>
        <w:t>Генетика популяции</w:t>
      </w:r>
    </w:p>
    <w:p w:rsidR="005652C2" w:rsidRDefault="005652C2" w:rsidP="003A5D73">
      <w:pPr>
        <w:tabs>
          <w:tab w:val="center" w:pos="-142"/>
        </w:tabs>
        <w:spacing w:after="0" w:line="233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Понятие о популяции, виды популяций. Понятие о чистой линии, эффекти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ность отбора в популяциях и чистых линиях. Структура свободно размножающейся (панмектической) популяции. Закон и формула Харди-Вайнберга.</w:t>
      </w:r>
    </w:p>
    <w:p w:rsidR="005652C2" w:rsidRPr="003A5D73" w:rsidRDefault="005652C2" w:rsidP="003A5D73">
      <w:pPr>
        <w:tabs>
          <w:tab w:val="center" w:pos="-142"/>
        </w:tabs>
        <w:spacing w:after="0" w:line="233" w:lineRule="auto"/>
        <w:jc w:val="both"/>
        <w:rPr>
          <w:rFonts w:ascii="Times New Roman" w:hAnsi="Times New Roman"/>
          <w:sz w:val="16"/>
          <w:szCs w:val="16"/>
        </w:rPr>
      </w:pPr>
    </w:p>
    <w:p w:rsidR="005652C2" w:rsidRDefault="005652C2" w:rsidP="00CE3408">
      <w:pPr>
        <w:tabs>
          <w:tab w:val="center" w:pos="-142"/>
        </w:tabs>
        <w:spacing w:after="0" w:line="233" w:lineRule="auto"/>
        <w:ind w:firstLine="709"/>
        <w:rPr>
          <w:rFonts w:ascii="Times New Roman" w:hAnsi="Times New Roman"/>
          <w:i/>
          <w:sz w:val="26"/>
          <w:szCs w:val="24"/>
        </w:rPr>
      </w:pPr>
      <w:r w:rsidRPr="000729E6">
        <w:rPr>
          <w:rFonts w:ascii="Times New Roman" w:hAnsi="Times New Roman"/>
          <w:i/>
          <w:sz w:val="26"/>
          <w:szCs w:val="26"/>
        </w:rPr>
        <w:t xml:space="preserve">Тема </w:t>
      </w:r>
      <w:r>
        <w:rPr>
          <w:rFonts w:ascii="Times New Roman" w:hAnsi="Times New Roman"/>
          <w:i/>
          <w:sz w:val="26"/>
          <w:szCs w:val="26"/>
        </w:rPr>
        <w:t>10</w:t>
      </w:r>
      <w:r w:rsidRPr="000729E6">
        <w:rPr>
          <w:rFonts w:ascii="Times New Roman" w:hAnsi="Times New Roman"/>
          <w:i/>
          <w:sz w:val="26"/>
          <w:szCs w:val="26"/>
        </w:rPr>
        <w:t xml:space="preserve">. </w:t>
      </w:r>
      <w:r w:rsidRPr="00D60214">
        <w:rPr>
          <w:rFonts w:ascii="Times New Roman" w:hAnsi="Times New Roman"/>
          <w:i/>
          <w:sz w:val="26"/>
          <w:szCs w:val="26"/>
        </w:rPr>
        <w:t xml:space="preserve">Биометрия. </w:t>
      </w:r>
      <w:r w:rsidRPr="00D60214">
        <w:rPr>
          <w:rFonts w:ascii="Times New Roman" w:hAnsi="Times New Roman"/>
          <w:i/>
          <w:sz w:val="26"/>
          <w:szCs w:val="24"/>
        </w:rPr>
        <w:t xml:space="preserve">Использование методов биометрии для изучения </w:t>
      </w:r>
    </w:p>
    <w:p w:rsidR="005652C2" w:rsidRDefault="005652C2" w:rsidP="00CE3408">
      <w:pPr>
        <w:tabs>
          <w:tab w:val="center" w:pos="-142"/>
        </w:tabs>
        <w:spacing w:after="0" w:line="233" w:lineRule="auto"/>
        <w:ind w:firstLine="709"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                                     </w:t>
      </w:r>
      <w:r w:rsidRPr="00D60214">
        <w:rPr>
          <w:rFonts w:ascii="Times New Roman" w:hAnsi="Times New Roman"/>
          <w:i/>
          <w:sz w:val="26"/>
          <w:szCs w:val="24"/>
        </w:rPr>
        <w:t>биологических объектов</w:t>
      </w:r>
    </w:p>
    <w:p w:rsidR="005652C2" w:rsidRPr="00D60214" w:rsidRDefault="005652C2" w:rsidP="003A5D73">
      <w:pPr>
        <w:tabs>
          <w:tab w:val="center" w:pos="-142"/>
        </w:tabs>
        <w:spacing w:after="0" w:line="233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Понятие о биометрии. Генеральная и выборочная совокупность. Вариацио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ный ряд, его построение. Показатели изменчивости и их использование. Определ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ние статистических ошибок и достоверности показателей. Понятие о корреляции, регрессии, наследуемости и повторяемости с.-х. признаков, расчет соответству</w:t>
      </w:r>
      <w:r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щих коэффициентов и их значение.</w:t>
      </w:r>
    </w:p>
    <w:p w:rsidR="005652C2" w:rsidRDefault="005652C2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07C2">
        <w:rPr>
          <w:rFonts w:ascii="Times New Roman" w:hAnsi="Times New Roman"/>
          <w:b/>
          <w:sz w:val="26"/>
          <w:szCs w:val="26"/>
        </w:rPr>
        <w:t>4.3. ПРАКТИЧЕСКИЕ ЗАНЯТИЯ</w:t>
      </w:r>
    </w:p>
    <w:p w:rsidR="005652C2" w:rsidRPr="003440E0" w:rsidRDefault="005652C2" w:rsidP="00FF1028">
      <w:pPr>
        <w:spacing w:after="0" w:line="240" w:lineRule="auto"/>
        <w:jc w:val="center"/>
        <w:rPr>
          <w:rFonts w:ascii="Times New Roman" w:hAnsi="Times New Roman"/>
          <w:b/>
          <w:sz w:val="10"/>
          <w:szCs w:val="26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65"/>
        <w:gridCol w:w="2440"/>
        <w:gridCol w:w="2775"/>
        <w:gridCol w:w="1701"/>
        <w:gridCol w:w="1701"/>
      </w:tblGrid>
      <w:tr w:rsidR="005652C2" w:rsidRPr="00FF1028" w:rsidTr="003E259D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5652C2" w:rsidRPr="000729E6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Номер раздела, темы</w:t>
            </w:r>
          </w:p>
        </w:tc>
        <w:tc>
          <w:tcPr>
            <w:tcW w:w="2440" w:type="dxa"/>
            <w:vMerge w:val="restart"/>
            <w:vAlign w:val="center"/>
          </w:tcPr>
          <w:p w:rsidR="005652C2" w:rsidRPr="000729E6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0729E6">
              <w:rPr>
                <w:rFonts w:ascii="Times New Roman" w:hAnsi="Times New Roman"/>
                <w:sz w:val="26"/>
                <w:szCs w:val="26"/>
              </w:rPr>
              <w:t>раздела, темы</w:t>
            </w:r>
          </w:p>
        </w:tc>
        <w:tc>
          <w:tcPr>
            <w:tcW w:w="2775" w:type="dxa"/>
            <w:vMerge w:val="restart"/>
            <w:vAlign w:val="center"/>
          </w:tcPr>
          <w:p w:rsidR="005652C2" w:rsidRPr="000729E6" w:rsidRDefault="005652C2" w:rsidP="005936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0729E6">
              <w:rPr>
                <w:rFonts w:ascii="Times New Roman" w:hAnsi="Times New Roman"/>
                <w:sz w:val="26"/>
                <w:szCs w:val="26"/>
              </w:rPr>
              <w:t>практического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занятия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52C2" w:rsidRPr="000729E6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Норматив времени, час.</w:t>
            </w:r>
          </w:p>
        </w:tc>
      </w:tr>
      <w:tr w:rsidR="005652C2" w:rsidRPr="00FF1028" w:rsidTr="00BF380A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5652C2" w:rsidRPr="000729E6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0" w:type="dxa"/>
            <w:vMerge/>
            <w:vAlign w:val="center"/>
          </w:tcPr>
          <w:p w:rsidR="005652C2" w:rsidRPr="000729E6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  <w:vAlign w:val="center"/>
          </w:tcPr>
          <w:p w:rsidR="005652C2" w:rsidRPr="000729E6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52C2" w:rsidRPr="000729E6" w:rsidRDefault="005652C2" w:rsidP="00BF3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Очная форма обучения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52C2" w:rsidRPr="000729E6" w:rsidRDefault="005652C2" w:rsidP="00BF3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Заочная форма об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чения</w:t>
            </w:r>
          </w:p>
        </w:tc>
      </w:tr>
      <w:tr w:rsidR="005652C2" w:rsidRPr="00FF1028" w:rsidTr="00274265">
        <w:trPr>
          <w:cantSplit/>
          <w:trHeight w:val="897"/>
        </w:trPr>
        <w:tc>
          <w:tcPr>
            <w:tcW w:w="1165" w:type="dxa"/>
            <w:vAlign w:val="center"/>
          </w:tcPr>
          <w:p w:rsidR="005652C2" w:rsidRPr="00691124" w:rsidRDefault="005652C2" w:rsidP="00F24BB1">
            <w:pPr>
              <w:pStyle w:val="BodyText"/>
              <w:tabs>
                <w:tab w:val="right" w:leader="underscore" w:pos="9639"/>
              </w:tabs>
              <w:spacing w:line="228" w:lineRule="auto"/>
              <w:rPr>
                <w:b w:val="0"/>
                <w:smallCaps w:val="0"/>
              </w:rPr>
            </w:pPr>
            <w:r w:rsidRPr="00D71C05">
              <w:rPr>
                <w:b w:val="0"/>
                <w:smallCaps w:val="0"/>
              </w:rPr>
              <w:t>1</w:t>
            </w:r>
          </w:p>
        </w:tc>
        <w:tc>
          <w:tcPr>
            <w:tcW w:w="2440" w:type="dxa"/>
            <w:vAlign w:val="center"/>
          </w:tcPr>
          <w:p w:rsidR="005652C2" w:rsidRDefault="005652C2" w:rsidP="00274265">
            <w:pPr>
              <w:tabs>
                <w:tab w:val="center" w:pos="-142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Предмет и методы генетики. Понятие о</w:t>
            </w:r>
          </w:p>
          <w:p w:rsidR="005652C2" w:rsidRPr="00495AC4" w:rsidRDefault="005652C2" w:rsidP="00274265">
            <w:pPr>
              <w:tabs>
                <w:tab w:val="center" w:pos="-142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наследственности и изменчивости</w:t>
            </w:r>
          </w:p>
        </w:tc>
        <w:tc>
          <w:tcPr>
            <w:tcW w:w="2775" w:type="dxa"/>
            <w:vAlign w:val="center"/>
          </w:tcPr>
          <w:p w:rsidR="005652C2" w:rsidRPr="00CF6B15" w:rsidRDefault="005652C2" w:rsidP="0027426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52C2" w:rsidRPr="00CF6B15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652C2" w:rsidRPr="00CF6B15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2C2" w:rsidRPr="00FF1028" w:rsidTr="00CB64CF">
        <w:trPr>
          <w:cantSplit/>
          <w:trHeight w:val="631"/>
        </w:trPr>
        <w:tc>
          <w:tcPr>
            <w:tcW w:w="1165" w:type="dxa"/>
            <w:vMerge w:val="restart"/>
            <w:vAlign w:val="center"/>
          </w:tcPr>
          <w:p w:rsidR="005652C2" w:rsidRPr="00691124" w:rsidRDefault="005652C2" w:rsidP="00F24BB1">
            <w:pPr>
              <w:pStyle w:val="BodyText"/>
              <w:tabs>
                <w:tab w:val="right" w:leader="underscore" w:pos="9639"/>
              </w:tabs>
              <w:spacing w:line="228" w:lineRule="auto"/>
              <w:rPr>
                <w:b w:val="0"/>
                <w:smallCaps w:val="0"/>
              </w:rPr>
            </w:pPr>
            <w:r w:rsidRPr="00D71C05">
              <w:rPr>
                <w:b w:val="0"/>
                <w:smallCaps w:val="0"/>
              </w:rPr>
              <w:t>2</w:t>
            </w:r>
          </w:p>
        </w:tc>
        <w:tc>
          <w:tcPr>
            <w:tcW w:w="2440" w:type="dxa"/>
            <w:vMerge w:val="restart"/>
            <w:vAlign w:val="center"/>
          </w:tcPr>
          <w:p w:rsidR="005652C2" w:rsidRPr="00495AC4" w:rsidRDefault="005652C2" w:rsidP="00F24BB1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Строение клетки и роль ее структур в наследственности. Деление клетки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5652C2" w:rsidRPr="00CF6B15" w:rsidRDefault="005652C2" w:rsidP="00F24BB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Строение клетки и роль ее структур в наследс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>т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52C2" w:rsidRPr="00CF6B15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2C2" w:rsidRPr="00CF6B15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2C2" w:rsidRPr="00FF1028" w:rsidTr="00CB64CF">
        <w:trPr>
          <w:cantSplit/>
          <w:trHeight w:val="491"/>
        </w:trPr>
        <w:tc>
          <w:tcPr>
            <w:tcW w:w="1165" w:type="dxa"/>
            <w:vMerge/>
            <w:vAlign w:val="center"/>
          </w:tcPr>
          <w:p w:rsidR="005652C2" w:rsidRPr="00D71C05" w:rsidRDefault="005652C2" w:rsidP="00F24BB1">
            <w:pPr>
              <w:pStyle w:val="BodyText"/>
              <w:tabs>
                <w:tab w:val="right" w:leader="underscore" w:pos="9639"/>
              </w:tabs>
              <w:spacing w:line="228" w:lineRule="auto"/>
              <w:rPr>
                <w:b w:val="0"/>
                <w:smallCaps w:val="0"/>
              </w:rPr>
            </w:pPr>
          </w:p>
        </w:tc>
        <w:tc>
          <w:tcPr>
            <w:tcW w:w="2440" w:type="dxa"/>
            <w:vMerge/>
            <w:vAlign w:val="center"/>
          </w:tcPr>
          <w:p w:rsidR="005652C2" w:rsidRPr="00495AC4" w:rsidRDefault="005652C2" w:rsidP="00F24BB1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  <w:vAlign w:val="center"/>
          </w:tcPr>
          <w:p w:rsidR="005652C2" w:rsidRPr="00CF6B15" w:rsidRDefault="005652C2" w:rsidP="00F24BB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Деление соматических клеток - митоз. Мейоз и его особенности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52C2" w:rsidRPr="00CF6B15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52C2" w:rsidRPr="00CF6B15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52C2" w:rsidRPr="00FF1028" w:rsidTr="006F00D1">
        <w:trPr>
          <w:cantSplit/>
          <w:trHeight w:val="504"/>
        </w:trPr>
        <w:tc>
          <w:tcPr>
            <w:tcW w:w="1165" w:type="dxa"/>
            <w:vMerge w:val="restart"/>
            <w:vAlign w:val="center"/>
          </w:tcPr>
          <w:p w:rsidR="005652C2" w:rsidRPr="00691124" w:rsidRDefault="005652C2" w:rsidP="00F24BB1">
            <w:pPr>
              <w:pStyle w:val="BodyText"/>
              <w:tabs>
                <w:tab w:val="right" w:leader="underscore" w:pos="9639"/>
              </w:tabs>
              <w:spacing w:line="228" w:lineRule="auto"/>
              <w:rPr>
                <w:b w:val="0"/>
                <w:smallCaps w:val="0"/>
              </w:rPr>
            </w:pPr>
            <w:r w:rsidRPr="00D71C05">
              <w:rPr>
                <w:b w:val="0"/>
                <w:smallCaps w:val="0"/>
              </w:rPr>
              <w:t>3</w:t>
            </w:r>
          </w:p>
        </w:tc>
        <w:tc>
          <w:tcPr>
            <w:tcW w:w="2440" w:type="dxa"/>
            <w:vMerge w:val="restart"/>
            <w:vAlign w:val="center"/>
          </w:tcPr>
          <w:p w:rsidR="005652C2" w:rsidRPr="003E6297" w:rsidRDefault="005652C2" w:rsidP="00F24BB1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E6297">
              <w:rPr>
                <w:rFonts w:ascii="Times New Roman" w:hAnsi="Times New Roman"/>
                <w:spacing w:val="-4"/>
                <w:sz w:val="24"/>
                <w:szCs w:val="24"/>
              </w:rPr>
              <w:t>Молекулярные и би</w:t>
            </w:r>
            <w:r w:rsidRPr="003E6297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3E6297">
              <w:rPr>
                <w:rFonts w:ascii="Times New Roman" w:hAnsi="Times New Roman"/>
                <w:spacing w:val="-4"/>
                <w:sz w:val="24"/>
                <w:szCs w:val="24"/>
              </w:rPr>
              <w:t>химические основы наследственности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5652C2" w:rsidRPr="00CF6B15" w:rsidRDefault="005652C2" w:rsidP="00F24BB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Структура и функции нуклеиновых кислот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52C2" w:rsidRPr="00CF6B15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2C2" w:rsidRPr="00CF6B15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52C2" w:rsidRPr="00FF1028" w:rsidTr="00CB64CF">
        <w:trPr>
          <w:cantSplit/>
          <w:trHeight w:val="435"/>
        </w:trPr>
        <w:tc>
          <w:tcPr>
            <w:tcW w:w="1165" w:type="dxa"/>
            <w:vMerge/>
            <w:vAlign w:val="center"/>
          </w:tcPr>
          <w:p w:rsidR="005652C2" w:rsidRPr="00D71C05" w:rsidRDefault="005652C2" w:rsidP="00F24BB1">
            <w:pPr>
              <w:pStyle w:val="BodyText"/>
              <w:tabs>
                <w:tab w:val="right" w:leader="underscore" w:pos="9639"/>
              </w:tabs>
              <w:spacing w:line="228" w:lineRule="auto"/>
              <w:rPr>
                <w:b w:val="0"/>
                <w:smallCaps w:val="0"/>
              </w:rPr>
            </w:pPr>
          </w:p>
        </w:tc>
        <w:tc>
          <w:tcPr>
            <w:tcW w:w="2440" w:type="dxa"/>
            <w:vMerge/>
            <w:vAlign w:val="center"/>
          </w:tcPr>
          <w:p w:rsidR="005652C2" w:rsidRPr="003E6297" w:rsidRDefault="005652C2" w:rsidP="00F24BB1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  <w:vAlign w:val="center"/>
          </w:tcPr>
          <w:p w:rsidR="005652C2" w:rsidRPr="00CF6B15" w:rsidRDefault="005652C2" w:rsidP="00F24BB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Реализация наследс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венной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52C2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52C2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52C2" w:rsidRPr="00FF1028" w:rsidTr="006F00D1">
        <w:trPr>
          <w:cantSplit/>
        </w:trPr>
        <w:tc>
          <w:tcPr>
            <w:tcW w:w="6380" w:type="dxa"/>
            <w:gridSpan w:val="3"/>
            <w:vAlign w:val="center"/>
          </w:tcPr>
          <w:p w:rsidR="005652C2" w:rsidRPr="00B8758D" w:rsidRDefault="005652C2" w:rsidP="00F24BB1">
            <w:pPr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i/>
                <w:sz w:val="24"/>
                <w:szCs w:val="24"/>
              </w:rPr>
              <w:t>Рубежный контроль №1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52C2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652C2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2C2" w:rsidRPr="00FF1028" w:rsidTr="006F00D1">
        <w:trPr>
          <w:cantSplit/>
          <w:trHeight w:val="653"/>
        </w:trPr>
        <w:tc>
          <w:tcPr>
            <w:tcW w:w="1165" w:type="dxa"/>
            <w:vMerge w:val="restart"/>
            <w:vAlign w:val="center"/>
          </w:tcPr>
          <w:p w:rsidR="005652C2" w:rsidRPr="00691124" w:rsidRDefault="005652C2" w:rsidP="00F24BB1">
            <w:pPr>
              <w:pStyle w:val="BodyText"/>
              <w:tabs>
                <w:tab w:val="right" w:leader="underscore" w:pos="9639"/>
              </w:tabs>
              <w:spacing w:line="228" w:lineRule="auto"/>
              <w:rPr>
                <w:b w:val="0"/>
                <w:smallCaps w:val="0"/>
              </w:rPr>
            </w:pPr>
            <w:r w:rsidRPr="00D71C05">
              <w:rPr>
                <w:b w:val="0"/>
                <w:smallCaps w:val="0"/>
              </w:rPr>
              <w:t>4</w:t>
            </w:r>
          </w:p>
        </w:tc>
        <w:tc>
          <w:tcPr>
            <w:tcW w:w="2440" w:type="dxa"/>
            <w:vMerge w:val="restart"/>
            <w:vAlign w:val="center"/>
          </w:tcPr>
          <w:p w:rsidR="005652C2" w:rsidRPr="00495AC4" w:rsidRDefault="005652C2" w:rsidP="00F24BB1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3E6297">
              <w:rPr>
                <w:rFonts w:ascii="Times New Roman" w:hAnsi="Times New Roman"/>
                <w:sz w:val="24"/>
                <w:szCs w:val="24"/>
              </w:rPr>
              <w:t>Закономерности н</w:t>
            </w:r>
            <w:r w:rsidRPr="003E6297">
              <w:rPr>
                <w:rFonts w:ascii="Times New Roman" w:hAnsi="Times New Roman"/>
                <w:sz w:val="24"/>
                <w:szCs w:val="24"/>
              </w:rPr>
              <w:t>а</w:t>
            </w:r>
            <w:r w:rsidRPr="003E6297">
              <w:rPr>
                <w:rFonts w:ascii="Times New Roman" w:hAnsi="Times New Roman"/>
                <w:sz w:val="24"/>
                <w:szCs w:val="24"/>
              </w:rPr>
              <w:t>следования призн</w:t>
            </w:r>
            <w:r w:rsidRPr="003E6297">
              <w:rPr>
                <w:rFonts w:ascii="Times New Roman" w:hAnsi="Times New Roman"/>
                <w:sz w:val="24"/>
                <w:szCs w:val="24"/>
              </w:rPr>
              <w:t>а</w:t>
            </w:r>
            <w:r w:rsidRPr="003E6297">
              <w:rPr>
                <w:rFonts w:ascii="Times New Roman" w:hAnsi="Times New Roman"/>
                <w:sz w:val="24"/>
                <w:szCs w:val="24"/>
              </w:rPr>
              <w:t>ков при моно- и д</w:t>
            </w:r>
            <w:r w:rsidRPr="003E6297">
              <w:rPr>
                <w:rFonts w:ascii="Times New Roman" w:hAnsi="Times New Roman"/>
                <w:sz w:val="24"/>
                <w:szCs w:val="24"/>
              </w:rPr>
              <w:t>и</w:t>
            </w:r>
            <w:r w:rsidRPr="003E6297">
              <w:rPr>
                <w:rFonts w:ascii="Times New Roman" w:hAnsi="Times New Roman"/>
                <w:sz w:val="24"/>
                <w:szCs w:val="24"/>
              </w:rPr>
              <w:t>гибридном скрещ</w:t>
            </w:r>
            <w:r w:rsidRPr="003E6297">
              <w:rPr>
                <w:rFonts w:ascii="Times New Roman" w:hAnsi="Times New Roman"/>
                <w:sz w:val="24"/>
                <w:szCs w:val="24"/>
              </w:rPr>
              <w:t>и</w:t>
            </w:r>
            <w:r w:rsidRPr="003E6297">
              <w:rPr>
                <w:rFonts w:ascii="Times New Roman" w:hAnsi="Times New Roman"/>
                <w:sz w:val="24"/>
                <w:szCs w:val="24"/>
              </w:rPr>
              <w:t>вании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5652C2" w:rsidRPr="00CF6B15" w:rsidRDefault="005652C2" w:rsidP="00F24BB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E6297">
              <w:rPr>
                <w:rFonts w:ascii="Times New Roman" w:hAnsi="Times New Roman"/>
                <w:sz w:val="24"/>
                <w:szCs w:val="24"/>
              </w:rPr>
              <w:t>Закономерности насл</w:t>
            </w:r>
            <w:r w:rsidRPr="003E6297">
              <w:rPr>
                <w:rFonts w:ascii="Times New Roman" w:hAnsi="Times New Roman"/>
                <w:sz w:val="24"/>
                <w:szCs w:val="24"/>
              </w:rPr>
              <w:t>е</w:t>
            </w:r>
            <w:r w:rsidRPr="003E6297">
              <w:rPr>
                <w:rFonts w:ascii="Times New Roman" w:hAnsi="Times New Roman"/>
                <w:sz w:val="24"/>
                <w:szCs w:val="24"/>
              </w:rPr>
              <w:t>дования признаков при моногибридном скрещи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6297">
              <w:rPr>
                <w:rFonts w:ascii="Times New Roman" w:hAnsi="Times New Roman"/>
                <w:sz w:val="24"/>
                <w:szCs w:val="24"/>
              </w:rPr>
              <w:t>вании</w:t>
            </w:r>
            <w:r>
              <w:rPr>
                <w:rFonts w:ascii="Times New Roman" w:hAnsi="Times New Roman"/>
                <w:sz w:val="24"/>
                <w:szCs w:val="24"/>
              </w:rPr>
              <w:t>. 1-й и 2-й законы Г. Менделя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52C2" w:rsidRPr="00CF6B15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2C2" w:rsidRPr="00CF6B15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52C2" w:rsidRPr="00FF1028" w:rsidTr="006F00D1">
        <w:trPr>
          <w:cantSplit/>
          <w:trHeight w:val="736"/>
        </w:trPr>
        <w:tc>
          <w:tcPr>
            <w:tcW w:w="1165" w:type="dxa"/>
            <w:vMerge/>
            <w:vAlign w:val="center"/>
          </w:tcPr>
          <w:p w:rsidR="005652C2" w:rsidRPr="00691124" w:rsidRDefault="005652C2" w:rsidP="00F24BB1">
            <w:pPr>
              <w:pStyle w:val="BodyText"/>
              <w:tabs>
                <w:tab w:val="right" w:leader="underscore" w:pos="9639"/>
              </w:tabs>
              <w:spacing w:line="228" w:lineRule="auto"/>
              <w:rPr>
                <w:b w:val="0"/>
                <w:smallCaps w:val="0"/>
              </w:rPr>
            </w:pPr>
          </w:p>
        </w:tc>
        <w:tc>
          <w:tcPr>
            <w:tcW w:w="2440" w:type="dxa"/>
            <w:vMerge/>
            <w:vAlign w:val="center"/>
          </w:tcPr>
          <w:p w:rsidR="005652C2" w:rsidRPr="008C216B" w:rsidRDefault="005652C2" w:rsidP="00F24BB1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  <w:vAlign w:val="center"/>
          </w:tcPr>
          <w:p w:rsidR="005652C2" w:rsidRPr="00B8758D" w:rsidRDefault="005652C2" w:rsidP="00F24BB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E6297">
              <w:rPr>
                <w:rFonts w:ascii="Times New Roman" w:hAnsi="Times New Roman"/>
                <w:sz w:val="24"/>
                <w:szCs w:val="24"/>
              </w:rPr>
              <w:t>аследовани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6297">
              <w:rPr>
                <w:rFonts w:ascii="Times New Roman" w:hAnsi="Times New Roman"/>
                <w:sz w:val="24"/>
                <w:szCs w:val="24"/>
              </w:rPr>
              <w:t xml:space="preserve"> признаков при дигибридном скр</w:t>
            </w:r>
            <w:r w:rsidRPr="003E6297">
              <w:rPr>
                <w:rFonts w:ascii="Times New Roman" w:hAnsi="Times New Roman"/>
                <w:sz w:val="24"/>
                <w:szCs w:val="24"/>
              </w:rPr>
              <w:t>е</w:t>
            </w:r>
            <w:r w:rsidRPr="003E6297">
              <w:rPr>
                <w:rFonts w:ascii="Times New Roman" w:hAnsi="Times New Roman"/>
                <w:sz w:val="24"/>
                <w:szCs w:val="24"/>
              </w:rPr>
              <w:t>щивании</w:t>
            </w:r>
            <w:r>
              <w:rPr>
                <w:rFonts w:ascii="Times New Roman" w:hAnsi="Times New Roman"/>
                <w:sz w:val="24"/>
                <w:szCs w:val="24"/>
              </w:rPr>
              <w:t>. 3-й закон Г. Менделя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52C2" w:rsidRPr="00CF6B15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52C2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2C2" w:rsidRPr="00FF1028" w:rsidTr="006F00D1">
        <w:trPr>
          <w:cantSplit/>
          <w:trHeight w:val="540"/>
        </w:trPr>
        <w:tc>
          <w:tcPr>
            <w:tcW w:w="1165" w:type="dxa"/>
            <w:vMerge w:val="restart"/>
            <w:vAlign w:val="center"/>
          </w:tcPr>
          <w:p w:rsidR="005652C2" w:rsidRPr="00691124" w:rsidRDefault="005652C2" w:rsidP="00F24BB1">
            <w:pPr>
              <w:pStyle w:val="BodyText"/>
              <w:tabs>
                <w:tab w:val="right" w:leader="underscore" w:pos="9639"/>
              </w:tabs>
              <w:spacing w:line="228" w:lineRule="auto"/>
              <w:rPr>
                <w:b w:val="0"/>
                <w:smallCaps w:val="0"/>
              </w:rPr>
            </w:pPr>
            <w:r w:rsidRPr="00D71C05">
              <w:rPr>
                <w:b w:val="0"/>
                <w:smallCaps w:val="0"/>
              </w:rPr>
              <w:t>5</w:t>
            </w:r>
          </w:p>
        </w:tc>
        <w:tc>
          <w:tcPr>
            <w:tcW w:w="2440" w:type="dxa"/>
            <w:vMerge w:val="restart"/>
            <w:vAlign w:val="center"/>
          </w:tcPr>
          <w:p w:rsidR="005652C2" w:rsidRPr="00177321" w:rsidRDefault="005652C2" w:rsidP="00F24BB1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Наследование пр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>знаков при взаим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>о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>действии аллельных и неаллельных генов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5652C2" w:rsidRPr="00CF6B15" w:rsidRDefault="005652C2" w:rsidP="00F24BB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Типы взаимодействия аллельных генов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52C2" w:rsidRPr="00CF6B15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2C2" w:rsidRPr="00CF6B15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2C2" w:rsidRPr="00FF1028" w:rsidTr="006F00D1">
        <w:trPr>
          <w:cantSplit/>
          <w:trHeight w:val="552"/>
        </w:trPr>
        <w:tc>
          <w:tcPr>
            <w:tcW w:w="1165" w:type="dxa"/>
            <w:vMerge/>
            <w:vAlign w:val="center"/>
          </w:tcPr>
          <w:p w:rsidR="005652C2" w:rsidRPr="00D71C05" w:rsidRDefault="005652C2" w:rsidP="00F24BB1">
            <w:pPr>
              <w:pStyle w:val="BodyText"/>
              <w:tabs>
                <w:tab w:val="right" w:leader="underscore" w:pos="9639"/>
              </w:tabs>
              <w:spacing w:line="228" w:lineRule="auto"/>
              <w:rPr>
                <w:b w:val="0"/>
                <w:smallCaps w:val="0"/>
              </w:rPr>
            </w:pPr>
          </w:p>
        </w:tc>
        <w:tc>
          <w:tcPr>
            <w:tcW w:w="2440" w:type="dxa"/>
            <w:vMerge/>
            <w:vAlign w:val="center"/>
          </w:tcPr>
          <w:p w:rsidR="005652C2" w:rsidRPr="00495AC4" w:rsidRDefault="005652C2" w:rsidP="00F24BB1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  <w:vAlign w:val="center"/>
          </w:tcPr>
          <w:p w:rsidR="005652C2" w:rsidRPr="00CF6B15" w:rsidRDefault="005652C2" w:rsidP="00F24BB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Типы взаимодействия неаллельных генов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52C2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52C2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2C2" w:rsidRPr="00FF1028" w:rsidTr="00274265">
        <w:trPr>
          <w:cantSplit/>
          <w:trHeight w:val="714"/>
        </w:trPr>
        <w:tc>
          <w:tcPr>
            <w:tcW w:w="1165" w:type="dxa"/>
            <w:vAlign w:val="center"/>
          </w:tcPr>
          <w:p w:rsidR="005652C2" w:rsidRPr="00691124" w:rsidRDefault="005652C2" w:rsidP="00F24BB1">
            <w:pPr>
              <w:pStyle w:val="BodyText"/>
              <w:tabs>
                <w:tab w:val="right" w:leader="underscore" w:pos="9639"/>
              </w:tabs>
              <w:spacing w:line="228" w:lineRule="auto"/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6</w:t>
            </w:r>
          </w:p>
        </w:tc>
        <w:tc>
          <w:tcPr>
            <w:tcW w:w="2440" w:type="dxa"/>
            <w:vAlign w:val="center"/>
          </w:tcPr>
          <w:p w:rsidR="005652C2" w:rsidRDefault="005652C2" w:rsidP="00F24BB1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77321">
              <w:rPr>
                <w:rFonts w:ascii="Times New Roman" w:hAnsi="Times New Roman"/>
                <w:sz w:val="24"/>
                <w:szCs w:val="24"/>
              </w:rPr>
              <w:t xml:space="preserve">Хромосомная теория наследственности </w:t>
            </w:r>
          </w:p>
          <w:p w:rsidR="005652C2" w:rsidRPr="00495AC4" w:rsidRDefault="005652C2" w:rsidP="00F24BB1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77321">
              <w:rPr>
                <w:rFonts w:ascii="Times New Roman" w:hAnsi="Times New Roman"/>
                <w:sz w:val="24"/>
                <w:szCs w:val="24"/>
              </w:rPr>
              <w:t>Т. Моргана</w:t>
            </w:r>
          </w:p>
        </w:tc>
        <w:tc>
          <w:tcPr>
            <w:tcW w:w="2775" w:type="dxa"/>
            <w:vAlign w:val="center"/>
          </w:tcPr>
          <w:p w:rsidR="005652C2" w:rsidRPr="00CF6B15" w:rsidRDefault="005652C2" w:rsidP="002742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52C2" w:rsidRPr="00CF6B15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652C2" w:rsidRPr="00CF6B15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2C2" w:rsidRPr="00FF1028" w:rsidTr="006F00D1">
        <w:trPr>
          <w:cantSplit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5652C2" w:rsidRPr="00691124" w:rsidRDefault="005652C2" w:rsidP="00F24BB1">
            <w:pPr>
              <w:pStyle w:val="BodyText"/>
              <w:tabs>
                <w:tab w:val="right" w:leader="underscore" w:pos="9639"/>
              </w:tabs>
              <w:spacing w:line="228" w:lineRule="auto"/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7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5652C2" w:rsidRPr="00495AC4" w:rsidRDefault="005652C2" w:rsidP="00F24BB1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sz w:val="24"/>
                <w:szCs w:val="24"/>
              </w:rPr>
              <w:t>Наследование пола и проблема его рег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>у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 xml:space="preserve">лирования </w:t>
            </w:r>
            <w:r w:rsidRPr="00495AC4">
              <w:rPr>
                <w:rFonts w:ascii="Times New Roman" w:hAnsi="Times New Roman"/>
                <w:color w:val="000000"/>
                <w:sz w:val="24"/>
                <w:szCs w:val="24"/>
              </w:rPr>
              <w:t>в живо</w:t>
            </w:r>
            <w:r w:rsidRPr="00495AC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95AC4">
              <w:rPr>
                <w:rFonts w:ascii="Times New Roman" w:hAnsi="Times New Roman"/>
                <w:color w:val="000000"/>
                <w:sz w:val="24"/>
                <w:szCs w:val="24"/>
              </w:rPr>
              <w:t>новодстве</w:t>
            </w:r>
          </w:p>
        </w:tc>
        <w:tc>
          <w:tcPr>
            <w:tcW w:w="2775" w:type="dxa"/>
            <w:vAlign w:val="center"/>
          </w:tcPr>
          <w:p w:rsidR="005652C2" w:rsidRPr="00CB64CF" w:rsidRDefault="005652C2" w:rsidP="00F24BB1">
            <w:pPr>
              <w:spacing w:after="0" w:line="228" w:lineRule="auto"/>
              <w:rPr>
                <w:rFonts w:ascii="Times New Roman" w:hAnsi="Times New Roman"/>
                <w:spacing w:val="-4"/>
                <w:sz w:val="24"/>
                <w:szCs w:val="24"/>
                <w:highlight w:val="green"/>
              </w:rPr>
            </w:pPr>
            <w:r w:rsidRPr="00CB64C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Наследование признаков, </w:t>
            </w:r>
            <w:r w:rsidRPr="00CB64CF">
              <w:rPr>
                <w:rFonts w:ascii="Times New Roman" w:hAnsi="Times New Roman"/>
                <w:sz w:val="24"/>
                <w:szCs w:val="24"/>
              </w:rPr>
              <w:t>сцепленных с полом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52C2" w:rsidRPr="00CF6B15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652C2" w:rsidRPr="00CF6B15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2C2" w:rsidRPr="00FF1028" w:rsidTr="006F00D1">
        <w:trPr>
          <w:cantSplit/>
        </w:trPr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5652C2" w:rsidRPr="00691124" w:rsidRDefault="005652C2" w:rsidP="00F24BB1">
            <w:pPr>
              <w:pStyle w:val="BodyText"/>
              <w:tabs>
                <w:tab w:val="right" w:leader="underscore" w:pos="9639"/>
              </w:tabs>
              <w:snapToGrid w:val="0"/>
              <w:spacing w:line="228" w:lineRule="auto"/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8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5652C2" w:rsidRPr="00274265" w:rsidRDefault="005652C2" w:rsidP="00274265">
            <w:pPr>
              <w:tabs>
                <w:tab w:val="center" w:pos="-142"/>
              </w:tabs>
              <w:spacing w:after="0" w:line="228" w:lineRule="auto"/>
              <w:ind w:right="-11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74265">
              <w:rPr>
                <w:rFonts w:ascii="Times New Roman" w:hAnsi="Times New Roman"/>
                <w:spacing w:val="-4"/>
                <w:sz w:val="24"/>
                <w:szCs w:val="24"/>
              </w:rPr>
              <w:t>Биотехнология и ее роль в сельскохозяйс</w:t>
            </w:r>
            <w:r w:rsidRPr="00274265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274265">
              <w:rPr>
                <w:rFonts w:ascii="Times New Roman" w:hAnsi="Times New Roman"/>
                <w:spacing w:val="-4"/>
                <w:sz w:val="24"/>
                <w:szCs w:val="24"/>
              </w:rPr>
              <w:t>венном производстве</w:t>
            </w:r>
          </w:p>
        </w:tc>
        <w:tc>
          <w:tcPr>
            <w:tcW w:w="2775" w:type="dxa"/>
            <w:vAlign w:val="center"/>
          </w:tcPr>
          <w:p w:rsidR="005652C2" w:rsidRPr="00CF6B15" w:rsidRDefault="005652C2" w:rsidP="00F24BB1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биотехнологии, их сущность и значение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52C2" w:rsidRPr="00CF6B15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652C2" w:rsidRPr="00CF6B15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2C2" w:rsidRPr="00FF1028" w:rsidTr="006F00D1">
        <w:trPr>
          <w:cantSplit/>
        </w:trPr>
        <w:tc>
          <w:tcPr>
            <w:tcW w:w="6380" w:type="dxa"/>
            <w:gridSpan w:val="3"/>
            <w:tcBorders>
              <w:top w:val="single" w:sz="4" w:space="0" w:color="auto"/>
            </w:tcBorders>
            <w:vAlign w:val="center"/>
          </w:tcPr>
          <w:p w:rsidR="005652C2" w:rsidRPr="00B8758D" w:rsidRDefault="005652C2" w:rsidP="00F24BB1">
            <w:pPr>
              <w:spacing w:after="0"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i/>
                <w:sz w:val="24"/>
                <w:szCs w:val="24"/>
              </w:rPr>
              <w:t>Рубежный контроль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52C2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652C2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2C2" w:rsidRPr="00FF1028" w:rsidTr="006F00D1">
        <w:trPr>
          <w:cantSplit/>
        </w:trPr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5652C2" w:rsidRPr="00691124" w:rsidRDefault="005652C2" w:rsidP="00F24BB1">
            <w:pPr>
              <w:pStyle w:val="BodyText"/>
              <w:tabs>
                <w:tab w:val="right" w:leader="underscore" w:pos="9639"/>
              </w:tabs>
              <w:snapToGrid w:val="0"/>
              <w:spacing w:line="228" w:lineRule="auto"/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5652C2" w:rsidRPr="0070427E" w:rsidRDefault="005652C2" w:rsidP="00F24BB1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427E">
              <w:rPr>
                <w:rFonts w:ascii="Times New Roman" w:hAnsi="Times New Roman"/>
                <w:sz w:val="24"/>
                <w:szCs w:val="24"/>
              </w:rPr>
              <w:t>Генетика популяции</w:t>
            </w:r>
          </w:p>
        </w:tc>
        <w:tc>
          <w:tcPr>
            <w:tcW w:w="2775" w:type="dxa"/>
            <w:vAlign w:val="center"/>
          </w:tcPr>
          <w:p w:rsidR="005652C2" w:rsidRPr="00CF6B15" w:rsidRDefault="005652C2" w:rsidP="00F24BB1">
            <w:pPr>
              <w:spacing w:after="0" w:line="228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52C2" w:rsidRPr="00CF6B15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652C2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2C2" w:rsidRPr="00FF1028" w:rsidTr="002F33F0">
        <w:trPr>
          <w:cantSplit/>
        </w:trPr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5652C2" w:rsidRDefault="005652C2" w:rsidP="00F24BB1">
            <w:pPr>
              <w:pStyle w:val="BodyText"/>
              <w:tabs>
                <w:tab w:val="right" w:leader="underscore" w:pos="9639"/>
              </w:tabs>
              <w:snapToGrid w:val="0"/>
              <w:spacing w:line="228" w:lineRule="auto"/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10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5652C2" w:rsidRPr="0070427E" w:rsidRDefault="005652C2" w:rsidP="00F24BB1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Биометрия. </w:t>
            </w:r>
            <w:r w:rsidRPr="0070427E">
              <w:rPr>
                <w:rFonts w:ascii="Times New Roman" w:hAnsi="Times New Roman"/>
                <w:sz w:val="24"/>
                <w:szCs w:val="24"/>
              </w:rPr>
              <w:t>Испол</w:t>
            </w:r>
            <w:r w:rsidRPr="0070427E">
              <w:rPr>
                <w:rFonts w:ascii="Times New Roman" w:hAnsi="Times New Roman"/>
                <w:sz w:val="24"/>
                <w:szCs w:val="24"/>
              </w:rPr>
              <w:t>ь</w:t>
            </w:r>
            <w:r w:rsidRPr="0070427E">
              <w:rPr>
                <w:rFonts w:ascii="Times New Roman" w:hAnsi="Times New Roman"/>
                <w:sz w:val="24"/>
                <w:szCs w:val="24"/>
              </w:rPr>
              <w:t>зование методов биометрии для из</w:t>
            </w:r>
            <w:r w:rsidRPr="0070427E">
              <w:rPr>
                <w:rFonts w:ascii="Times New Roman" w:hAnsi="Times New Roman"/>
                <w:sz w:val="24"/>
                <w:szCs w:val="24"/>
              </w:rPr>
              <w:t>у</w:t>
            </w:r>
            <w:r w:rsidRPr="0070427E">
              <w:rPr>
                <w:rFonts w:ascii="Times New Roman" w:hAnsi="Times New Roman"/>
                <w:sz w:val="24"/>
                <w:szCs w:val="24"/>
              </w:rPr>
              <w:t>чения биологических объектов</w:t>
            </w:r>
          </w:p>
        </w:tc>
        <w:tc>
          <w:tcPr>
            <w:tcW w:w="2775" w:type="dxa"/>
          </w:tcPr>
          <w:p w:rsidR="005652C2" w:rsidRPr="0070427E" w:rsidRDefault="005652C2" w:rsidP="00F24BB1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Биометрия. Вариацио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ряд и его постро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ние. Понятие о коррел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циинаследуемости 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вторяемости признаков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52C2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652C2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52C2" w:rsidRPr="00FF1028" w:rsidTr="00274265">
        <w:trPr>
          <w:cantSplit/>
          <w:trHeight w:val="324"/>
        </w:trPr>
        <w:tc>
          <w:tcPr>
            <w:tcW w:w="6380" w:type="dxa"/>
            <w:gridSpan w:val="3"/>
            <w:vAlign w:val="center"/>
          </w:tcPr>
          <w:p w:rsidR="005652C2" w:rsidRPr="00CF6B15" w:rsidRDefault="005652C2" w:rsidP="00F24BB1">
            <w:pPr>
              <w:spacing w:after="0"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AC4">
              <w:rPr>
                <w:rFonts w:ascii="Times New Roman" w:hAnsi="Times New Roman"/>
                <w:i/>
                <w:sz w:val="24"/>
                <w:szCs w:val="24"/>
              </w:rPr>
              <w:t>Рубежный контроль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652C2" w:rsidRPr="00CF6B15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652C2" w:rsidRPr="00CF6B15" w:rsidRDefault="005652C2" w:rsidP="00F24BB1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52C2" w:rsidRPr="00FF1028" w:rsidTr="00274265">
        <w:trPr>
          <w:cantSplit/>
          <w:trHeight w:val="379"/>
        </w:trPr>
        <w:tc>
          <w:tcPr>
            <w:tcW w:w="6380" w:type="dxa"/>
            <w:gridSpan w:val="3"/>
            <w:vAlign w:val="center"/>
          </w:tcPr>
          <w:p w:rsidR="005652C2" w:rsidRPr="00D71C05" w:rsidRDefault="005652C2" w:rsidP="00F24BB1">
            <w:pPr>
              <w:spacing w:after="0" w:line="228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1C05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52C2" w:rsidRPr="00D71C05" w:rsidRDefault="005652C2" w:rsidP="00F24BB1">
            <w:pPr>
              <w:spacing w:after="0"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652C2" w:rsidRPr="00D71C05" w:rsidRDefault="005652C2" w:rsidP="00F24BB1">
            <w:pPr>
              <w:spacing w:after="0"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</w:tbl>
    <w:p w:rsidR="005652C2" w:rsidRPr="00A607C2" w:rsidRDefault="005652C2" w:rsidP="001805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07C2">
        <w:rPr>
          <w:rFonts w:ascii="Times New Roman" w:hAnsi="Times New Roman"/>
          <w:b/>
          <w:sz w:val="26"/>
          <w:szCs w:val="26"/>
        </w:rPr>
        <w:t>4.4. Доклад с презентацией</w:t>
      </w:r>
    </w:p>
    <w:p w:rsidR="005652C2" w:rsidRPr="00F24BB1" w:rsidRDefault="005652C2" w:rsidP="001805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Доклад с презентацией</w:t>
      </w:r>
      <w:r w:rsidRPr="0018055C">
        <w:rPr>
          <w:rFonts w:ascii="Times New Roman" w:hAnsi="Times New Roman"/>
          <w:spacing w:val="-4"/>
          <w:sz w:val="26"/>
          <w:szCs w:val="26"/>
        </w:rPr>
        <w:t xml:space="preserve"> посвящен углубленному изучению</w:t>
      </w:r>
      <w:r w:rsidRPr="0018055C"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 xml:space="preserve">темы </w:t>
      </w:r>
      <w:r w:rsidRPr="00F24BB1">
        <w:rPr>
          <w:rFonts w:ascii="Times New Roman" w:hAnsi="Times New Roman"/>
          <w:sz w:val="26"/>
          <w:szCs w:val="26"/>
        </w:rPr>
        <w:t>«</w:t>
      </w:r>
      <w:r w:rsidRPr="00F24BB1">
        <w:rPr>
          <w:rFonts w:ascii="Times New Roman" w:hAnsi="Times New Roman"/>
          <w:sz w:val="26"/>
          <w:szCs w:val="24"/>
        </w:rPr>
        <w:t>Биотехнол</w:t>
      </w:r>
      <w:r w:rsidRPr="00F24BB1">
        <w:rPr>
          <w:rFonts w:ascii="Times New Roman" w:hAnsi="Times New Roman"/>
          <w:sz w:val="26"/>
          <w:szCs w:val="24"/>
        </w:rPr>
        <w:t>о</w:t>
      </w:r>
      <w:r w:rsidRPr="00F24BB1">
        <w:rPr>
          <w:rFonts w:ascii="Times New Roman" w:hAnsi="Times New Roman"/>
          <w:sz w:val="26"/>
          <w:szCs w:val="24"/>
        </w:rPr>
        <w:t>гия и ее роль в сельскохозяйственном производстве</w:t>
      </w:r>
      <w:r w:rsidRPr="00F24BB1">
        <w:rPr>
          <w:rFonts w:ascii="Times New Roman" w:hAnsi="Times New Roman"/>
          <w:sz w:val="26"/>
          <w:szCs w:val="26"/>
        </w:rPr>
        <w:t>»</w:t>
      </w:r>
      <w:r w:rsidRPr="00F24BB1">
        <w:rPr>
          <w:rFonts w:ascii="Times New Roman" w:hAnsi="Times New Roman"/>
          <w:sz w:val="26"/>
          <w:szCs w:val="24"/>
        </w:rPr>
        <w:t xml:space="preserve"> </w:t>
      </w:r>
      <w:r w:rsidRPr="00F24BB1">
        <w:rPr>
          <w:rFonts w:ascii="Times New Roman" w:hAnsi="Times New Roman"/>
          <w:sz w:val="26"/>
          <w:szCs w:val="26"/>
        </w:rPr>
        <w:t>дисциплины</w:t>
      </w:r>
    </w:p>
    <w:p w:rsidR="005652C2" w:rsidRPr="00274265" w:rsidRDefault="005652C2" w:rsidP="0018055C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5652C2" w:rsidRPr="00F24BB1" w:rsidRDefault="005652C2" w:rsidP="00F24BB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F24BB1">
        <w:rPr>
          <w:rFonts w:ascii="Times New Roman" w:hAnsi="Times New Roman"/>
          <w:i/>
          <w:sz w:val="26"/>
          <w:szCs w:val="26"/>
        </w:rPr>
        <w:t>Примерная тематика докладов</w:t>
      </w:r>
    </w:p>
    <w:p w:rsidR="005652C2" w:rsidRDefault="005652C2" w:rsidP="002742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24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Понятие о б</w:t>
      </w:r>
      <w:r w:rsidRPr="00F24BB1">
        <w:rPr>
          <w:rFonts w:ascii="Times New Roman" w:hAnsi="Times New Roman"/>
          <w:sz w:val="28"/>
          <w:szCs w:val="28"/>
        </w:rPr>
        <w:t>иотехнологи</w:t>
      </w:r>
      <w:r>
        <w:rPr>
          <w:rFonts w:ascii="Times New Roman" w:hAnsi="Times New Roman"/>
          <w:sz w:val="28"/>
          <w:szCs w:val="28"/>
        </w:rPr>
        <w:t>и</w:t>
      </w:r>
      <w:r w:rsidRPr="00F24BB1">
        <w:rPr>
          <w:rFonts w:ascii="Times New Roman" w:hAnsi="Times New Roman"/>
          <w:sz w:val="28"/>
          <w:szCs w:val="28"/>
        </w:rPr>
        <w:t>, ее цели, задачи и перспективы</w:t>
      </w:r>
    </w:p>
    <w:p w:rsidR="005652C2" w:rsidRPr="00F24BB1" w:rsidRDefault="005652C2" w:rsidP="002742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Основные методы биотехнологии и их использование</w:t>
      </w:r>
    </w:p>
    <w:p w:rsidR="005652C2" w:rsidRPr="00F24BB1" w:rsidRDefault="005652C2" w:rsidP="002742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BB1">
        <w:rPr>
          <w:rFonts w:ascii="Times New Roman" w:hAnsi="Times New Roman"/>
          <w:sz w:val="28"/>
          <w:szCs w:val="28"/>
        </w:rPr>
        <w:t>3 Генная инженерия. Ее методы и значение в создании новых</w:t>
      </w:r>
    </w:p>
    <w:p w:rsidR="005652C2" w:rsidRPr="00F24BB1" w:rsidRDefault="005652C2" w:rsidP="002742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BB1">
        <w:rPr>
          <w:rFonts w:ascii="Times New Roman" w:hAnsi="Times New Roman"/>
          <w:sz w:val="28"/>
          <w:szCs w:val="28"/>
        </w:rPr>
        <w:t xml:space="preserve">   органических форм</w:t>
      </w:r>
    </w:p>
    <w:p w:rsidR="005652C2" w:rsidRDefault="005652C2" w:rsidP="0027426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24BB1">
        <w:rPr>
          <w:rFonts w:ascii="Times New Roman" w:hAnsi="Times New Roman"/>
          <w:sz w:val="28"/>
          <w:szCs w:val="28"/>
        </w:rPr>
        <w:t xml:space="preserve">4 Химерные живые организмы, общая характеристика, </w:t>
      </w:r>
      <w:r>
        <w:rPr>
          <w:rFonts w:ascii="Times New Roman" w:hAnsi="Times New Roman"/>
          <w:sz w:val="28"/>
          <w:szCs w:val="28"/>
        </w:rPr>
        <w:t xml:space="preserve">методы </w:t>
      </w:r>
      <w:r w:rsidRPr="00F24BB1">
        <w:rPr>
          <w:rFonts w:ascii="Times New Roman" w:hAnsi="Times New Roman"/>
          <w:sz w:val="28"/>
          <w:szCs w:val="28"/>
        </w:rPr>
        <w:t>получе</w:t>
      </w:r>
    </w:p>
    <w:p w:rsidR="005652C2" w:rsidRPr="00F24BB1" w:rsidRDefault="005652C2" w:rsidP="0027426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24BB1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 w:rsidRPr="00F24BB1">
        <w:rPr>
          <w:rFonts w:ascii="Times New Roman" w:hAnsi="Times New Roman"/>
          <w:sz w:val="28"/>
          <w:szCs w:val="28"/>
        </w:rPr>
        <w:t xml:space="preserve"> и значение</w:t>
      </w:r>
    </w:p>
    <w:p w:rsidR="005652C2" w:rsidRPr="00F24BB1" w:rsidRDefault="005652C2" w:rsidP="0027426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24BB1">
        <w:rPr>
          <w:rFonts w:ascii="Times New Roman" w:hAnsi="Times New Roman"/>
          <w:sz w:val="28"/>
          <w:szCs w:val="28"/>
        </w:rPr>
        <w:t xml:space="preserve">5 Получение трансгенных живых организмов,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F24BB1">
        <w:rPr>
          <w:rFonts w:ascii="Times New Roman" w:hAnsi="Times New Roman"/>
          <w:sz w:val="28"/>
          <w:szCs w:val="28"/>
        </w:rPr>
        <w:t>характеристика</w:t>
      </w:r>
    </w:p>
    <w:p w:rsidR="005652C2" w:rsidRDefault="005652C2" w:rsidP="0027426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24BB1">
        <w:rPr>
          <w:rFonts w:ascii="Times New Roman" w:hAnsi="Times New Roman"/>
          <w:sz w:val="28"/>
          <w:szCs w:val="28"/>
        </w:rPr>
        <w:t>6 Трансплантация эмбрионов</w:t>
      </w:r>
      <w:r>
        <w:rPr>
          <w:rFonts w:ascii="Times New Roman" w:hAnsi="Times New Roman"/>
          <w:sz w:val="28"/>
          <w:szCs w:val="28"/>
        </w:rPr>
        <w:t>,</w:t>
      </w:r>
      <w:r w:rsidRPr="00F24BB1">
        <w:rPr>
          <w:rFonts w:ascii="Times New Roman" w:hAnsi="Times New Roman"/>
          <w:sz w:val="28"/>
          <w:szCs w:val="28"/>
        </w:rPr>
        <w:t xml:space="preserve"> ее значение в воспроизводстве животных</w:t>
      </w:r>
    </w:p>
    <w:p w:rsidR="005652C2" w:rsidRPr="00F24BB1" w:rsidRDefault="005652C2" w:rsidP="0027426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Криоконсервация эмбрионов</w:t>
      </w:r>
    </w:p>
    <w:p w:rsidR="005652C2" w:rsidRPr="00F24BB1" w:rsidRDefault="005652C2" w:rsidP="0027426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24BB1">
        <w:rPr>
          <w:rFonts w:ascii="Times New Roman" w:hAnsi="Times New Roman"/>
          <w:sz w:val="28"/>
          <w:szCs w:val="28"/>
        </w:rPr>
        <w:t xml:space="preserve"> Клонирование в животноводстве и его перспективы </w:t>
      </w:r>
    </w:p>
    <w:p w:rsidR="005652C2" w:rsidRPr="00F24BB1" w:rsidRDefault="005652C2" w:rsidP="00274265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24BB1">
        <w:rPr>
          <w:rFonts w:ascii="Times New Roman" w:hAnsi="Times New Roman"/>
          <w:sz w:val="28"/>
          <w:szCs w:val="28"/>
        </w:rPr>
        <w:t xml:space="preserve"> Клонирование в растениеводстве</w:t>
      </w:r>
    </w:p>
    <w:p w:rsidR="005652C2" w:rsidRDefault="005652C2" w:rsidP="002742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B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F24BB1">
        <w:rPr>
          <w:rFonts w:ascii="Times New Roman" w:hAnsi="Times New Roman"/>
          <w:sz w:val="28"/>
          <w:szCs w:val="28"/>
        </w:rPr>
        <w:t xml:space="preserve"> Использование биотехнологии в селекции</w:t>
      </w:r>
    </w:p>
    <w:p w:rsidR="005652C2" w:rsidRPr="006355CC" w:rsidRDefault="005652C2" w:rsidP="007E3A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2C2" w:rsidRPr="006355CC" w:rsidRDefault="005652C2" w:rsidP="007E3A3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5652C2" w:rsidRPr="000121EC" w:rsidRDefault="005652C2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1EC">
        <w:rPr>
          <w:rFonts w:ascii="Times New Roman" w:hAnsi="Times New Roman"/>
          <w:b/>
          <w:sz w:val="26"/>
          <w:szCs w:val="26"/>
        </w:rPr>
        <w:t>5. МЕТОДИЧЕСКИЕ УКАЗАНИЯ ДЛЯ ОБУЧАЮЩИХСЯ</w:t>
      </w:r>
    </w:p>
    <w:p w:rsidR="005652C2" w:rsidRPr="000121EC" w:rsidRDefault="005652C2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1EC">
        <w:rPr>
          <w:rFonts w:ascii="Times New Roman" w:hAnsi="Times New Roman"/>
          <w:b/>
          <w:sz w:val="26"/>
          <w:szCs w:val="26"/>
        </w:rPr>
        <w:t>ПО ОСВОЕНИЮ ДИСЦИПЛИНЫ</w:t>
      </w:r>
    </w:p>
    <w:p w:rsidR="005652C2" w:rsidRPr="00A607C2" w:rsidRDefault="005652C2" w:rsidP="00FF102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652C2" w:rsidRPr="003440E0" w:rsidRDefault="005652C2" w:rsidP="00FF102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3440E0">
        <w:rPr>
          <w:rFonts w:ascii="Times New Roman" w:hAnsi="Times New Roman"/>
          <w:spacing w:val="-2"/>
          <w:sz w:val="26"/>
          <w:szCs w:val="26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соответствующего практического занятия.</w:t>
      </w:r>
    </w:p>
    <w:p w:rsidR="005652C2" w:rsidRPr="00FF1028" w:rsidRDefault="005652C2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Преподавателем запланировано использование при чтении лекций технол</w:t>
      </w:r>
      <w:r w:rsidRPr="00FF1028">
        <w:rPr>
          <w:rFonts w:ascii="Times New Roman" w:hAnsi="Times New Roman"/>
          <w:sz w:val="26"/>
          <w:szCs w:val="26"/>
        </w:rPr>
        <w:t>о</w:t>
      </w:r>
      <w:r w:rsidRPr="00FF1028">
        <w:rPr>
          <w:rFonts w:ascii="Times New Roman" w:hAnsi="Times New Roman"/>
          <w:sz w:val="26"/>
          <w:szCs w:val="26"/>
        </w:rPr>
        <w:t>ги</w:t>
      </w:r>
      <w:r>
        <w:rPr>
          <w:rFonts w:ascii="Times New Roman" w:hAnsi="Times New Roman"/>
          <w:sz w:val="26"/>
          <w:szCs w:val="26"/>
        </w:rPr>
        <w:t>я</w:t>
      </w:r>
      <w:r w:rsidRPr="00FF1028">
        <w:rPr>
          <w:rFonts w:ascii="Times New Roman" w:hAnsi="Times New Roman"/>
          <w:sz w:val="26"/>
          <w:szCs w:val="26"/>
        </w:rPr>
        <w:t xml:space="preserve"> 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5652C2" w:rsidRPr="00FF1028" w:rsidRDefault="005652C2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 xml:space="preserve">Залогом качественного выполнения </w:t>
      </w:r>
      <w:r>
        <w:rPr>
          <w:rFonts w:ascii="Times New Roman" w:hAnsi="Times New Roman"/>
          <w:sz w:val="26"/>
          <w:szCs w:val="26"/>
        </w:rPr>
        <w:t xml:space="preserve">практических </w:t>
      </w:r>
      <w:r w:rsidRPr="00FF1028">
        <w:rPr>
          <w:rFonts w:ascii="Times New Roman" w:hAnsi="Times New Roman"/>
          <w:sz w:val="26"/>
          <w:szCs w:val="26"/>
        </w:rPr>
        <w:t>занятий является сам</w:t>
      </w:r>
      <w:r w:rsidRPr="00FF1028">
        <w:rPr>
          <w:rFonts w:ascii="Times New Roman" w:hAnsi="Times New Roman"/>
          <w:sz w:val="26"/>
          <w:szCs w:val="26"/>
        </w:rPr>
        <w:t>о</w:t>
      </w:r>
      <w:r w:rsidRPr="00FF1028">
        <w:rPr>
          <w:rFonts w:ascii="Times New Roman" w:hAnsi="Times New Roman"/>
          <w:sz w:val="26"/>
          <w:szCs w:val="26"/>
        </w:rPr>
        <w:t>стоятельная подготовка к ним накануне путем повторения материалов лекци</w:t>
      </w:r>
      <w:r>
        <w:rPr>
          <w:rFonts w:ascii="Times New Roman" w:hAnsi="Times New Roman"/>
          <w:sz w:val="26"/>
          <w:szCs w:val="26"/>
        </w:rPr>
        <w:t>и</w:t>
      </w:r>
      <w:r w:rsidRPr="00FF1028">
        <w:rPr>
          <w:rFonts w:ascii="Times New Roman" w:hAnsi="Times New Roman"/>
          <w:sz w:val="26"/>
          <w:szCs w:val="26"/>
        </w:rPr>
        <w:t>. Р</w:t>
      </w:r>
      <w:r w:rsidRPr="00FF1028">
        <w:rPr>
          <w:rFonts w:ascii="Times New Roman" w:hAnsi="Times New Roman"/>
          <w:sz w:val="26"/>
          <w:szCs w:val="26"/>
        </w:rPr>
        <w:t>е</w:t>
      </w:r>
      <w:r w:rsidRPr="00FF1028">
        <w:rPr>
          <w:rFonts w:ascii="Times New Roman" w:hAnsi="Times New Roman"/>
          <w:sz w:val="26"/>
          <w:szCs w:val="26"/>
        </w:rPr>
        <w:t>комендуется подготовить вопросы по неясным моментам и обсудить их с препод</w:t>
      </w:r>
      <w:r w:rsidRPr="00FF1028">
        <w:rPr>
          <w:rFonts w:ascii="Times New Roman" w:hAnsi="Times New Roman"/>
          <w:sz w:val="26"/>
          <w:szCs w:val="26"/>
        </w:rPr>
        <w:t>а</w:t>
      </w:r>
      <w:r w:rsidRPr="00FF1028">
        <w:rPr>
          <w:rFonts w:ascii="Times New Roman" w:hAnsi="Times New Roman"/>
          <w:sz w:val="26"/>
          <w:szCs w:val="26"/>
        </w:rPr>
        <w:t>вателем в начале занятия.</w:t>
      </w:r>
    </w:p>
    <w:p w:rsidR="005652C2" w:rsidRPr="00FF1028" w:rsidRDefault="005652C2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 xml:space="preserve">Преподавателем запланировано применение на </w:t>
      </w:r>
      <w:r>
        <w:rPr>
          <w:rFonts w:ascii="Times New Roman" w:hAnsi="Times New Roman"/>
          <w:sz w:val="26"/>
          <w:szCs w:val="26"/>
        </w:rPr>
        <w:t xml:space="preserve">практических </w:t>
      </w:r>
      <w:r w:rsidRPr="00FF1028">
        <w:rPr>
          <w:rFonts w:ascii="Times New Roman" w:hAnsi="Times New Roman"/>
          <w:sz w:val="26"/>
          <w:szCs w:val="26"/>
        </w:rPr>
        <w:t>занятиях те</w:t>
      </w:r>
      <w:r w:rsidRPr="00FF1028">
        <w:rPr>
          <w:rFonts w:ascii="Times New Roman" w:hAnsi="Times New Roman"/>
          <w:sz w:val="26"/>
          <w:szCs w:val="26"/>
        </w:rPr>
        <w:t>х</w:t>
      </w:r>
      <w:r w:rsidRPr="00FF1028">
        <w:rPr>
          <w:rFonts w:ascii="Times New Roman" w:hAnsi="Times New Roman"/>
          <w:sz w:val="26"/>
          <w:szCs w:val="26"/>
        </w:rPr>
        <w:t>нологий развивающейся кооперации, коллективного взаимодействия, разбора ко</w:t>
      </w:r>
      <w:r w:rsidRPr="00FF1028">
        <w:rPr>
          <w:rFonts w:ascii="Times New Roman" w:hAnsi="Times New Roman"/>
          <w:sz w:val="26"/>
          <w:szCs w:val="26"/>
        </w:rPr>
        <w:t>н</w:t>
      </w:r>
      <w:r w:rsidRPr="00FF1028">
        <w:rPr>
          <w:rFonts w:ascii="Times New Roman" w:hAnsi="Times New Roman"/>
          <w:sz w:val="26"/>
          <w:szCs w:val="26"/>
        </w:rPr>
        <w:t xml:space="preserve">кретных ситуаций. Поэтому приветствуется групповой метод выполнения </w:t>
      </w:r>
      <w:r>
        <w:rPr>
          <w:rFonts w:ascii="Times New Roman" w:hAnsi="Times New Roman"/>
          <w:sz w:val="26"/>
          <w:szCs w:val="26"/>
        </w:rPr>
        <w:t>практ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ческих </w:t>
      </w:r>
      <w:r w:rsidRPr="00FF1028">
        <w:rPr>
          <w:rFonts w:ascii="Times New Roman" w:hAnsi="Times New Roman"/>
          <w:sz w:val="26"/>
          <w:szCs w:val="26"/>
        </w:rPr>
        <w:t xml:space="preserve">занятий, а также взаимооценка и обсуждение результатов </w:t>
      </w:r>
      <w:r>
        <w:rPr>
          <w:rFonts w:ascii="Times New Roman" w:hAnsi="Times New Roman"/>
          <w:sz w:val="26"/>
          <w:szCs w:val="26"/>
        </w:rPr>
        <w:t xml:space="preserve">их </w:t>
      </w:r>
      <w:r w:rsidRPr="00FF1028">
        <w:rPr>
          <w:rFonts w:ascii="Times New Roman" w:hAnsi="Times New Roman"/>
          <w:sz w:val="26"/>
          <w:szCs w:val="26"/>
        </w:rPr>
        <w:t>выполнения</w:t>
      </w:r>
      <w:r>
        <w:rPr>
          <w:rFonts w:ascii="Times New Roman" w:hAnsi="Times New Roman"/>
          <w:sz w:val="26"/>
          <w:szCs w:val="26"/>
        </w:rPr>
        <w:t>.</w:t>
      </w:r>
      <w:r w:rsidRPr="00FF1028">
        <w:rPr>
          <w:rFonts w:ascii="Times New Roman" w:hAnsi="Times New Roman"/>
          <w:sz w:val="26"/>
          <w:szCs w:val="26"/>
        </w:rPr>
        <w:t xml:space="preserve"> </w:t>
      </w:r>
    </w:p>
    <w:p w:rsidR="005652C2" w:rsidRPr="00D526FE" w:rsidRDefault="005652C2" w:rsidP="004D3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Практические занятия</w:t>
      </w:r>
      <w:r w:rsidRPr="004D3852">
        <w:rPr>
          <w:rFonts w:ascii="Times New Roman" w:hAnsi="Times New Roman"/>
          <w:sz w:val="26"/>
          <w:szCs w:val="26"/>
        </w:rPr>
        <w:t xml:space="preserve"> выполняются в соответствии с методическими указ</w:t>
      </w:r>
      <w:r w:rsidRPr="004D3852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ниями, разработанными преподавателем.</w:t>
      </w:r>
    </w:p>
    <w:p w:rsidR="005652C2" w:rsidRPr="00FF1028" w:rsidRDefault="005652C2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Для текущего контроля успеваемости по очной форме обучения преподав</w:t>
      </w:r>
      <w:r w:rsidRPr="00FF1028">
        <w:rPr>
          <w:rFonts w:ascii="Times New Roman" w:hAnsi="Times New Roman"/>
          <w:sz w:val="26"/>
          <w:szCs w:val="26"/>
        </w:rPr>
        <w:t>а</w:t>
      </w:r>
      <w:r w:rsidRPr="00FF1028">
        <w:rPr>
          <w:rFonts w:ascii="Times New Roman" w:hAnsi="Times New Roman"/>
          <w:sz w:val="26"/>
          <w:szCs w:val="26"/>
        </w:rPr>
        <w:t>телем используется балльно-рейтинговая система контроля и оценки академич</w:t>
      </w:r>
      <w:r w:rsidRPr="00FF1028">
        <w:rPr>
          <w:rFonts w:ascii="Times New Roman" w:hAnsi="Times New Roman"/>
          <w:sz w:val="26"/>
          <w:szCs w:val="26"/>
        </w:rPr>
        <w:t>е</w:t>
      </w:r>
      <w:r w:rsidRPr="00FF1028">
        <w:rPr>
          <w:rFonts w:ascii="Times New Roman" w:hAnsi="Times New Roman"/>
          <w:sz w:val="26"/>
          <w:szCs w:val="26"/>
        </w:rPr>
        <w:t xml:space="preserve">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</w:t>
      </w:r>
      <w:r>
        <w:rPr>
          <w:rFonts w:ascii="Times New Roman" w:hAnsi="Times New Roman"/>
          <w:sz w:val="26"/>
          <w:szCs w:val="26"/>
        </w:rPr>
        <w:t xml:space="preserve">практических </w:t>
      </w:r>
      <w:r w:rsidRPr="00FF1028">
        <w:rPr>
          <w:rFonts w:ascii="Times New Roman" w:hAnsi="Times New Roman"/>
          <w:sz w:val="26"/>
          <w:szCs w:val="26"/>
        </w:rPr>
        <w:t>занятиях в целях лучшего освоения материала и получения высокой оценки по результатам освоения дисциплины.</w:t>
      </w:r>
    </w:p>
    <w:p w:rsidR="005652C2" w:rsidRPr="006355CC" w:rsidRDefault="005652C2" w:rsidP="00FF102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6355CC">
        <w:rPr>
          <w:rFonts w:ascii="Times New Roman" w:hAnsi="Times New Roman"/>
          <w:spacing w:val="-2"/>
          <w:sz w:val="26"/>
          <w:szCs w:val="26"/>
        </w:rPr>
        <w:t>Выполнение самостоятельной работы подразумевает подготовку к практич</w:t>
      </w:r>
      <w:r w:rsidRPr="006355CC">
        <w:rPr>
          <w:rFonts w:ascii="Times New Roman" w:hAnsi="Times New Roman"/>
          <w:spacing w:val="-2"/>
          <w:sz w:val="26"/>
          <w:szCs w:val="26"/>
        </w:rPr>
        <w:t>е</w:t>
      </w:r>
      <w:r w:rsidRPr="006355CC">
        <w:rPr>
          <w:rFonts w:ascii="Times New Roman" w:hAnsi="Times New Roman"/>
          <w:spacing w:val="-2"/>
          <w:sz w:val="26"/>
          <w:szCs w:val="26"/>
        </w:rPr>
        <w:t>ским занятиям, к рубежным контролям, подготовку доклада, подготовку к экзамену.</w:t>
      </w:r>
    </w:p>
    <w:p w:rsidR="005652C2" w:rsidRDefault="005652C2" w:rsidP="006355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FF1028">
        <w:rPr>
          <w:rFonts w:ascii="Times New Roman" w:hAnsi="Times New Roman"/>
          <w:sz w:val="26"/>
          <w:szCs w:val="26"/>
        </w:rPr>
        <w:t>Рекомендуемая трудоемкость самостоятельной работы представлена в таблице:</w:t>
      </w:r>
    </w:p>
    <w:p w:rsidR="005652C2" w:rsidRPr="00B272E9" w:rsidRDefault="005652C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72E9">
        <w:rPr>
          <w:rFonts w:ascii="Times New Roman" w:hAnsi="Times New Roman"/>
          <w:sz w:val="26"/>
          <w:szCs w:val="26"/>
        </w:rPr>
        <w:t>Рекомендуемый режим самостоятельной работы</w:t>
      </w:r>
    </w:p>
    <w:p w:rsidR="005652C2" w:rsidRPr="006355CC" w:rsidRDefault="005652C2" w:rsidP="00FF102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12"/>
        <w:gridCol w:w="1279"/>
        <w:gridCol w:w="1382"/>
      </w:tblGrid>
      <w:tr w:rsidR="005652C2" w:rsidRPr="000165ED" w:rsidTr="00401B7F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5652C2" w:rsidRPr="000165ED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5652C2" w:rsidRPr="000165ED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2C2" w:rsidRPr="000165ED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5652C2" w:rsidRPr="000165ED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5652C2" w:rsidRPr="000165ED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5652C2" w:rsidRPr="000165ED" w:rsidTr="00401B7F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5652C2" w:rsidRPr="000165ED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C2" w:rsidRPr="000165ED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52C2" w:rsidRPr="000165ED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аочная форма обучения</w:t>
            </w:r>
          </w:p>
        </w:tc>
      </w:tr>
      <w:tr w:rsidR="005652C2" w:rsidRPr="000165ED" w:rsidTr="00401B7F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5652C2" w:rsidRPr="000165ED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2" w:rsidRPr="000165ED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5652C2" w:rsidRPr="000165ED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</w:t>
            </w:r>
          </w:p>
        </w:tc>
      </w:tr>
      <w:tr w:rsidR="005652C2" w:rsidRPr="000165ED" w:rsidTr="00A607C2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5652C2" w:rsidRDefault="005652C2" w:rsidP="00A607C2">
            <w:pPr>
              <w:tabs>
                <w:tab w:val="center" w:pos="-142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>Предмет и методы генетики. Понятие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 xml:space="preserve">наследственности </w:t>
            </w:r>
          </w:p>
          <w:p w:rsidR="005652C2" w:rsidRPr="00495AC4" w:rsidRDefault="005652C2" w:rsidP="00A607C2">
            <w:pPr>
              <w:tabs>
                <w:tab w:val="center" w:pos="-142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>и изменчивости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2" w:rsidRPr="00115364" w:rsidRDefault="005652C2" w:rsidP="00A607C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5652C2" w:rsidRDefault="005652C2" w:rsidP="00A607C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5652C2" w:rsidRPr="000165ED" w:rsidTr="00A607C2">
        <w:tc>
          <w:tcPr>
            <w:tcW w:w="6912" w:type="dxa"/>
            <w:vAlign w:val="center"/>
          </w:tcPr>
          <w:p w:rsidR="005652C2" w:rsidRDefault="005652C2" w:rsidP="00A607C2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 xml:space="preserve">Строение клетки и роль ее структур в наследственности. </w:t>
            </w:r>
          </w:p>
          <w:p w:rsidR="005652C2" w:rsidRPr="00495AC4" w:rsidRDefault="005652C2" w:rsidP="00A607C2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>Деление клетки</w:t>
            </w:r>
          </w:p>
        </w:tc>
        <w:tc>
          <w:tcPr>
            <w:tcW w:w="1279" w:type="dxa"/>
            <w:vAlign w:val="center"/>
          </w:tcPr>
          <w:p w:rsidR="005652C2" w:rsidRPr="00115364" w:rsidRDefault="005652C2" w:rsidP="00A607C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5652C2" w:rsidRDefault="005652C2" w:rsidP="00A607C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5652C2" w:rsidRPr="000165ED" w:rsidTr="00A607C2">
        <w:tc>
          <w:tcPr>
            <w:tcW w:w="6912" w:type="dxa"/>
            <w:vAlign w:val="center"/>
          </w:tcPr>
          <w:p w:rsidR="005652C2" w:rsidRPr="00495AC4" w:rsidRDefault="005652C2" w:rsidP="00A607C2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3. </w:t>
            </w:r>
            <w:r w:rsidRPr="003E6297">
              <w:rPr>
                <w:rFonts w:ascii="Times New Roman" w:hAnsi="Times New Roman"/>
                <w:spacing w:val="-4"/>
                <w:sz w:val="24"/>
                <w:szCs w:val="24"/>
              </w:rPr>
              <w:t>Молекулярные и биохимические основы наследственности</w:t>
            </w:r>
          </w:p>
        </w:tc>
        <w:tc>
          <w:tcPr>
            <w:tcW w:w="1279" w:type="dxa"/>
            <w:vAlign w:val="center"/>
          </w:tcPr>
          <w:p w:rsidR="005652C2" w:rsidRPr="00115364" w:rsidRDefault="005652C2" w:rsidP="00A607C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5652C2" w:rsidRDefault="005652C2" w:rsidP="00A607C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5652C2" w:rsidRPr="000165ED" w:rsidTr="00A607C2">
        <w:tc>
          <w:tcPr>
            <w:tcW w:w="6912" w:type="dxa"/>
            <w:vAlign w:val="center"/>
          </w:tcPr>
          <w:p w:rsidR="005652C2" w:rsidRDefault="005652C2" w:rsidP="00A607C2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E6297">
              <w:rPr>
                <w:rFonts w:ascii="Times New Roman" w:hAnsi="Times New Roman"/>
                <w:sz w:val="24"/>
                <w:szCs w:val="24"/>
              </w:rPr>
              <w:t xml:space="preserve">Закономерности наследования признаков при моно- и </w:t>
            </w:r>
          </w:p>
          <w:p w:rsidR="005652C2" w:rsidRPr="00495AC4" w:rsidRDefault="005652C2" w:rsidP="00A607C2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E6297">
              <w:rPr>
                <w:rFonts w:ascii="Times New Roman" w:hAnsi="Times New Roman"/>
                <w:sz w:val="24"/>
                <w:szCs w:val="24"/>
              </w:rPr>
              <w:t>дигибридном скрещивании</w:t>
            </w:r>
          </w:p>
        </w:tc>
        <w:tc>
          <w:tcPr>
            <w:tcW w:w="1279" w:type="dxa"/>
            <w:vAlign w:val="center"/>
          </w:tcPr>
          <w:p w:rsidR="005652C2" w:rsidRPr="00115364" w:rsidRDefault="005652C2" w:rsidP="00A607C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5652C2" w:rsidRDefault="005652C2" w:rsidP="00A607C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652C2" w:rsidRPr="000165ED" w:rsidTr="00A607C2">
        <w:tc>
          <w:tcPr>
            <w:tcW w:w="6912" w:type="dxa"/>
            <w:vAlign w:val="center"/>
          </w:tcPr>
          <w:p w:rsidR="005652C2" w:rsidRPr="008C216B" w:rsidRDefault="005652C2" w:rsidP="00A607C2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>Наследование признаков при взаимодействии аллельных и неаллельных генов</w:t>
            </w:r>
          </w:p>
        </w:tc>
        <w:tc>
          <w:tcPr>
            <w:tcW w:w="1279" w:type="dxa"/>
            <w:vAlign w:val="center"/>
          </w:tcPr>
          <w:p w:rsidR="005652C2" w:rsidRPr="00115364" w:rsidRDefault="005652C2" w:rsidP="00A607C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5652C2" w:rsidRDefault="005652C2" w:rsidP="00A607C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5652C2" w:rsidRPr="000165ED" w:rsidTr="00A607C2">
        <w:trPr>
          <w:trHeight w:val="393"/>
        </w:trPr>
        <w:tc>
          <w:tcPr>
            <w:tcW w:w="6912" w:type="dxa"/>
            <w:vAlign w:val="center"/>
          </w:tcPr>
          <w:p w:rsidR="005652C2" w:rsidRPr="00177321" w:rsidRDefault="005652C2" w:rsidP="00A607C2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177321">
              <w:rPr>
                <w:rFonts w:ascii="Times New Roman" w:hAnsi="Times New Roman"/>
                <w:sz w:val="24"/>
                <w:szCs w:val="24"/>
              </w:rPr>
              <w:t>Хромосомная теория наследственности Т. Моргана</w:t>
            </w:r>
          </w:p>
        </w:tc>
        <w:tc>
          <w:tcPr>
            <w:tcW w:w="1279" w:type="dxa"/>
            <w:vAlign w:val="center"/>
          </w:tcPr>
          <w:p w:rsidR="005652C2" w:rsidRPr="00115364" w:rsidRDefault="005652C2" w:rsidP="00A607C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5652C2" w:rsidRDefault="005652C2" w:rsidP="00A607C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652C2" w:rsidRPr="000165ED" w:rsidTr="00A607C2">
        <w:tc>
          <w:tcPr>
            <w:tcW w:w="6912" w:type="dxa"/>
            <w:vAlign w:val="center"/>
          </w:tcPr>
          <w:p w:rsidR="005652C2" w:rsidRDefault="005652C2" w:rsidP="00A607C2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495AC4">
              <w:rPr>
                <w:rFonts w:ascii="Times New Roman" w:hAnsi="Times New Roman"/>
                <w:sz w:val="24"/>
                <w:szCs w:val="24"/>
              </w:rPr>
              <w:t xml:space="preserve">Наследование пола и проблема его регулирования </w:t>
            </w:r>
          </w:p>
          <w:p w:rsidR="005652C2" w:rsidRPr="00495AC4" w:rsidRDefault="005652C2" w:rsidP="00A607C2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95AC4">
              <w:rPr>
                <w:rFonts w:ascii="Times New Roman" w:hAnsi="Times New Roman"/>
                <w:color w:val="000000"/>
                <w:sz w:val="24"/>
                <w:szCs w:val="24"/>
              </w:rPr>
              <w:t>в животноводстве</w:t>
            </w:r>
          </w:p>
        </w:tc>
        <w:tc>
          <w:tcPr>
            <w:tcW w:w="1279" w:type="dxa"/>
            <w:vAlign w:val="center"/>
          </w:tcPr>
          <w:p w:rsidR="005652C2" w:rsidRPr="00115364" w:rsidRDefault="005652C2" w:rsidP="00A607C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5652C2" w:rsidRDefault="005652C2" w:rsidP="00A607C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5652C2" w:rsidRPr="000165ED" w:rsidTr="00A607C2">
        <w:trPr>
          <w:trHeight w:val="421"/>
        </w:trPr>
        <w:tc>
          <w:tcPr>
            <w:tcW w:w="6912" w:type="dxa"/>
            <w:vAlign w:val="center"/>
          </w:tcPr>
          <w:p w:rsidR="005652C2" w:rsidRPr="00274265" w:rsidRDefault="005652C2" w:rsidP="00A607C2">
            <w:pPr>
              <w:tabs>
                <w:tab w:val="center" w:pos="-142"/>
              </w:tabs>
              <w:spacing w:after="0" w:line="228" w:lineRule="auto"/>
              <w:ind w:right="-113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8. </w:t>
            </w:r>
            <w:r w:rsidRPr="00274265">
              <w:rPr>
                <w:rFonts w:ascii="Times New Roman" w:hAnsi="Times New Roman"/>
                <w:spacing w:val="-4"/>
                <w:sz w:val="24"/>
                <w:szCs w:val="24"/>
              </w:rPr>
              <w:t>Биотехнология и ее роль в сельскохозяйственном производстве</w:t>
            </w:r>
          </w:p>
        </w:tc>
        <w:tc>
          <w:tcPr>
            <w:tcW w:w="1279" w:type="dxa"/>
            <w:vAlign w:val="center"/>
          </w:tcPr>
          <w:p w:rsidR="005652C2" w:rsidRPr="00115364" w:rsidRDefault="005652C2" w:rsidP="00A607C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82" w:type="dxa"/>
            <w:vAlign w:val="center"/>
          </w:tcPr>
          <w:p w:rsidR="005652C2" w:rsidRDefault="005652C2" w:rsidP="00A607C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652C2" w:rsidRPr="000165ED" w:rsidTr="00A607C2">
        <w:trPr>
          <w:trHeight w:val="408"/>
        </w:trPr>
        <w:tc>
          <w:tcPr>
            <w:tcW w:w="6912" w:type="dxa"/>
            <w:vAlign w:val="center"/>
          </w:tcPr>
          <w:p w:rsidR="005652C2" w:rsidRPr="0070427E" w:rsidRDefault="005652C2" w:rsidP="00A607C2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70427E">
              <w:rPr>
                <w:rFonts w:ascii="Times New Roman" w:hAnsi="Times New Roman"/>
                <w:sz w:val="24"/>
                <w:szCs w:val="24"/>
              </w:rPr>
              <w:t>Генетика популяции</w:t>
            </w:r>
          </w:p>
        </w:tc>
        <w:tc>
          <w:tcPr>
            <w:tcW w:w="1279" w:type="dxa"/>
            <w:vAlign w:val="center"/>
          </w:tcPr>
          <w:p w:rsidR="005652C2" w:rsidRPr="00115364" w:rsidRDefault="005652C2" w:rsidP="00A607C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5652C2" w:rsidRDefault="005652C2" w:rsidP="00A607C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5652C2" w:rsidRPr="000165ED" w:rsidTr="00A607C2">
        <w:tc>
          <w:tcPr>
            <w:tcW w:w="6912" w:type="dxa"/>
            <w:vAlign w:val="center"/>
          </w:tcPr>
          <w:p w:rsidR="005652C2" w:rsidRDefault="005652C2" w:rsidP="00A607C2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Биометрия. </w:t>
            </w:r>
            <w:r w:rsidRPr="0070427E">
              <w:rPr>
                <w:rFonts w:ascii="Times New Roman" w:hAnsi="Times New Roman"/>
                <w:sz w:val="24"/>
                <w:szCs w:val="24"/>
              </w:rPr>
              <w:t xml:space="preserve">Использование методов биометрии для </w:t>
            </w:r>
          </w:p>
          <w:p w:rsidR="005652C2" w:rsidRPr="0070427E" w:rsidRDefault="005652C2" w:rsidP="00A607C2">
            <w:pPr>
              <w:tabs>
                <w:tab w:val="center" w:pos="-142"/>
              </w:tabs>
              <w:spacing w:after="0" w:line="22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0427E">
              <w:rPr>
                <w:rFonts w:ascii="Times New Roman" w:hAnsi="Times New Roman"/>
                <w:sz w:val="24"/>
                <w:szCs w:val="24"/>
              </w:rPr>
              <w:t>изучения биологических объектов</w:t>
            </w:r>
          </w:p>
        </w:tc>
        <w:tc>
          <w:tcPr>
            <w:tcW w:w="1279" w:type="dxa"/>
            <w:vAlign w:val="center"/>
          </w:tcPr>
          <w:p w:rsidR="005652C2" w:rsidRDefault="005652C2" w:rsidP="00A607C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82" w:type="dxa"/>
            <w:vAlign w:val="center"/>
          </w:tcPr>
          <w:p w:rsidR="005652C2" w:rsidRDefault="005652C2" w:rsidP="00A607C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652C2" w:rsidRPr="000165ED" w:rsidTr="00A607C2">
        <w:tc>
          <w:tcPr>
            <w:tcW w:w="6912" w:type="dxa"/>
            <w:vAlign w:val="center"/>
          </w:tcPr>
          <w:p w:rsidR="005652C2" w:rsidRPr="000165ED" w:rsidRDefault="005652C2" w:rsidP="00A607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практическим</w:t>
            </w: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 xml:space="preserve"> занятиям</w:t>
            </w:r>
          </w:p>
          <w:p w:rsidR="005652C2" w:rsidRPr="000165ED" w:rsidRDefault="005652C2" w:rsidP="00A60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165ED">
              <w:rPr>
                <w:rFonts w:ascii="Times New Roman" w:hAnsi="Times New Roman"/>
                <w:sz w:val="28"/>
                <w:szCs w:val="28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:rsidR="005652C2" w:rsidRPr="00830FA2" w:rsidRDefault="005652C2" w:rsidP="00A6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FA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vAlign w:val="center"/>
          </w:tcPr>
          <w:p w:rsidR="005652C2" w:rsidRPr="00830FA2" w:rsidRDefault="005652C2" w:rsidP="00A6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652C2" w:rsidRPr="000165ED" w:rsidTr="00A607C2">
        <w:tc>
          <w:tcPr>
            <w:tcW w:w="6912" w:type="dxa"/>
            <w:vAlign w:val="center"/>
          </w:tcPr>
          <w:p w:rsidR="005652C2" w:rsidRDefault="005652C2" w:rsidP="00A607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Подготовка к рубежным контролям</w:t>
            </w:r>
          </w:p>
          <w:p w:rsidR="005652C2" w:rsidRPr="00233CCD" w:rsidRDefault="005652C2" w:rsidP="00A60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(по 2 часа на каждый рубеж)</w:t>
            </w:r>
          </w:p>
        </w:tc>
        <w:tc>
          <w:tcPr>
            <w:tcW w:w="1279" w:type="dxa"/>
            <w:vAlign w:val="center"/>
          </w:tcPr>
          <w:p w:rsidR="005652C2" w:rsidRPr="00830FA2" w:rsidRDefault="005652C2" w:rsidP="00A6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F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vAlign w:val="center"/>
          </w:tcPr>
          <w:p w:rsidR="005652C2" w:rsidRPr="00830FA2" w:rsidRDefault="005652C2" w:rsidP="00A6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F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652C2" w:rsidRPr="000165ED" w:rsidTr="00A607C2">
        <w:tc>
          <w:tcPr>
            <w:tcW w:w="6912" w:type="dxa"/>
            <w:vAlign w:val="center"/>
          </w:tcPr>
          <w:p w:rsidR="005652C2" w:rsidRPr="000165ED" w:rsidRDefault="005652C2" w:rsidP="00A607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>Подготовка к экзамену</w:t>
            </w:r>
          </w:p>
        </w:tc>
        <w:tc>
          <w:tcPr>
            <w:tcW w:w="1279" w:type="dxa"/>
            <w:vAlign w:val="center"/>
          </w:tcPr>
          <w:p w:rsidR="005652C2" w:rsidRPr="006508B6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382" w:type="dxa"/>
            <w:vAlign w:val="center"/>
          </w:tcPr>
          <w:p w:rsidR="005652C2" w:rsidRPr="006508B6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5652C2" w:rsidRPr="000165ED" w:rsidTr="00401B7F">
        <w:tc>
          <w:tcPr>
            <w:tcW w:w="6912" w:type="dxa"/>
            <w:vAlign w:val="center"/>
          </w:tcPr>
          <w:p w:rsidR="005652C2" w:rsidRPr="000165ED" w:rsidRDefault="005652C2" w:rsidP="00A60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5652C2" w:rsidRPr="006508B6" w:rsidRDefault="005652C2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382" w:type="dxa"/>
            <w:vAlign w:val="center"/>
          </w:tcPr>
          <w:p w:rsidR="005652C2" w:rsidRPr="006508B6" w:rsidRDefault="005652C2" w:rsidP="00CE6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8B6"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</w:tr>
    </w:tbl>
    <w:p w:rsidR="005652C2" w:rsidRDefault="005652C2" w:rsidP="007E3A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52C2" w:rsidRPr="00FF1028" w:rsidRDefault="005652C2" w:rsidP="007E3A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52C2" w:rsidRPr="000121EC" w:rsidRDefault="005652C2" w:rsidP="007E3A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1EC">
        <w:rPr>
          <w:rFonts w:ascii="Times New Roman" w:hAnsi="Times New Roman"/>
          <w:b/>
          <w:sz w:val="26"/>
          <w:szCs w:val="26"/>
        </w:rPr>
        <w:t>6. ФОНД ОЦЕНОЧНЫХ СРЕДСТВ ДЛЯ АТТЕСТАЦИИ ПО ДИСЦИПЛИНЕ</w:t>
      </w:r>
    </w:p>
    <w:p w:rsidR="005652C2" w:rsidRDefault="005652C2" w:rsidP="007E3A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652C2" w:rsidRPr="000121EC" w:rsidRDefault="005652C2" w:rsidP="007E3A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1EC">
        <w:rPr>
          <w:rFonts w:ascii="Times New Roman" w:hAnsi="Times New Roman"/>
          <w:b/>
          <w:sz w:val="26"/>
          <w:szCs w:val="26"/>
        </w:rPr>
        <w:t>6.1. Перечень оценочных средств</w:t>
      </w:r>
    </w:p>
    <w:p w:rsidR="005652C2" w:rsidRPr="00FF1028" w:rsidRDefault="005652C2" w:rsidP="007E3A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52C2" w:rsidRPr="00FF1028" w:rsidRDefault="005652C2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 xml:space="preserve">1. Балльно-рейтинговая система контроля и оценки академической активности </w:t>
      </w:r>
      <w:r>
        <w:rPr>
          <w:rFonts w:ascii="Times New Roman" w:hAnsi="Times New Roman"/>
          <w:sz w:val="26"/>
          <w:szCs w:val="26"/>
        </w:rPr>
        <w:br/>
        <w:t xml:space="preserve">    обучающихся в КГУ</w:t>
      </w:r>
      <w:r w:rsidRPr="00FF1028">
        <w:rPr>
          <w:rFonts w:ascii="Times New Roman" w:hAnsi="Times New Roman"/>
          <w:sz w:val="26"/>
          <w:szCs w:val="26"/>
        </w:rPr>
        <w:t>.</w:t>
      </w:r>
    </w:p>
    <w:p w:rsidR="005652C2" w:rsidRPr="00040D39" w:rsidRDefault="005652C2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 xml:space="preserve">2. </w:t>
      </w:r>
      <w:r w:rsidRPr="00040D39">
        <w:rPr>
          <w:rFonts w:ascii="Times New Roman" w:hAnsi="Times New Roman"/>
          <w:sz w:val="26"/>
          <w:szCs w:val="26"/>
        </w:rPr>
        <w:t>Перечень вопросов для рубежного контроля №1 (модуль 1)</w:t>
      </w:r>
      <w:r>
        <w:rPr>
          <w:rFonts w:ascii="Times New Roman" w:hAnsi="Times New Roman"/>
          <w:sz w:val="26"/>
          <w:szCs w:val="26"/>
        </w:rPr>
        <w:t>.</w:t>
      </w:r>
    </w:p>
    <w:p w:rsidR="005652C2" w:rsidRPr="00040D39" w:rsidRDefault="005652C2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0D39">
        <w:rPr>
          <w:rFonts w:ascii="Times New Roman" w:hAnsi="Times New Roman"/>
          <w:sz w:val="26"/>
          <w:szCs w:val="26"/>
        </w:rPr>
        <w:t>3. Перечень вопросов для рубежного контроля №2 (модуль 2)</w:t>
      </w:r>
      <w:r>
        <w:rPr>
          <w:rFonts w:ascii="Times New Roman" w:hAnsi="Times New Roman"/>
          <w:sz w:val="26"/>
          <w:szCs w:val="26"/>
        </w:rPr>
        <w:t>.</w:t>
      </w:r>
    </w:p>
    <w:p w:rsidR="005652C2" w:rsidRPr="00040D39" w:rsidRDefault="005652C2" w:rsidP="00A607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040D39">
        <w:rPr>
          <w:rFonts w:ascii="Times New Roman" w:hAnsi="Times New Roman"/>
          <w:sz w:val="26"/>
          <w:szCs w:val="26"/>
        </w:rPr>
        <w:t xml:space="preserve"> Перечень вопросов для рубежного контроля №</w:t>
      </w:r>
      <w:r>
        <w:rPr>
          <w:rFonts w:ascii="Times New Roman" w:hAnsi="Times New Roman"/>
          <w:sz w:val="26"/>
          <w:szCs w:val="26"/>
        </w:rPr>
        <w:t>3</w:t>
      </w:r>
      <w:r w:rsidRPr="00040D39">
        <w:rPr>
          <w:rFonts w:ascii="Times New Roman" w:hAnsi="Times New Roman"/>
          <w:sz w:val="26"/>
          <w:szCs w:val="26"/>
        </w:rPr>
        <w:t xml:space="preserve"> (модуль </w:t>
      </w:r>
      <w:r>
        <w:rPr>
          <w:rFonts w:ascii="Times New Roman" w:hAnsi="Times New Roman"/>
          <w:sz w:val="26"/>
          <w:szCs w:val="26"/>
        </w:rPr>
        <w:t>3</w:t>
      </w:r>
      <w:r w:rsidRPr="00040D39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5652C2" w:rsidRDefault="005652C2" w:rsidP="000254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040D39">
        <w:rPr>
          <w:rFonts w:ascii="Times New Roman" w:hAnsi="Times New Roman"/>
          <w:sz w:val="26"/>
          <w:szCs w:val="26"/>
        </w:rPr>
        <w:t>Перечень вопросов к экзамену</w:t>
      </w:r>
      <w:r>
        <w:rPr>
          <w:rFonts w:ascii="Times New Roman" w:hAnsi="Times New Roman"/>
          <w:sz w:val="26"/>
          <w:szCs w:val="26"/>
        </w:rPr>
        <w:t>.</w:t>
      </w:r>
    </w:p>
    <w:p w:rsidR="005652C2" w:rsidRPr="00FF1028" w:rsidRDefault="005652C2" w:rsidP="000254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52C2" w:rsidRPr="00FF1028" w:rsidRDefault="005652C2" w:rsidP="00FF10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52C2" w:rsidRDefault="005652C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5652C2" w:rsidSect="00E04A8C">
          <w:footerReference w:type="default" r:id="rId7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</w:p>
    <w:p w:rsidR="005652C2" w:rsidRPr="00A607C2" w:rsidRDefault="005652C2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07C2">
        <w:rPr>
          <w:rFonts w:ascii="Times New Roman" w:hAnsi="Times New Roman"/>
          <w:b/>
          <w:sz w:val="26"/>
          <w:szCs w:val="26"/>
        </w:rPr>
        <w:t xml:space="preserve">6.2. Система балльно-рейтинговой оценки </w:t>
      </w:r>
    </w:p>
    <w:p w:rsidR="005652C2" w:rsidRDefault="005652C2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07C2">
        <w:rPr>
          <w:rFonts w:ascii="Times New Roman" w:hAnsi="Times New Roman"/>
          <w:b/>
          <w:sz w:val="26"/>
          <w:szCs w:val="26"/>
        </w:rPr>
        <w:t>работы студентов по дисциплине</w:t>
      </w:r>
    </w:p>
    <w:p w:rsidR="005652C2" w:rsidRPr="00CE3A3D" w:rsidRDefault="005652C2" w:rsidP="00FF102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179"/>
        <w:gridCol w:w="1549"/>
        <w:gridCol w:w="1431"/>
        <w:gridCol w:w="1765"/>
        <w:gridCol w:w="1443"/>
        <w:gridCol w:w="1388"/>
        <w:gridCol w:w="1388"/>
        <w:gridCol w:w="1306"/>
        <w:gridCol w:w="1209"/>
      </w:tblGrid>
      <w:tr w:rsidR="005652C2" w:rsidRPr="00FF1028" w:rsidTr="00CE3A3D">
        <w:trPr>
          <w:trHeight w:val="216"/>
          <w:tblHeader/>
        </w:trPr>
        <w:tc>
          <w:tcPr>
            <w:tcW w:w="175" w:type="pct"/>
          </w:tcPr>
          <w:p w:rsidR="005652C2" w:rsidRPr="00BD160B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№</w:t>
            </w:r>
          </w:p>
        </w:tc>
        <w:tc>
          <w:tcPr>
            <w:tcW w:w="1046" w:type="pct"/>
          </w:tcPr>
          <w:p w:rsidR="005652C2" w:rsidRPr="00BD160B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779" w:type="pct"/>
            <w:gridSpan w:val="8"/>
          </w:tcPr>
          <w:p w:rsidR="005652C2" w:rsidRPr="00BD160B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Содержание</w:t>
            </w:r>
          </w:p>
        </w:tc>
      </w:tr>
      <w:tr w:rsidR="005652C2" w:rsidRPr="00FF1028" w:rsidTr="00CE3A3D">
        <w:trPr>
          <w:cantSplit/>
          <w:trHeight w:val="155"/>
        </w:trPr>
        <w:tc>
          <w:tcPr>
            <w:tcW w:w="175" w:type="pct"/>
            <w:vMerge w:val="restart"/>
          </w:tcPr>
          <w:p w:rsidR="005652C2" w:rsidRPr="00BD160B" w:rsidRDefault="005652C2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1</w:t>
            </w:r>
          </w:p>
        </w:tc>
        <w:tc>
          <w:tcPr>
            <w:tcW w:w="1046" w:type="pct"/>
            <w:vMerge w:val="restart"/>
          </w:tcPr>
          <w:p w:rsidR="005652C2" w:rsidRPr="00BD160B" w:rsidRDefault="005652C2" w:rsidP="00FF1028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Распределение баллов за сем</w:t>
            </w:r>
            <w:r w:rsidRPr="00BD160B">
              <w:rPr>
                <w:rFonts w:ascii="Times New Roman" w:hAnsi="Times New Roman"/>
              </w:rPr>
              <w:t>е</w:t>
            </w:r>
            <w:r w:rsidRPr="00BD160B">
              <w:rPr>
                <w:rFonts w:ascii="Times New Roman" w:hAnsi="Times New Roman"/>
              </w:rPr>
              <w:t>стры по видам учебной раб</w:t>
            </w:r>
            <w:r w:rsidRPr="00BD160B">
              <w:rPr>
                <w:rFonts w:ascii="Times New Roman" w:hAnsi="Times New Roman"/>
              </w:rPr>
              <w:t>о</w:t>
            </w:r>
            <w:r w:rsidRPr="00BD160B">
              <w:rPr>
                <w:rFonts w:ascii="Times New Roman" w:hAnsi="Times New Roman"/>
              </w:rPr>
              <w:t>ты, сроки сдачи учебной раб</w:t>
            </w:r>
            <w:r w:rsidRPr="00BD160B">
              <w:rPr>
                <w:rFonts w:ascii="Times New Roman" w:hAnsi="Times New Roman"/>
              </w:rPr>
              <w:t>о</w:t>
            </w:r>
            <w:r w:rsidRPr="00BD160B">
              <w:rPr>
                <w:rFonts w:ascii="Times New Roman" w:hAnsi="Times New Roman"/>
              </w:rPr>
              <w:t xml:space="preserve">ты </w:t>
            </w:r>
            <w:r w:rsidRPr="00BD160B">
              <w:rPr>
                <w:rFonts w:ascii="Times New Roman" w:hAnsi="Times New Roman"/>
                <w:b/>
              </w:rPr>
              <w:t xml:space="preserve">(доводятся до сведения </w:t>
            </w:r>
            <w:r>
              <w:rPr>
                <w:rFonts w:ascii="Times New Roman" w:hAnsi="Times New Roman"/>
                <w:b/>
              </w:rPr>
              <w:t>обучающихся</w:t>
            </w:r>
            <w:r w:rsidRPr="00BD160B">
              <w:rPr>
                <w:rFonts w:ascii="Times New Roman" w:hAnsi="Times New Roman"/>
                <w:b/>
              </w:rPr>
              <w:t xml:space="preserve"> на первом учебном занятии)</w:t>
            </w:r>
          </w:p>
        </w:tc>
        <w:tc>
          <w:tcPr>
            <w:tcW w:w="3779" w:type="pct"/>
            <w:gridSpan w:val="8"/>
          </w:tcPr>
          <w:p w:rsidR="005652C2" w:rsidRPr="00BD160B" w:rsidRDefault="005652C2" w:rsidP="00524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Распределение баллов за семестр</w:t>
            </w:r>
          </w:p>
        </w:tc>
      </w:tr>
      <w:tr w:rsidR="005652C2" w:rsidRPr="00FF1028" w:rsidTr="00CE3A3D">
        <w:trPr>
          <w:cantSplit/>
          <w:trHeight w:val="473"/>
        </w:trPr>
        <w:tc>
          <w:tcPr>
            <w:tcW w:w="175" w:type="pct"/>
            <w:vMerge/>
          </w:tcPr>
          <w:p w:rsidR="005652C2" w:rsidRPr="00BD160B" w:rsidRDefault="005652C2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5652C2" w:rsidRPr="00BD160B" w:rsidRDefault="005652C2" w:rsidP="00FF1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  <w:vMerge w:val="restart"/>
            <w:vAlign w:val="center"/>
          </w:tcPr>
          <w:p w:rsidR="005652C2" w:rsidRPr="00BD160B" w:rsidRDefault="005652C2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471" w:type="pct"/>
            <w:vMerge w:val="restart"/>
            <w:vAlign w:val="center"/>
          </w:tcPr>
          <w:p w:rsidR="005652C2" w:rsidRPr="00BD160B" w:rsidRDefault="005652C2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Посещение лекций</w:t>
            </w:r>
          </w:p>
        </w:tc>
        <w:tc>
          <w:tcPr>
            <w:tcW w:w="581" w:type="pct"/>
            <w:vMerge w:val="restart"/>
            <w:vAlign w:val="center"/>
          </w:tcPr>
          <w:p w:rsidR="005652C2" w:rsidRPr="00BD160B" w:rsidRDefault="005652C2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Выполнение и защита практ</w:t>
            </w:r>
            <w:r w:rsidRPr="00BD160B">
              <w:rPr>
                <w:rFonts w:ascii="Times New Roman" w:hAnsi="Times New Roman"/>
              </w:rPr>
              <w:t>и</w:t>
            </w:r>
            <w:r w:rsidRPr="00BD160B">
              <w:rPr>
                <w:rFonts w:ascii="Times New Roman" w:hAnsi="Times New Roman"/>
              </w:rPr>
              <w:t xml:space="preserve">ческих </w:t>
            </w:r>
            <w:r>
              <w:rPr>
                <w:rFonts w:ascii="Times New Roman" w:hAnsi="Times New Roman"/>
              </w:rPr>
              <w:t>занятий</w:t>
            </w:r>
          </w:p>
        </w:tc>
        <w:tc>
          <w:tcPr>
            <w:tcW w:w="475" w:type="pct"/>
            <w:vMerge w:val="restart"/>
          </w:tcPr>
          <w:p w:rsidR="005652C2" w:rsidRPr="00BD160B" w:rsidRDefault="005652C2" w:rsidP="00025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Выполнение и защита лаборато</w:t>
            </w:r>
            <w:r w:rsidRPr="00BD160B">
              <w:rPr>
                <w:rFonts w:ascii="Times New Roman" w:hAnsi="Times New Roman"/>
              </w:rPr>
              <w:t>р</w:t>
            </w:r>
            <w:r w:rsidRPr="00BD160B">
              <w:rPr>
                <w:rFonts w:ascii="Times New Roman" w:hAnsi="Times New Roman"/>
              </w:rPr>
              <w:t>ных работ</w:t>
            </w:r>
          </w:p>
        </w:tc>
        <w:tc>
          <w:tcPr>
            <w:tcW w:w="1344" w:type="pct"/>
            <w:gridSpan w:val="3"/>
            <w:vAlign w:val="center"/>
          </w:tcPr>
          <w:p w:rsidR="005652C2" w:rsidRDefault="005652C2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Рубежный</w:t>
            </w:r>
          </w:p>
          <w:p w:rsidR="005652C2" w:rsidRPr="00BD160B" w:rsidRDefault="005652C2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контроль 1,</w:t>
            </w:r>
            <w:r>
              <w:rPr>
                <w:rFonts w:ascii="Times New Roman" w:hAnsi="Times New Roman"/>
              </w:rPr>
              <w:t xml:space="preserve"> </w:t>
            </w:r>
            <w:r w:rsidRPr="00BD160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3</w:t>
            </w:r>
          </w:p>
        </w:tc>
        <w:tc>
          <w:tcPr>
            <w:tcW w:w="398" w:type="pct"/>
            <w:vAlign w:val="center"/>
          </w:tcPr>
          <w:p w:rsidR="005652C2" w:rsidRPr="00BD160B" w:rsidRDefault="005652C2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BD160B">
              <w:rPr>
                <w:rFonts w:ascii="Times New Roman" w:hAnsi="Times New Roman"/>
              </w:rPr>
              <w:t>кзамен</w:t>
            </w:r>
          </w:p>
        </w:tc>
      </w:tr>
      <w:tr w:rsidR="005652C2" w:rsidRPr="00FF1028" w:rsidTr="00E35432">
        <w:trPr>
          <w:cantSplit/>
          <w:trHeight w:val="121"/>
        </w:trPr>
        <w:tc>
          <w:tcPr>
            <w:tcW w:w="175" w:type="pct"/>
            <w:vMerge/>
          </w:tcPr>
          <w:p w:rsidR="005652C2" w:rsidRPr="00BD160B" w:rsidRDefault="005652C2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5652C2" w:rsidRPr="00BD160B" w:rsidRDefault="005652C2" w:rsidP="00FF1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  <w:vMerge/>
          </w:tcPr>
          <w:p w:rsidR="005652C2" w:rsidRPr="00BD160B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pct"/>
            <w:vMerge/>
          </w:tcPr>
          <w:p w:rsidR="005652C2" w:rsidRPr="00BD160B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vMerge/>
          </w:tcPr>
          <w:p w:rsidR="005652C2" w:rsidRPr="00BD160B" w:rsidRDefault="005652C2" w:rsidP="00025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pct"/>
            <w:vMerge/>
          </w:tcPr>
          <w:p w:rsidR="005652C2" w:rsidRPr="00BD160B" w:rsidRDefault="005652C2" w:rsidP="001B0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vAlign w:val="center"/>
          </w:tcPr>
          <w:p w:rsidR="005652C2" w:rsidRPr="00BD160B" w:rsidRDefault="005652C2" w:rsidP="00E35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1</w:t>
            </w:r>
          </w:p>
        </w:tc>
        <w:tc>
          <w:tcPr>
            <w:tcW w:w="457" w:type="pct"/>
            <w:vAlign w:val="center"/>
          </w:tcPr>
          <w:p w:rsidR="005652C2" w:rsidRPr="00BD160B" w:rsidRDefault="005652C2" w:rsidP="00E35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2</w:t>
            </w:r>
          </w:p>
        </w:tc>
        <w:tc>
          <w:tcPr>
            <w:tcW w:w="430" w:type="pct"/>
            <w:vAlign w:val="center"/>
          </w:tcPr>
          <w:p w:rsidR="005652C2" w:rsidRPr="00BD160B" w:rsidRDefault="005652C2" w:rsidP="00E35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3</w:t>
            </w:r>
          </w:p>
        </w:tc>
        <w:tc>
          <w:tcPr>
            <w:tcW w:w="398" w:type="pct"/>
          </w:tcPr>
          <w:p w:rsidR="005652C2" w:rsidRPr="00BD160B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2C2" w:rsidRPr="00FF1028" w:rsidTr="00CE3A3D">
        <w:trPr>
          <w:cantSplit/>
          <w:trHeight w:val="121"/>
        </w:trPr>
        <w:tc>
          <w:tcPr>
            <w:tcW w:w="175" w:type="pct"/>
            <w:vMerge/>
          </w:tcPr>
          <w:p w:rsidR="005652C2" w:rsidRPr="00BD160B" w:rsidRDefault="005652C2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5652C2" w:rsidRPr="00BD160B" w:rsidRDefault="005652C2" w:rsidP="00FF1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  <w:vAlign w:val="center"/>
          </w:tcPr>
          <w:p w:rsidR="005652C2" w:rsidRPr="00BD160B" w:rsidRDefault="005652C2" w:rsidP="00A607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Балльная оценка:</w:t>
            </w:r>
          </w:p>
        </w:tc>
        <w:tc>
          <w:tcPr>
            <w:tcW w:w="471" w:type="pct"/>
            <w:vAlign w:val="center"/>
          </w:tcPr>
          <w:p w:rsidR="005652C2" w:rsidRPr="00BD160B" w:rsidRDefault="005652C2" w:rsidP="00280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</w:t>
            </w:r>
          </w:p>
        </w:tc>
        <w:tc>
          <w:tcPr>
            <w:tcW w:w="581" w:type="pct"/>
            <w:vAlign w:val="center"/>
          </w:tcPr>
          <w:p w:rsidR="005652C2" w:rsidRPr="00BD160B" w:rsidRDefault="005652C2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</w:t>
            </w:r>
          </w:p>
        </w:tc>
        <w:tc>
          <w:tcPr>
            <w:tcW w:w="475" w:type="pct"/>
            <w:vAlign w:val="center"/>
          </w:tcPr>
          <w:p w:rsidR="005652C2" w:rsidRPr="00BD160B" w:rsidRDefault="005652C2" w:rsidP="00900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vAlign w:val="center"/>
          </w:tcPr>
          <w:p w:rsidR="005652C2" w:rsidRPr="00FA4D07" w:rsidRDefault="005652C2" w:rsidP="0090088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</w:t>
            </w:r>
            <w:r w:rsidRPr="00BD160B"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7" w:type="pct"/>
            <w:vAlign w:val="center"/>
          </w:tcPr>
          <w:p w:rsidR="005652C2" w:rsidRPr="00FA4D07" w:rsidRDefault="005652C2" w:rsidP="00A8092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</w:t>
            </w:r>
            <w:r w:rsidRPr="00BD160B"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0" w:type="pct"/>
            <w:vAlign w:val="center"/>
          </w:tcPr>
          <w:p w:rsidR="005652C2" w:rsidRPr="00CE3A3D" w:rsidRDefault="005652C2" w:rsidP="00F95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</w:t>
            </w:r>
          </w:p>
        </w:tc>
        <w:tc>
          <w:tcPr>
            <w:tcW w:w="398" w:type="pct"/>
            <w:vAlign w:val="center"/>
          </w:tcPr>
          <w:p w:rsidR="005652C2" w:rsidRPr="00BD160B" w:rsidRDefault="005652C2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D160B">
              <w:rPr>
                <w:rFonts w:ascii="Times New Roman" w:hAnsi="Times New Roman"/>
              </w:rPr>
              <w:t>о 30</w:t>
            </w:r>
          </w:p>
        </w:tc>
      </w:tr>
      <w:tr w:rsidR="005652C2" w:rsidRPr="00FF1028" w:rsidTr="00CE3A3D">
        <w:trPr>
          <w:cantSplit/>
          <w:trHeight w:val="121"/>
        </w:trPr>
        <w:tc>
          <w:tcPr>
            <w:tcW w:w="175" w:type="pct"/>
            <w:vMerge/>
          </w:tcPr>
          <w:p w:rsidR="005652C2" w:rsidRPr="00BD160B" w:rsidRDefault="005652C2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5652C2" w:rsidRPr="00BD160B" w:rsidRDefault="005652C2" w:rsidP="00FF1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  <w:vAlign w:val="center"/>
          </w:tcPr>
          <w:p w:rsidR="005652C2" w:rsidRPr="00BD160B" w:rsidRDefault="005652C2" w:rsidP="00A607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Примечания</w:t>
            </w:r>
          </w:p>
        </w:tc>
        <w:tc>
          <w:tcPr>
            <w:tcW w:w="471" w:type="pct"/>
            <w:vAlign w:val="center"/>
          </w:tcPr>
          <w:p w:rsidR="005652C2" w:rsidRPr="00BD160B" w:rsidRDefault="005652C2" w:rsidP="00280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D160B">
              <w:rPr>
                <w:rFonts w:ascii="Times New Roman" w:hAnsi="Times New Roman"/>
              </w:rPr>
              <w:t xml:space="preserve"> лекций по 2 балла</w:t>
            </w:r>
          </w:p>
        </w:tc>
        <w:tc>
          <w:tcPr>
            <w:tcW w:w="581" w:type="pct"/>
            <w:vAlign w:val="center"/>
          </w:tcPr>
          <w:p w:rsidR="005652C2" w:rsidRDefault="005652C2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BD16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практич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занятий</w:t>
            </w:r>
            <w:r w:rsidRPr="00BD160B">
              <w:rPr>
                <w:rFonts w:ascii="Times New Roman" w:hAnsi="Times New Roman"/>
              </w:rPr>
              <w:t xml:space="preserve"> </w:t>
            </w:r>
          </w:p>
          <w:p w:rsidR="005652C2" w:rsidRPr="00BD160B" w:rsidRDefault="005652C2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по 2 балла</w:t>
            </w:r>
          </w:p>
        </w:tc>
        <w:tc>
          <w:tcPr>
            <w:tcW w:w="475" w:type="pct"/>
            <w:vAlign w:val="center"/>
          </w:tcPr>
          <w:p w:rsidR="005652C2" w:rsidRPr="00BD160B" w:rsidRDefault="005652C2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vAlign w:val="center"/>
          </w:tcPr>
          <w:p w:rsidR="005652C2" w:rsidRDefault="005652C2" w:rsidP="00F95F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 w:rsidRPr="00BD16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Pr="00BD160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ом</w:t>
            </w:r>
          </w:p>
          <w:p w:rsidR="005652C2" w:rsidRPr="00BD160B" w:rsidRDefault="005652C2" w:rsidP="00F95F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практич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ском занятии</w:t>
            </w:r>
          </w:p>
        </w:tc>
        <w:tc>
          <w:tcPr>
            <w:tcW w:w="457" w:type="pct"/>
            <w:vAlign w:val="center"/>
          </w:tcPr>
          <w:p w:rsidR="005652C2" w:rsidRDefault="005652C2" w:rsidP="00CE3A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 w:rsidRPr="00BD16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</w:t>
            </w:r>
            <w:r w:rsidRPr="00BD160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ом</w:t>
            </w:r>
          </w:p>
          <w:p w:rsidR="005652C2" w:rsidRPr="00BD160B" w:rsidRDefault="005652C2" w:rsidP="00CE3A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практич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ском зан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тии</w:t>
            </w:r>
          </w:p>
        </w:tc>
        <w:tc>
          <w:tcPr>
            <w:tcW w:w="430" w:type="pct"/>
            <w:vAlign w:val="center"/>
          </w:tcPr>
          <w:p w:rsidR="005652C2" w:rsidRDefault="005652C2" w:rsidP="00CE3A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 w:rsidRPr="00BD16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</w:t>
            </w:r>
            <w:r w:rsidRPr="00BD160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ом</w:t>
            </w:r>
          </w:p>
          <w:p w:rsidR="005652C2" w:rsidRPr="00BD160B" w:rsidRDefault="005652C2" w:rsidP="00CE3A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практич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ском зан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тии</w:t>
            </w:r>
          </w:p>
        </w:tc>
        <w:tc>
          <w:tcPr>
            <w:tcW w:w="398" w:type="pct"/>
          </w:tcPr>
          <w:p w:rsidR="005652C2" w:rsidRPr="00BD160B" w:rsidRDefault="005652C2" w:rsidP="00FF10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652C2" w:rsidRPr="00FF1028" w:rsidTr="00CE3A3D">
        <w:trPr>
          <w:trHeight w:val="865"/>
        </w:trPr>
        <w:tc>
          <w:tcPr>
            <w:tcW w:w="175" w:type="pct"/>
          </w:tcPr>
          <w:p w:rsidR="005652C2" w:rsidRPr="00BD160B" w:rsidRDefault="005652C2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2</w:t>
            </w:r>
          </w:p>
        </w:tc>
        <w:tc>
          <w:tcPr>
            <w:tcW w:w="1046" w:type="pct"/>
          </w:tcPr>
          <w:p w:rsidR="005652C2" w:rsidRPr="00BD160B" w:rsidRDefault="005652C2" w:rsidP="00FF1028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Критерий пересчета баллов в традиционную оценку по ит</w:t>
            </w:r>
            <w:r w:rsidRPr="00BD160B">
              <w:rPr>
                <w:rFonts w:ascii="Times New Roman" w:hAnsi="Times New Roman"/>
              </w:rPr>
              <w:t>о</w:t>
            </w:r>
            <w:r w:rsidRPr="00BD160B">
              <w:rPr>
                <w:rFonts w:ascii="Times New Roman" w:hAnsi="Times New Roman"/>
              </w:rPr>
              <w:t xml:space="preserve">гам работы в семестре и </w:t>
            </w:r>
            <w:r>
              <w:rPr>
                <w:rFonts w:ascii="Times New Roman" w:hAnsi="Times New Roman"/>
              </w:rPr>
              <w:t>экз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мена</w:t>
            </w:r>
          </w:p>
        </w:tc>
        <w:tc>
          <w:tcPr>
            <w:tcW w:w="3779" w:type="pct"/>
            <w:gridSpan w:val="8"/>
          </w:tcPr>
          <w:p w:rsidR="005652C2" w:rsidRPr="00BD160B" w:rsidRDefault="005652C2" w:rsidP="00FF1028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Times New Roman" w:hAnsi="Times New Roman"/>
                <w:b w:val="0"/>
                <w:bCs/>
              </w:rPr>
            </w:pPr>
            <w:r w:rsidRPr="00BD160B">
              <w:rPr>
                <w:rStyle w:val="Strong"/>
                <w:rFonts w:ascii="Times New Roman" w:hAnsi="Times New Roman"/>
                <w:b w:val="0"/>
                <w:bCs/>
              </w:rPr>
              <w:t xml:space="preserve">60 и менее баллов – неудовлетворительно; </w:t>
            </w:r>
          </w:p>
          <w:p w:rsidR="005652C2" w:rsidRPr="00BD160B" w:rsidRDefault="005652C2" w:rsidP="00FF1028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Times New Roman" w:hAnsi="Times New Roman"/>
                <w:b w:val="0"/>
                <w:bCs/>
              </w:rPr>
            </w:pPr>
            <w:r w:rsidRPr="00BD160B">
              <w:rPr>
                <w:rStyle w:val="Strong"/>
                <w:rFonts w:ascii="Times New Roman" w:hAnsi="Times New Roman"/>
                <w:b w:val="0"/>
                <w:bCs/>
              </w:rPr>
              <w:t>61…73 – удовлетворительно;</w:t>
            </w:r>
          </w:p>
          <w:p w:rsidR="005652C2" w:rsidRPr="00BD160B" w:rsidRDefault="005652C2" w:rsidP="00FF1028">
            <w:pPr>
              <w:autoSpaceDE w:val="0"/>
              <w:autoSpaceDN w:val="0"/>
              <w:adjustRightInd w:val="0"/>
              <w:spacing w:after="0" w:line="240" w:lineRule="auto"/>
              <w:rPr>
                <w:rStyle w:val="Strong"/>
                <w:rFonts w:ascii="Times New Roman" w:hAnsi="Times New Roman"/>
                <w:b w:val="0"/>
                <w:bCs/>
              </w:rPr>
            </w:pPr>
            <w:r w:rsidRPr="00BD160B">
              <w:rPr>
                <w:rStyle w:val="Strong"/>
                <w:rFonts w:ascii="Times New Roman" w:hAnsi="Times New Roman"/>
                <w:b w:val="0"/>
                <w:bCs/>
              </w:rPr>
              <w:t>74… 90 – хорошо;</w:t>
            </w:r>
          </w:p>
          <w:p w:rsidR="005652C2" w:rsidRPr="00BD160B" w:rsidRDefault="005652C2" w:rsidP="00FF1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Style w:val="Strong"/>
                <w:rFonts w:ascii="Times New Roman" w:hAnsi="Times New Roman"/>
                <w:b w:val="0"/>
                <w:bCs/>
              </w:rPr>
              <w:t>91…100 – отлично</w:t>
            </w:r>
          </w:p>
        </w:tc>
      </w:tr>
      <w:tr w:rsidR="005652C2" w:rsidRPr="00FF1028" w:rsidTr="008243D8">
        <w:trPr>
          <w:trHeight w:val="369"/>
        </w:trPr>
        <w:tc>
          <w:tcPr>
            <w:tcW w:w="175" w:type="pct"/>
          </w:tcPr>
          <w:p w:rsidR="005652C2" w:rsidRPr="00BD160B" w:rsidRDefault="005652C2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3</w:t>
            </w:r>
          </w:p>
        </w:tc>
        <w:tc>
          <w:tcPr>
            <w:tcW w:w="1046" w:type="pct"/>
          </w:tcPr>
          <w:p w:rsidR="005652C2" w:rsidRPr="00BD160B" w:rsidRDefault="005652C2" w:rsidP="00FF102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D160B">
              <w:rPr>
                <w:rFonts w:ascii="Times New Roman" w:hAnsi="Times New Roman"/>
              </w:rPr>
              <w:t>Критери</w:t>
            </w:r>
            <w:r>
              <w:rPr>
                <w:rFonts w:ascii="Times New Roman" w:hAnsi="Times New Roman"/>
              </w:rPr>
              <w:t>и</w:t>
            </w:r>
            <w:r w:rsidRPr="00BD160B">
              <w:rPr>
                <w:rFonts w:ascii="Times New Roman" w:hAnsi="Times New Roman"/>
              </w:rPr>
              <w:t xml:space="preserve"> допуска к промеж</w:t>
            </w:r>
            <w:r w:rsidRPr="00BD160B">
              <w:rPr>
                <w:rFonts w:ascii="Times New Roman" w:hAnsi="Times New Roman"/>
              </w:rPr>
              <w:t>у</w:t>
            </w:r>
            <w:r w:rsidRPr="00BD160B">
              <w:rPr>
                <w:rFonts w:ascii="Times New Roman" w:hAnsi="Times New Roman"/>
              </w:rPr>
              <w:t>точной аттестации, возможн</w:t>
            </w:r>
            <w:r w:rsidRPr="00BD160B">
              <w:rPr>
                <w:rFonts w:ascii="Times New Roman" w:hAnsi="Times New Roman"/>
              </w:rPr>
              <w:t>о</w:t>
            </w:r>
            <w:r w:rsidRPr="00BD160B">
              <w:rPr>
                <w:rFonts w:ascii="Times New Roman" w:hAnsi="Times New Roman"/>
              </w:rPr>
              <w:t>сти получения автоматическ</w:t>
            </w:r>
            <w:r w:rsidRPr="00BD160B">
              <w:rPr>
                <w:rFonts w:ascii="Times New Roman" w:hAnsi="Times New Roman"/>
              </w:rPr>
              <w:t>о</w:t>
            </w:r>
            <w:r w:rsidRPr="00BD160B">
              <w:rPr>
                <w:rFonts w:ascii="Times New Roman" w:hAnsi="Times New Roman"/>
              </w:rPr>
              <w:t xml:space="preserve">го зачета </w:t>
            </w:r>
            <w:r>
              <w:rPr>
                <w:rFonts w:ascii="Times New Roman" w:hAnsi="Times New Roman"/>
              </w:rPr>
              <w:t xml:space="preserve">(экзаменационной оценки) </w:t>
            </w:r>
            <w:r w:rsidRPr="00BD160B">
              <w:rPr>
                <w:rFonts w:ascii="Times New Roman" w:hAnsi="Times New Roman"/>
              </w:rPr>
              <w:t>по дисциплине, во</w:t>
            </w:r>
            <w:r w:rsidRPr="00BD160B">
              <w:rPr>
                <w:rFonts w:ascii="Times New Roman" w:hAnsi="Times New Roman"/>
              </w:rPr>
              <w:t>з</w:t>
            </w:r>
            <w:r w:rsidRPr="00BD160B">
              <w:rPr>
                <w:rFonts w:ascii="Times New Roman" w:hAnsi="Times New Roman"/>
              </w:rPr>
              <w:t>можность получения  бону</w:t>
            </w:r>
            <w:r w:rsidRPr="00BD160B">
              <w:rPr>
                <w:rFonts w:ascii="Times New Roman" w:hAnsi="Times New Roman"/>
              </w:rPr>
              <w:t>с</w:t>
            </w:r>
            <w:r w:rsidRPr="00BD160B">
              <w:rPr>
                <w:rFonts w:ascii="Times New Roman" w:hAnsi="Times New Roman"/>
              </w:rPr>
              <w:t>ных баллов</w:t>
            </w:r>
          </w:p>
        </w:tc>
        <w:tc>
          <w:tcPr>
            <w:tcW w:w="3779" w:type="pct"/>
            <w:gridSpan w:val="8"/>
          </w:tcPr>
          <w:p w:rsidR="005652C2" w:rsidRDefault="005652C2" w:rsidP="00FF1028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Для допуска к промежуточной аттестации </w:t>
            </w:r>
            <w:r>
              <w:rPr>
                <w:rFonts w:ascii="Times New Roman" w:hAnsi="Times New Roman"/>
              </w:rPr>
              <w:t>по дисциплине за семестр обучающийся должен набрать по итогам текущ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и рубежного контролей не</w:t>
            </w:r>
            <w:r w:rsidRPr="00BD160B">
              <w:rPr>
                <w:rFonts w:ascii="Times New Roman" w:hAnsi="Times New Roman"/>
              </w:rPr>
              <w:t xml:space="preserve"> менее 5</w:t>
            </w:r>
            <w:r>
              <w:rPr>
                <w:rFonts w:ascii="Times New Roman" w:hAnsi="Times New Roman"/>
              </w:rPr>
              <w:t>1</w:t>
            </w:r>
            <w:r w:rsidRPr="00BD160B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а. В случае если обучающийся набрал менее 51 балла, то к аттестационным испытаниям он не допускается.</w:t>
            </w:r>
          </w:p>
          <w:p w:rsidR="005652C2" w:rsidRDefault="005652C2" w:rsidP="00FF10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получения экзамена без проведения процедуры </w:t>
            </w:r>
            <w:r w:rsidRPr="00BD160B">
              <w:rPr>
                <w:rFonts w:ascii="Times New Roman" w:hAnsi="Times New Roman"/>
              </w:rPr>
              <w:t>промежуточной аттестации</w:t>
            </w:r>
            <w:r>
              <w:rPr>
                <w:rFonts w:ascii="Times New Roman" w:hAnsi="Times New Roman"/>
              </w:rPr>
              <w:t xml:space="preserve"> обучающемуся необходимо набрать в ходе текущего и рубежных контролей не менее 61 балла. В этом случае итог балльной оценки, получаемой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щимся, определяется по количеству баллов, набранных им в ходе текущего и рубежных контролей. При этом, на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</w:p>
          <w:p w:rsidR="005652C2" w:rsidRDefault="005652C2" w:rsidP="00FF10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Обучающийся, имеющий право на получение оценки без проведения процедуры промежуточной аттестации, может повысить ее путем сдачи аттестационного испытания. 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чающемуся могут быть начислены дополнительные баллы. Максимальное количество дополнительных баллов за ак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демическую активность составляет 30.</w:t>
            </w:r>
          </w:p>
          <w:p w:rsidR="005652C2" w:rsidRDefault="005652C2" w:rsidP="00FF10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Основанием для получения дополнительных баллов являются:</w:t>
            </w:r>
          </w:p>
          <w:p w:rsidR="005652C2" w:rsidRDefault="005652C2" w:rsidP="00FF10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дополнительных заданий по дисциплине, дополнительные баллы начисляются преподавателем;</w:t>
            </w:r>
          </w:p>
          <w:p w:rsidR="005652C2" w:rsidRPr="00BD160B" w:rsidRDefault="005652C2" w:rsidP="000B23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течение семестра в учебной, научно-исследовательской, спортивной, культурно-творческой и обществе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деятельности КГУ.</w:t>
            </w:r>
          </w:p>
        </w:tc>
      </w:tr>
      <w:tr w:rsidR="005652C2" w:rsidRPr="00FF1028" w:rsidTr="00587424">
        <w:trPr>
          <w:cantSplit/>
          <w:trHeight w:val="1977"/>
        </w:trPr>
        <w:tc>
          <w:tcPr>
            <w:tcW w:w="175" w:type="pct"/>
          </w:tcPr>
          <w:p w:rsidR="005652C2" w:rsidRDefault="005652C2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652C2" w:rsidRPr="00BD160B" w:rsidRDefault="005652C2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4</w:t>
            </w:r>
          </w:p>
        </w:tc>
        <w:tc>
          <w:tcPr>
            <w:tcW w:w="1046" w:type="pct"/>
            <w:vAlign w:val="center"/>
          </w:tcPr>
          <w:p w:rsidR="005652C2" w:rsidRPr="00BD160B" w:rsidRDefault="005652C2" w:rsidP="00587424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Формы и виды учебной работы для неуспевающих (восстан</w:t>
            </w:r>
            <w:r w:rsidRPr="00BD160B">
              <w:rPr>
                <w:rFonts w:ascii="Times New Roman" w:hAnsi="Times New Roman"/>
              </w:rPr>
              <w:t>о</w:t>
            </w:r>
            <w:r w:rsidRPr="00BD160B">
              <w:rPr>
                <w:rFonts w:ascii="Times New Roman" w:hAnsi="Times New Roman"/>
              </w:rPr>
              <w:t xml:space="preserve">вившихся на курсе обучения) </w:t>
            </w:r>
            <w:r>
              <w:rPr>
                <w:rFonts w:ascii="Times New Roman" w:hAnsi="Times New Roman"/>
              </w:rPr>
              <w:t>обучающихся</w:t>
            </w:r>
            <w:r w:rsidRPr="00BD160B">
              <w:rPr>
                <w:rFonts w:ascii="Times New Roman" w:hAnsi="Times New Roman"/>
              </w:rPr>
              <w:t xml:space="preserve"> для получения недостающих баллов в конце семестра</w:t>
            </w:r>
          </w:p>
        </w:tc>
        <w:tc>
          <w:tcPr>
            <w:tcW w:w="3779" w:type="pct"/>
            <w:gridSpan w:val="8"/>
            <w:vAlign w:val="center"/>
          </w:tcPr>
          <w:p w:rsidR="005652C2" w:rsidRDefault="005652C2" w:rsidP="00587424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В случае если к промежуточной аттестации (экзамену) набрана сумма менее 5</w:t>
            </w:r>
            <w:r>
              <w:rPr>
                <w:rFonts w:ascii="Times New Roman" w:hAnsi="Times New Roman"/>
              </w:rPr>
              <w:t>1</w:t>
            </w:r>
            <w:r w:rsidRPr="00BD160B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</w:t>
            </w:r>
            <w:r w:rsidRPr="00BD160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обучающемуся</w:t>
            </w:r>
            <w:r w:rsidRPr="00BD160B">
              <w:rPr>
                <w:rFonts w:ascii="Times New Roman" w:hAnsi="Times New Roman"/>
              </w:rPr>
              <w:t xml:space="preserve"> необходимо н</w:t>
            </w:r>
            <w:r w:rsidRPr="00BD160B">
              <w:rPr>
                <w:rFonts w:ascii="Times New Roman" w:hAnsi="Times New Roman"/>
              </w:rPr>
              <w:t>а</w:t>
            </w:r>
            <w:r w:rsidRPr="00BD160B">
              <w:rPr>
                <w:rFonts w:ascii="Times New Roman" w:hAnsi="Times New Roman"/>
              </w:rPr>
              <w:t>брать недостающее количество баллов за счет выполнения дополнительных заданий, до конца последней (зачетной) недели семестра.</w:t>
            </w:r>
          </w:p>
          <w:p w:rsidR="005652C2" w:rsidRPr="00BD160B" w:rsidRDefault="005652C2" w:rsidP="005874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новлении, проводится путем выполнения дополнительных заданий, форма и объем которых определяется преподав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телем.</w:t>
            </w:r>
          </w:p>
        </w:tc>
      </w:tr>
    </w:tbl>
    <w:p w:rsidR="005652C2" w:rsidRDefault="005652C2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  <w:sectPr w:rsidR="005652C2" w:rsidSect="008C7397">
          <w:pgSz w:w="16838" w:h="11906" w:orient="landscape"/>
          <w:pgMar w:top="851" w:right="1134" w:bottom="1701" w:left="1134" w:header="709" w:footer="0" w:gutter="0"/>
          <w:cols w:space="708"/>
          <w:docGrid w:linePitch="360"/>
        </w:sectPr>
      </w:pPr>
    </w:p>
    <w:p w:rsidR="005652C2" w:rsidRPr="008243D8" w:rsidRDefault="005652C2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43D8">
        <w:rPr>
          <w:rFonts w:ascii="Times New Roman" w:hAnsi="Times New Roman"/>
          <w:b/>
          <w:sz w:val="26"/>
          <w:szCs w:val="26"/>
        </w:rPr>
        <w:t>6.3. Процедура оценивания результатов освоения дисциплины</w:t>
      </w:r>
    </w:p>
    <w:p w:rsidR="005652C2" w:rsidRPr="008243D8" w:rsidRDefault="005652C2" w:rsidP="00FF1028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5652C2" w:rsidRPr="006D0972" w:rsidRDefault="005652C2" w:rsidP="005874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0972">
        <w:rPr>
          <w:rFonts w:ascii="Times New Roman" w:hAnsi="Times New Roman"/>
          <w:sz w:val="26"/>
          <w:szCs w:val="26"/>
        </w:rPr>
        <w:t>Рубежные контроли проводятся в письменно</w:t>
      </w:r>
      <w:r>
        <w:rPr>
          <w:rFonts w:ascii="Times New Roman" w:hAnsi="Times New Roman"/>
          <w:sz w:val="26"/>
          <w:szCs w:val="26"/>
        </w:rPr>
        <w:t>й</w:t>
      </w:r>
      <w:r w:rsidRPr="006D09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устной форме</w:t>
      </w:r>
      <w:r w:rsidRPr="006D0972">
        <w:rPr>
          <w:rFonts w:ascii="Times New Roman" w:hAnsi="Times New Roman"/>
          <w:sz w:val="26"/>
          <w:szCs w:val="26"/>
        </w:rPr>
        <w:t xml:space="preserve">. </w:t>
      </w:r>
    </w:p>
    <w:p w:rsidR="005652C2" w:rsidRDefault="005652C2" w:rsidP="0058742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5652C2" w:rsidRPr="008243D8" w:rsidRDefault="005652C2" w:rsidP="005874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43D8">
        <w:rPr>
          <w:rFonts w:ascii="Times New Roman" w:hAnsi="Times New Roman"/>
          <w:i/>
          <w:sz w:val="26"/>
          <w:szCs w:val="24"/>
        </w:rPr>
        <w:t xml:space="preserve">Рубежный контроль №1 </w:t>
      </w:r>
      <w:r w:rsidRPr="008243D8">
        <w:rPr>
          <w:rFonts w:ascii="Times New Roman" w:hAnsi="Times New Roman"/>
          <w:sz w:val="26"/>
          <w:szCs w:val="26"/>
        </w:rPr>
        <w:t xml:space="preserve">предполагает выполнение практических занятий и </w:t>
      </w:r>
      <w:r>
        <w:rPr>
          <w:rFonts w:ascii="Times New Roman" w:hAnsi="Times New Roman"/>
          <w:sz w:val="26"/>
          <w:szCs w:val="26"/>
        </w:rPr>
        <w:t xml:space="preserve">письменный </w:t>
      </w:r>
      <w:r w:rsidRPr="008243D8">
        <w:rPr>
          <w:rFonts w:ascii="Times New Roman" w:hAnsi="Times New Roman"/>
          <w:sz w:val="26"/>
          <w:szCs w:val="26"/>
        </w:rPr>
        <w:t xml:space="preserve">ответ на три вопроса по темам 1-3. На подготовку отводится </w:t>
      </w:r>
      <w:r>
        <w:rPr>
          <w:rFonts w:ascii="Times New Roman" w:hAnsi="Times New Roman"/>
          <w:sz w:val="26"/>
          <w:szCs w:val="26"/>
        </w:rPr>
        <w:t>45</w:t>
      </w:r>
      <w:r w:rsidRPr="008243D8">
        <w:rPr>
          <w:rFonts w:ascii="Times New Roman" w:hAnsi="Times New Roman"/>
          <w:sz w:val="26"/>
          <w:szCs w:val="26"/>
        </w:rPr>
        <w:t xml:space="preserve"> минут.</w:t>
      </w:r>
    </w:p>
    <w:p w:rsidR="005652C2" w:rsidRDefault="005652C2" w:rsidP="005874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43D8">
        <w:rPr>
          <w:rFonts w:ascii="Times New Roman" w:hAnsi="Times New Roman"/>
          <w:i/>
          <w:sz w:val="26"/>
          <w:szCs w:val="24"/>
        </w:rPr>
        <w:t xml:space="preserve">Рубежный контроль №2 </w:t>
      </w:r>
      <w:r w:rsidRPr="008243D8">
        <w:rPr>
          <w:rFonts w:ascii="Times New Roman" w:hAnsi="Times New Roman"/>
          <w:sz w:val="26"/>
          <w:szCs w:val="26"/>
        </w:rPr>
        <w:t>предполагает</w:t>
      </w:r>
      <w:r w:rsidRPr="007E34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выполнение практических</w:t>
      </w:r>
      <w:r w:rsidRPr="007E343B">
        <w:rPr>
          <w:rFonts w:ascii="Times New Roman" w:hAnsi="Times New Roman"/>
          <w:sz w:val="26"/>
          <w:szCs w:val="26"/>
        </w:rPr>
        <w:t xml:space="preserve"> занятий</w:t>
      </w:r>
      <w:r>
        <w:rPr>
          <w:rFonts w:ascii="Times New Roman" w:hAnsi="Times New Roman"/>
          <w:sz w:val="26"/>
          <w:szCs w:val="26"/>
        </w:rPr>
        <w:t>, и письменный ответ на два вопроса по т</w:t>
      </w:r>
      <w:r w:rsidRPr="007E343B">
        <w:rPr>
          <w:rFonts w:ascii="Times New Roman" w:hAnsi="Times New Roman"/>
          <w:sz w:val="26"/>
          <w:szCs w:val="26"/>
        </w:rPr>
        <w:t>ем</w:t>
      </w:r>
      <w:r>
        <w:rPr>
          <w:rFonts w:ascii="Times New Roman" w:hAnsi="Times New Roman"/>
          <w:sz w:val="26"/>
          <w:szCs w:val="26"/>
        </w:rPr>
        <w:t>ам</w:t>
      </w:r>
      <w:r w:rsidRPr="007E34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4-9, а также решение 1-2 практических задач. </w:t>
      </w:r>
      <w:r w:rsidRPr="000D29DE">
        <w:rPr>
          <w:rFonts w:ascii="Times New Roman" w:hAnsi="Times New Roman"/>
          <w:sz w:val="26"/>
          <w:szCs w:val="26"/>
        </w:rPr>
        <w:t xml:space="preserve">На подготовку отводится </w:t>
      </w:r>
      <w:r>
        <w:rPr>
          <w:rFonts w:ascii="Times New Roman" w:hAnsi="Times New Roman"/>
          <w:sz w:val="26"/>
          <w:szCs w:val="26"/>
        </w:rPr>
        <w:t>60</w:t>
      </w:r>
      <w:r w:rsidRPr="000D29DE">
        <w:rPr>
          <w:rFonts w:ascii="Times New Roman" w:hAnsi="Times New Roman"/>
          <w:sz w:val="26"/>
          <w:szCs w:val="26"/>
        </w:rPr>
        <w:t xml:space="preserve"> минут.</w:t>
      </w:r>
    </w:p>
    <w:p w:rsidR="005652C2" w:rsidRPr="008243D8" w:rsidRDefault="005652C2" w:rsidP="005874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43D8">
        <w:rPr>
          <w:rFonts w:ascii="Times New Roman" w:hAnsi="Times New Roman"/>
          <w:i/>
          <w:sz w:val="26"/>
          <w:szCs w:val="24"/>
        </w:rPr>
        <w:t>Рубежный контроль №</w:t>
      </w:r>
      <w:r>
        <w:rPr>
          <w:rFonts w:ascii="Times New Roman" w:hAnsi="Times New Roman"/>
          <w:i/>
          <w:sz w:val="26"/>
          <w:szCs w:val="24"/>
        </w:rPr>
        <w:t>3</w:t>
      </w:r>
      <w:r w:rsidRPr="008243D8">
        <w:rPr>
          <w:rFonts w:ascii="Times New Roman" w:hAnsi="Times New Roman"/>
          <w:i/>
          <w:sz w:val="26"/>
          <w:szCs w:val="24"/>
        </w:rPr>
        <w:t xml:space="preserve"> </w:t>
      </w:r>
      <w:r w:rsidRPr="008243D8">
        <w:rPr>
          <w:rFonts w:ascii="Times New Roman" w:hAnsi="Times New Roman"/>
          <w:sz w:val="26"/>
          <w:szCs w:val="26"/>
        </w:rPr>
        <w:t>предполагает выполнение практическ</w:t>
      </w:r>
      <w:r>
        <w:rPr>
          <w:rFonts w:ascii="Times New Roman" w:hAnsi="Times New Roman"/>
          <w:sz w:val="26"/>
          <w:szCs w:val="26"/>
        </w:rPr>
        <w:t>ого</w:t>
      </w:r>
      <w:r w:rsidRPr="008243D8">
        <w:rPr>
          <w:rFonts w:ascii="Times New Roman" w:hAnsi="Times New Roman"/>
          <w:sz w:val="26"/>
          <w:szCs w:val="26"/>
        </w:rPr>
        <w:t xml:space="preserve"> заняти</w:t>
      </w:r>
      <w:r>
        <w:rPr>
          <w:rFonts w:ascii="Times New Roman" w:hAnsi="Times New Roman"/>
          <w:sz w:val="26"/>
          <w:szCs w:val="26"/>
        </w:rPr>
        <w:t>я</w:t>
      </w:r>
      <w:r w:rsidRPr="008243D8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устный </w:t>
      </w:r>
      <w:r w:rsidRPr="008243D8">
        <w:rPr>
          <w:rFonts w:ascii="Times New Roman" w:hAnsi="Times New Roman"/>
          <w:sz w:val="26"/>
          <w:szCs w:val="26"/>
        </w:rPr>
        <w:t xml:space="preserve">ответ на </w:t>
      </w:r>
      <w:r>
        <w:rPr>
          <w:rFonts w:ascii="Times New Roman" w:hAnsi="Times New Roman"/>
          <w:sz w:val="26"/>
          <w:szCs w:val="26"/>
        </w:rPr>
        <w:t xml:space="preserve">один </w:t>
      </w:r>
      <w:r w:rsidRPr="008243D8">
        <w:rPr>
          <w:rFonts w:ascii="Times New Roman" w:hAnsi="Times New Roman"/>
          <w:sz w:val="26"/>
          <w:szCs w:val="26"/>
        </w:rPr>
        <w:t>вопрос по тем</w:t>
      </w:r>
      <w:r>
        <w:rPr>
          <w:rFonts w:ascii="Times New Roman" w:hAnsi="Times New Roman"/>
          <w:sz w:val="26"/>
          <w:szCs w:val="26"/>
        </w:rPr>
        <w:t>е</w:t>
      </w:r>
      <w:r w:rsidRPr="008243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10, также преподавателем задаются дополн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тельные вопросы по теме.</w:t>
      </w:r>
      <w:r w:rsidRPr="008243D8">
        <w:rPr>
          <w:rFonts w:ascii="Times New Roman" w:hAnsi="Times New Roman"/>
          <w:sz w:val="26"/>
          <w:szCs w:val="26"/>
        </w:rPr>
        <w:t xml:space="preserve"> На подготовку </w:t>
      </w:r>
      <w:r>
        <w:rPr>
          <w:rFonts w:ascii="Times New Roman" w:hAnsi="Times New Roman"/>
          <w:sz w:val="26"/>
          <w:szCs w:val="26"/>
        </w:rPr>
        <w:t xml:space="preserve">к ответу </w:t>
      </w:r>
      <w:r w:rsidRPr="008243D8">
        <w:rPr>
          <w:rFonts w:ascii="Times New Roman" w:hAnsi="Times New Roman"/>
          <w:sz w:val="26"/>
          <w:szCs w:val="26"/>
        </w:rPr>
        <w:t xml:space="preserve">отводится </w:t>
      </w:r>
      <w:r>
        <w:rPr>
          <w:rFonts w:ascii="Times New Roman" w:hAnsi="Times New Roman"/>
          <w:sz w:val="26"/>
          <w:szCs w:val="26"/>
        </w:rPr>
        <w:t>5</w:t>
      </w:r>
      <w:r w:rsidRPr="008243D8">
        <w:rPr>
          <w:rFonts w:ascii="Times New Roman" w:hAnsi="Times New Roman"/>
          <w:sz w:val="26"/>
          <w:szCs w:val="26"/>
        </w:rPr>
        <w:t xml:space="preserve"> минут.</w:t>
      </w:r>
    </w:p>
    <w:p w:rsidR="005652C2" w:rsidRPr="007E3A34" w:rsidRDefault="005652C2" w:rsidP="0058742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652C2" w:rsidRPr="007E343B" w:rsidRDefault="005652C2" w:rsidP="005874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343B">
        <w:rPr>
          <w:rFonts w:ascii="Times New Roman" w:hAnsi="Times New Roman"/>
          <w:sz w:val="26"/>
          <w:szCs w:val="26"/>
        </w:rPr>
        <w:t>Перед проведением каждого рубежного контроля преподаватель прорабат</w:t>
      </w:r>
      <w:r w:rsidRPr="007E343B">
        <w:rPr>
          <w:rFonts w:ascii="Times New Roman" w:hAnsi="Times New Roman"/>
          <w:sz w:val="26"/>
          <w:szCs w:val="26"/>
        </w:rPr>
        <w:t>ы</w:t>
      </w:r>
      <w:r w:rsidRPr="007E343B">
        <w:rPr>
          <w:rFonts w:ascii="Times New Roman" w:hAnsi="Times New Roman"/>
          <w:sz w:val="26"/>
          <w:szCs w:val="26"/>
        </w:rPr>
        <w:t xml:space="preserve">вает со студентами основной материал соответствующих </w:t>
      </w:r>
      <w:r>
        <w:rPr>
          <w:rFonts w:ascii="Times New Roman" w:hAnsi="Times New Roman"/>
          <w:sz w:val="26"/>
          <w:szCs w:val="26"/>
        </w:rPr>
        <w:t>тем</w:t>
      </w:r>
      <w:r w:rsidRPr="007E343B">
        <w:rPr>
          <w:rFonts w:ascii="Times New Roman" w:hAnsi="Times New Roman"/>
          <w:sz w:val="26"/>
          <w:szCs w:val="26"/>
        </w:rPr>
        <w:t xml:space="preserve"> дисциплины в форме краткой лекции-дискуссии.</w:t>
      </w:r>
    </w:p>
    <w:p w:rsidR="005652C2" w:rsidRPr="007E343B" w:rsidRDefault="005652C2" w:rsidP="005874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343B">
        <w:rPr>
          <w:rFonts w:ascii="Times New Roman" w:hAnsi="Times New Roman"/>
          <w:sz w:val="26"/>
          <w:szCs w:val="26"/>
        </w:rPr>
        <w:t>Преподаватель оценивает в баллах результаты рубежных контролей и зан</w:t>
      </w:r>
      <w:r w:rsidRPr="007E343B">
        <w:rPr>
          <w:rFonts w:ascii="Times New Roman" w:hAnsi="Times New Roman"/>
          <w:sz w:val="26"/>
          <w:szCs w:val="26"/>
        </w:rPr>
        <w:t>о</w:t>
      </w:r>
      <w:r w:rsidRPr="007E343B">
        <w:rPr>
          <w:rFonts w:ascii="Times New Roman" w:hAnsi="Times New Roman"/>
          <w:sz w:val="26"/>
          <w:szCs w:val="26"/>
        </w:rPr>
        <w:t>сит в ведомость учета текущей успеваемости.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6A06">
        <w:rPr>
          <w:rFonts w:ascii="Times New Roman" w:hAnsi="Times New Roman"/>
          <w:sz w:val="26"/>
          <w:szCs w:val="26"/>
        </w:rPr>
        <w:t xml:space="preserve">Максимальная оценка за каждый из ответов на вопросы составляет </w:t>
      </w:r>
      <w:r w:rsidRPr="00FA4D07">
        <w:rPr>
          <w:rFonts w:ascii="Times New Roman" w:hAnsi="Times New Roman"/>
          <w:sz w:val="26"/>
          <w:szCs w:val="26"/>
        </w:rPr>
        <w:t>5</w:t>
      </w:r>
      <w:r w:rsidRPr="00B66A06">
        <w:rPr>
          <w:rFonts w:ascii="Times New Roman" w:hAnsi="Times New Roman"/>
          <w:sz w:val="26"/>
          <w:szCs w:val="26"/>
        </w:rPr>
        <w:t xml:space="preserve"> балл</w:t>
      </w:r>
      <w:r>
        <w:rPr>
          <w:rFonts w:ascii="Times New Roman" w:hAnsi="Times New Roman"/>
          <w:sz w:val="26"/>
          <w:szCs w:val="26"/>
        </w:rPr>
        <w:t>ов</w:t>
      </w:r>
      <w:r w:rsidRPr="00B66A06">
        <w:rPr>
          <w:rFonts w:ascii="Times New Roman" w:hAnsi="Times New Roman"/>
          <w:sz w:val="26"/>
          <w:szCs w:val="26"/>
        </w:rPr>
        <w:t>.</w:t>
      </w:r>
    </w:p>
    <w:p w:rsidR="005652C2" w:rsidRPr="007E3A34" w:rsidRDefault="005652C2" w:rsidP="0058742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652C2" w:rsidRPr="007E343B" w:rsidRDefault="005652C2" w:rsidP="005874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343B">
        <w:rPr>
          <w:rFonts w:ascii="Times New Roman" w:hAnsi="Times New Roman"/>
          <w:sz w:val="26"/>
          <w:szCs w:val="26"/>
        </w:rPr>
        <w:t xml:space="preserve">Экзамен проводится в </w:t>
      </w:r>
      <w:r>
        <w:rPr>
          <w:rFonts w:ascii="Times New Roman" w:hAnsi="Times New Roman"/>
          <w:sz w:val="26"/>
          <w:szCs w:val="26"/>
        </w:rPr>
        <w:t xml:space="preserve">письменной </w:t>
      </w:r>
      <w:r w:rsidRPr="007E343B">
        <w:rPr>
          <w:rFonts w:ascii="Times New Roman" w:hAnsi="Times New Roman"/>
          <w:sz w:val="26"/>
          <w:szCs w:val="26"/>
        </w:rPr>
        <w:t>форме и состоит из ответа на 2 теорет</w:t>
      </w:r>
      <w:r w:rsidRPr="007E343B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ческих вопроса и решение 1 практической задачи.</w:t>
      </w:r>
      <w:r w:rsidRPr="007E343B">
        <w:rPr>
          <w:rFonts w:ascii="Times New Roman" w:hAnsi="Times New Roman"/>
          <w:sz w:val="26"/>
          <w:szCs w:val="26"/>
        </w:rPr>
        <w:t xml:space="preserve"> Время, отводимое студенту на подготовку к ответу, составляет 1 астрономический час.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6A06">
        <w:rPr>
          <w:rFonts w:ascii="Times New Roman" w:hAnsi="Times New Roman"/>
          <w:sz w:val="26"/>
          <w:szCs w:val="26"/>
        </w:rPr>
        <w:t>Максимальная оценка за ответ на</w:t>
      </w:r>
      <w:r>
        <w:rPr>
          <w:rFonts w:ascii="Times New Roman" w:hAnsi="Times New Roman"/>
          <w:sz w:val="26"/>
          <w:szCs w:val="26"/>
        </w:rPr>
        <w:t xml:space="preserve"> каждый </w:t>
      </w:r>
      <w:r w:rsidRPr="00B66A06">
        <w:rPr>
          <w:rFonts w:ascii="Times New Roman" w:hAnsi="Times New Roman"/>
          <w:sz w:val="26"/>
          <w:szCs w:val="26"/>
        </w:rPr>
        <w:t xml:space="preserve">вопрос </w:t>
      </w:r>
      <w:r>
        <w:rPr>
          <w:rFonts w:ascii="Times New Roman" w:hAnsi="Times New Roman"/>
          <w:sz w:val="26"/>
          <w:szCs w:val="26"/>
        </w:rPr>
        <w:t xml:space="preserve">и решение задачи </w:t>
      </w:r>
      <w:r w:rsidRPr="00B66A06">
        <w:rPr>
          <w:rFonts w:ascii="Times New Roman" w:hAnsi="Times New Roman"/>
          <w:sz w:val="26"/>
          <w:szCs w:val="26"/>
        </w:rPr>
        <w:t xml:space="preserve">составляет </w:t>
      </w:r>
      <w:r>
        <w:rPr>
          <w:rFonts w:ascii="Times New Roman" w:hAnsi="Times New Roman"/>
          <w:sz w:val="26"/>
          <w:szCs w:val="26"/>
        </w:rPr>
        <w:t>10</w:t>
      </w:r>
      <w:r w:rsidRPr="00B66A06">
        <w:rPr>
          <w:rFonts w:ascii="Times New Roman" w:hAnsi="Times New Roman"/>
          <w:sz w:val="26"/>
          <w:szCs w:val="26"/>
        </w:rPr>
        <w:t xml:space="preserve"> баллов</w:t>
      </w:r>
      <w:r>
        <w:rPr>
          <w:rFonts w:ascii="Times New Roman" w:hAnsi="Times New Roman"/>
          <w:sz w:val="26"/>
          <w:szCs w:val="26"/>
        </w:rPr>
        <w:t>.</w:t>
      </w:r>
    </w:p>
    <w:p w:rsidR="005652C2" w:rsidRPr="006A3550" w:rsidRDefault="005652C2" w:rsidP="005874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550">
        <w:rPr>
          <w:rFonts w:ascii="Times New Roman" w:hAnsi="Times New Roman"/>
          <w:sz w:val="26"/>
          <w:szCs w:val="26"/>
        </w:rPr>
        <w:t>Результаты текущего контроля успеваемости и экзамена заносятся препод</w:t>
      </w:r>
      <w:r w:rsidRPr="006A3550">
        <w:rPr>
          <w:rFonts w:ascii="Times New Roman" w:hAnsi="Times New Roman"/>
          <w:sz w:val="26"/>
          <w:szCs w:val="26"/>
        </w:rPr>
        <w:t>а</w:t>
      </w:r>
      <w:r w:rsidRPr="006A3550">
        <w:rPr>
          <w:rFonts w:ascii="Times New Roman" w:hAnsi="Times New Roman"/>
          <w:sz w:val="26"/>
          <w:szCs w:val="26"/>
        </w:rPr>
        <w:t xml:space="preserve">вателем в экзаменационную ведомость, которая сдается в </w:t>
      </w:r>
      <w:r>
        <w:rPr>
          <w:rFonts w:ascii="Times New Roman" w:hAnsi="Times New Roman"/>
          <w:sz w:val="26"/>
          <w:szCs w:val="26"/>
        </w:rPr>
        <w:t>организационный отдел института</w:t>
      </w:r>
      <w:r w:rsidRPr="006A3550">
        <w:rPr>
          <w:rFonts w:ascii="Times New Roman" w:hAnsi="Times New Roman"/>
          <w:sz w:val="26"/>
          <w:szCs w:val="26"/>
        </w:rPr>
        <w:t xml:space="preserve"> в день экзамена, а также выставляются в зачетную книжку студента.</w:t>
      </w:r>
    </w:p>
    <w:p w:rsidR="005652C2" w:rsidRPr="007E3A34" w:rsidRDefault="005652C2" w:rsidP="0058742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652C2" w:rsidRPr="00216A70" w:rsidRDefault="005652C2" w:rsidP="005874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6A70">
        <w:rPr>
          <w:rFonts w:ascii="Times New Roman" w:hAnsi="Times New Roman"/>
          <w:b/>
          <w:sz w:val="26"/>
          <w:szCs w:val="26"/>
        </w:rPr>
        <w:t xml:space="preserve">6.4. </w:t>
      </w:r>
      <w:r>
        <w:rPr>
          <w:rFonts w:ascii="Times New Roman" w:hAnsi="Times New Roman"/>
          <w:b/>
          <w:sz w:val="26"/>
          <w:szCs w:val="26"/>
        </w:rPr>
        <w:t>Перечень</w:t>
      </w:r>
      <w:r w:rsidRPr="00216A70">
        <w:rPr>
          <w:rFonts w:ascii="Times New Roman" w:hAnsi="Times New Roman"/>
          <w:b/>
          <w:sz w:val="26"/>
          <w:szCs w:val="26"/>
        </w:rPr>
        <w:t xml:space="preserve"> оценочных средств для рубежных контролей и экзамена</w:t>
      </w:r>
    </w:p>
    <w:p w:rsidR="005652C2" w:rsidRPr="002D07F8" w:rsidRDefault="005652C2" w:rsidP="00587424">
      <w:pPr>
        <w:spacing w:after="0" w:line="240" w:lineRule="auto"/>
        <w:ind w:firstLine="567"/>
        <w:jc w:val="center"/>
        <w:rPr>
          <w:rFonts w:ascii="Times New Roman" w:hAnsi="Times New Roman"/>
          <w:i/>
          <w:sz w:val="16"/>
          <w:szCs w:val="16"/>
        </w:rPr>
      </w:pPr>
    </w:p>
    <w:p w:rsidR="005652C2" w:rsidRPr="00587424" w:rsidRDefault="005652C2" w:rsidP="00587424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  <w:u w:val="single"/>
        </w:rPr>
      </w:pPr>
      <w:r w:rsidRPr="00587424">
        <w:rPr>
          <w:rFonts w:ascii="Times New Roman" w:hAnsi="Times New Roman"/>
          <w:i/>
          <w:sz w:val="26"/>
          <w:szCs w:val="26"/>
          <w:u w:val="single"/>
        </w:rPr>
        <w:t>Перечень вопросов к рубежному контролю №1:</w:t>
      </w:r>
    </w:p>
    <w:p w:rsidR="005652C2" w:rsidRPr="00587424" w:rsidRDefault="005652C2" w:rsidP="00FF1028">
      <w:pPr>
        <w:spacing w:after="0" w:line="240" w:lineRule="auto"/>
        <w:ind w:firstLine="567"/>
        <w:rPr>
          <w:rFonts w:ascii="Times New Roman" w:hAnsi="Times New Roman"/>
          <w:i/>
          <w:sz w:val="16"/>
          <w:szCs w:val="16"/>
          <w:u w:val="single"/>
        </w:rPr>
      </w:pPr>
    </w:p>
    <w:p w:rsidR="005652C2" w:rsidRPr="00216A70" w:rsidRDefault="005652C2" w:rsidP="00216A70">
      <w:pPr>
        <w:numPr>
          <w:ilvl w:val="0"/>
          <w:numId w:val="4"/>
        </w:numPr>
        <w:spacing w:after="0" w:line="228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</w:t>
      </w:r>
      <w:r w:rsidRPr="00216A70">
        <w:rPr>
          <w:rFonts w:ascii="Times New Roman" w:hAnsi="Times New Roman"/>
          <w:sz w:val="26"/>
          <w:szCs w:val="28"/>
        </w:rPr>
        <w:t xml:space="preserve">онятие о генетике. </w:t>
      </w:r>
      <w:r>
        <w:rPr>
          <w:rFonts w:ascii="Times New Roman" w:hAnsi="Times New Roman"/>
          <w:sz w:val="26"/>
          <w:szCs w:val="28"/>
        </w:rPr>
        <w:t>М</w:t>
      </w:r>
      <w:r w:rsidRPr="00216A70">
        <w:rPr>
          <w:rFonts w:ascii="Times New Roman" w:hAnsi="Times New Roman"/>
          <w:sz w:val="26"/>
          <w:szCs w:val="28"/>
        </w:rPr>
        <w:t>етоды исследований, используемые в генетике.</w:t>
      </w:r>
    </w:p>
    <w:p w:rsidR="005652C2" w:rsidRPr="00216A70" w:rsidRDefault="005652C2" w:rsidP="00216A70">
      <w:pPr>
        <w:numPr>
          <w:ilvl w:val="0"/>
          <w:numId w:val="4"/>
        </w:numPr>
        <w:spacing w:after="0" w:line="228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</w:t>
      </w:r>
      <w:r w:rsidRPr="00216A70">
        <w:rPr>
          <w:rFonts w:ascii="Times New Roman" w:hAnsi="Times New Roman"/>
          <w:sz w:val="26"/>
          <w:szCs w:val="28"/>
        </w:rPr>
        <w:t xml:space="preserve">ущность явлений наследственности и изменчивости. </w:t>
      </w:r>
      <w:r>
        <w:rPr>
          <w:rFonts w:ascii="Times New Roman" w:hAnsi="Times New Roman"/>
          <w:sz w:val="26"/>
          <w:szCs w:val="28"/>
        </w:rPr>
        <w:t>О</w:t>
      </w:r>
      <w:r w:rsidRPr="00216A70">
        <w:rPr>
          <w:rFonts w:ascii="Times New Roman" w:hAnsi="Times New Roman"/>
          <w:sz w:val="26"/>
          <w:szCs w:val="28"/>
        </w:rPr>
        <w:t>сновные виды насле</w:t>
      </w:r>
      <w:r w:rsidRPr="00216A70">
        <w:rPr>
          <w:rFonts w:ascii="Times New Roman" w:hAnsi="Times New Roman"/>
          <w:sz w:val="26"/>
          <w:szCs w:val="28"/>
        </w:rPr>
        <w:t>д</w:t>
      </w:r>
      <w:r w:rsidRPr="00216A70">
        <w:rPr>
          <w:rFonts w:ascii="Times New Roman" w:hAnsi="Times New Roman"/>
          <w:sz w:val="26"/>
          <w:szCs w:val="28"/>
        </w:rPr>
        <w:t>ственности (ядерная, цитоплазматическая, ложная, переходная).</w:t>
      </w:r>
    </w:p>
    <w:p w:rsidR="005652C2" w:rsidRPr="00216A70" w:rsidRDefault="005652C2" w:rsidP="00216A70">
      <w:pPr>
        <w:numPr>
          <w:ilvl w:val="0"/>
          <w:numId w:val="4"/>
        </w:numPr>
        <w:spacing w:after="0" w:line="228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</w:t>
      </w:r>
      <w:r w:rsidRPr="00216A70">
        <w:rPr>
          <w:rFonts w:ascii="Times New Roman" w:hAnsi="Times New Roman"/>
          <w:sz w:val="26"/>
          <w:szCs w:val="28"/>
        </w:rPr>
        <w:t xml:space="preserve">онятие об изменчивости. </w:t>
      </w:r>
      <w:r>
        <w:rPr>
          <w:rFonts w:ascii="Times New Roman" w:hAnsi="Times New Roman"/>
          <w:sz w:val="26"/>
          <w:szCs w:val="28"/>
        </w:rPr>
        <w:t>Типы изменчивости</w:t>
      </w:r>
      <w:r w:rsidRPr="00216A70">
        <w:rPr>
          <w:rFonts w:ascii="Times New Roman" w:hAnsi="Times New Roman"/>
          <w:sz w:val="26"/>
          <w:szCs w:val="28"/>
        </w:rPr>
        <w:t xml:space="preserve"> и их значение для селекции.</w:t>
      </w:r>
    </w:p>
    <w:p w:rsidR="005652C2" w:rsidRDefault="005652C2" w:rsidP="00216A70">
      <w:pPr>
        <w:numPr>
          <w:ilvl w:val="0"/>
          <w:numId w:val="4"/>
        </w:numPr>
        <w:spacing w:after="0" w:line="228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Строение клетки. Роль ее структур в передаче наследственной информации.</w:t>
      </w:r>
    </w:p>
    <w:p w:rsidR="005652C2" w:rsidRPr="00216A70" w:rsidRDefault="005652C2" w:rsidP="00216A70">
      <w:pPr>
        <w:numPr>
          <w:ilvl w:val="0"/>
          <w:numId w:val="4"/>
        </w:numPr>
        <w:spacing w:after="0" w:line="228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Х</w:t>
      </w:r>
      <w:r w:rsidRPr="00216A70">
        <w:rPr>
          <w:rFonts w:ascii="Times New Roman" w:hAnsi="Times New Roman"/>
          <w:sz w:val="26"/>
          <w:szCs w:val="28"/>
        </w:rPr>
        <w:t xml:space="preserve">ромосомы, </w:t>
      </w:r>
      <w:r>
        <w:rPr>
          <w:rFonts w:ascii="Times New Roman" w:hAnsi="Times New Roman"/>
          <w:sz w:val="26"/>
          <w:szCs w:val="28"/>
        </w:rPr>
        <w:t>их строение и химический состав,</w:t>
      </w:r>
      <w:r w:rsidRPr="00216A70">
        <w:rPr>
          <w:rFonts w:ascii="Times New Roman" w:hAnsi="Times New Roman"/>
          <w:sz w:val="26"/>
          <w:szCs w:val="28"/>
        </w:rPr>
        <w:t xml:space="preserve"> форма хромосом.</w:t>
      </w:r>
    </w:p>
    <w:p w:rsidR="005652C2" w:rsidRPr="00216A70" w:rsidRDefault="005652C2" w:rsidP="00216A70">
      <w:pPr>
        <w:numPr>
          <w:ilvl w:val="0"/>
          <w:numId w:val="4"/>
        </w:numPr>
        <w:spacing w:after="0" w:line="228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</w:t>
      </w:r>
      <w:r w:rsidRPr="00216A70">
        <w:rPr>
          <w:rFonts w:ascii="Times New Roman" w:hAnsi="Times New Roman"/>
          <w:sz w:val="26"/>
          <w:szCs w:val="28"/>
        </w:rPr>
        <w:t xml:space="preserve">онятие о кариотипе и геноме, гаплоидном и диплоидном наборе. </w:t>
      </w:r>
      <w:r>
        <w:rPr>
          <w:rFonts w:ascii="Times New Roman" w:hAnsi="Times New Roman"/>
          <w:sz w:val="26"/>
          <w:szCs w:val="28"/>
        </w:rPr>
        <w:t>С</w:t>
      </w:r>
      <w:r w:rsidRPr="00216A70">
        <w:rPr>
          <w:rFonts w:ascii="Times New Roman" w:hAnsi="Times New Roman"/>
          <w:sz w:val="26"/>
          <w:szCs w:val="28"/>
        </w:rPr>
        <w:t>войства к</w:t>
      </w:r>
      <w:r w:rsidRPr="00216A70">
        <w:rPr>
          <w:rFonts w:ascii="Times New Roman" w:hAnsi="Times New Roman"/>
          <w:sz w:val="26"/>
          <w:szCs w:val="28"/>
        </w:rPr>
        <w:t>а</w:t>
      </w:r>
      <w:r>
        <w:rPr>
          <w:rFonts w:ascii="Times New Roman" w:hAnsi="Times New Roman"/>
          <w:sz w:val="26"/>
          <w:szCs w:val="28"/>
        </w:rPr>
        <w:t>риотипа.</w:t>
      </w:r>
      <w:r w:rsidRPr="00216A70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Р</w:t>
      </w:r>
      <w:r w:rsidRPr="00216A70">
        <w:rPr>
          <w:rFonts w:ascii="Times New Roman" w:hAnsi="Times New Roman"/>
          <w:sz w:val="26"/>
          <w:szCs w:val="28"/>
        </w:rPr>
        <w:t>азличия в кариотипе мужского и женского пола у разных видов.</w:t>
      </w:r>
    </w:p>
    <w:p w:rsidR="005652C2" w:rsidRPr="00216A70" w:rsidRDefault="005652C2" w:rsidP="00216A70">
      <w:pPr>
        <w:numPr>
          <w:ilvl w:val="0"/>
          <w:numId w:val="4"/>
        </w:numPr>
        <w:spacing w:after="0" w:line="228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М</w:t>
      </w:r>
      <w:r w:rsidRPr="00216A70">
        <w:rPr>
          <w:rFonts w:ascii="Times New Roman" w:hAnsi="Times New Roman"/>
          <w:sz w:val="26"/>
          <w:szCs w:val="28"/>
        </w:rPr>
        <w:t xml:space="preserve">итоз, его генетическая сущность. </w:t>
      </w:r>
      <w:r>
        <w:rPr>
          <w:rFonts w:ascii="Times New Roman" w:hAnsi="Times New Roman"/>
          <w:sz w:val="26"/>
          <w:szCs w:val="28"/>
        </w:rPr>
        <w:t>З</w:t>
      </w:r>
      <w:r w:rsidRPr="00216A70">
        <w:rPr>
          <w:rFonts w:ascii="Times New Roman" w:hAnsi="Times New Roman"/>
          <w:sz w:val="26"/>
          <w:szCs w:val="28"/>
        </w:rPr>
        <w:t>начение митоза для точного распределения генетического материала в новом поколении клеток.</w:t>
      </w:r>
    </w:p>
    <w:p w:rsidR="005652C2" w:rsidRPr="00216A70" w:rsidRDefault="005652C2" w:rsidP="00216A70">
      <w:pPr>
        <w:numPr>
          <w:ilvl w:val="0"/>
          <w:numId w:val="4"/>
        </w:numPr>
        <w:spacing w:after="0" w:line="228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М</w:t>
      </w:r>
      <w:r w:rsidRPr="00216A70">
        <w:rPr>
          <w:rFonts w:ascii="Times New Roman" w:hAnsi="Times New Roman"/>
          <w:sz w:val="26"/>
          <w:szCs w:val="28"/>
        </w:rPr>
        <w:t xml:space="preserve">ейоз, его генетическая и биологическая сущность. </w:t>
      </w:r>
      <w:r>
        <w:rPr>
          <w:rFonts w:ascii="Times New Roman" w:hAnsi="Times New Roman"/>
          <w:sz w:val="26"/>
          <w:szCs w:val="28"/>
        </w:rPr>
        <w:t>П</w:t>
      </w:r>
      <w:r w:rsidRPr="00216A70">
        <w:rPr>
          <w:rFonts w:ascii="Times New Roman" w:hAnsi="Times New Roman"/>
          <w:sz w:val="26"/>
          <w:szCs w:val="28"/>
        </w:rPr>
        <w:t>онятие о коньюгации и кроссинговере.</w:t>
      </w:r>
    </w:p>
    <w:p w:rsidR="005652C2" w:rsidRPr="00216A70" w:rsidRDefault="005652C2" w:rsidP="00216A70">
      <w:pPr>
        <w:numPr>
          <w:ilvl w:val="0"/>
          <w:numId w:val="4"/>
        </w:numPr>
        <w:spacing w:after="0" w:line="228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Г</w:t>
      </w:r>
      <w:r w:rsidRPr="00216A70">
        <w:rPr>
          <w:rFonts w:ascii="Times New Roman" w:hAnsi="Times New Roman"/>
          <w:sz w:val="26"/>
          <w:szCs w:val="28"/>
        </w:rPr>
        <w:t>амет</w:t>
      </w:r>
      <w:r>
        <w:rPr>
          <w:rFonts w:ascii="Times New Roman" w:hAnsi="Times New Roman"/>
          <w:sz w:val="26"/>
          <w:szCs w:val="28"/>
        </w:rPr>
        <w:t>огенез: сперматогенез и оогенез,</w:t>
      </w:r>
      <w:r w:rsidRPr="00216A70">
        <w:rPr>
          <w:rFonts w:ascii="Times New Roman" w:hAnsi="Times New Roman"/>
          <w:sz w:val="26"/>
          <w:szCs w:val="28"/>
        </w:rPr>
        <w:t xml:space="preserve"> сходство и различия.</w:t>
      </w:r>
    </w:p>
    <w:p w:rsidR="005652C2" w:rsidRDefault="005652C2" w:rsidP="00216A70">
      <w:pPr>
        <w:numPr>
          <w:ilvl w:val="0"/>
          <w:numId w:val="4"/>
        </w:numPr>
        <w:spacing w:after="0" w:line="228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Оплодотворение,</w:t>
      </w:r>
      <w:r w:rsidRPr="00216A70">
        <w:rPr>
          <w:rFonts w:ascii="Times New Roman" w:hAnsi="Times New Roman"/>
          <w:sz w:val="26"/>
          <w:szCs w:val="28"/>
        </w:rPr>
        <w:t xml:space="preserve"> его избирательность и случайность. </w:t>
      </w:r>
    </w:p>
    <w:p w:rsidR="005652C2" w:rsidRPr="00216A70" w:rsidRDefault="005652C2" w:rsidP="00216A70">
      <w:pPr>
        <w:numPr>
          <w:ilvl w:val="0"/>
          <w:numId w:val="4"/>
        </w:numPr>
        <w:spacing w:after="0" w:line="228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Модель структуры ДНК по Д.Уотсону и Ф.Крику. Репликация ДНК. Правило комплементарности.</w:t>
      </w:r>
    </w:p>
    <w:p w:rsidR="005652C2" w:rsidRPr="00216A70" w:rsidRDefault="005652C2" w:rsidP="00216A70">
      <w:pPr>
        <w:numPr>
          <w:ilvl w:val="0"/>
          <w:numId w:val="4"/>
        </w:numPr>
        <w:spacing w:after="0" w:line="228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</w:t>
      </w:r>
      <w:r w:rsidRPr="00216A70">
        <w:rPr>
          <w:rFonts w:ascii="Times New Roman" w:hAnsi="Times New Roman"/>
          <w:sz w:val="26"/>
          <w:szCs w:val="28"/>
        </w:rPr>
        <w:t>троение и типы РНК</w:t>
      </w:r>
      <w:r>
        <w:rPr>
          <w:rFonts w:ascii="Times New Roman" w:hAnsi="Times New Roman"/>
          <w:sz w:val="26"/>
          <w:szCs w:val="28"/>
        </w:rPr>
        <w:t>, характеристика и</w:t>
      </w:r>
      <w:r w:rsidRPr="00216A70">
        <w:rPr>
          <w:rFonts w:ascii="Times New Roman" w:hAnsi="Times New Roman"/>
          <w:sz w:val="26"/>
          <w:szCs w:val="28"/>
        </w:rPr>
        <w:t xml:space="preserve"> функции.</w:t>
      </w:r>
    </w:p>
    <w:p w:rsidR="005652C2" w:rsidRPr="00216A70" w:rsidRDefault="005652C2" w:rsidP="00FB7433">
      <w:pPr>
        <w:numPr>
          <w:ilvl w:val="0"/>
          <w:numId w:val="4"/>
        </w:numPr>
        <w:tabs>
          <w:tab w:val="clear" w:pos="420"/>
          <w:tab w:val="num" w:pos="440"/>
        </w:tabs>
        <w:spacing w:after="0" w:line="228" w:lineRule="auto"/>
        <w:jc w:val="both"/>
        <w:rPr>
          <w:rFonts w:ascii="Times New Roman" w:hAnsi="Times New Roman"/>
          <w:sz w:val="26"/>
          <w:szCs w:val="28"/>
        </w:rPr>
      </w:pPr>
      <w:r w:rsidRPr="00216A70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Нуклеиновые кислоты, их</w:t>
      </w:r>
      <w:r w:rsidRPr="00216A70">
        <w:rPr>
          <w:rFonts w:ascii="Times New Roman" w:hAnsi="Times New Roman"/>
          <w:sz w:val="26"/>
          <w:szCs w:val="28"/>
        </w:rPr>
        <w:t xml:space="preserve"> сходство и различие в строении и передаче насле</w:t>
      </w:r>
      <w:r w:rsidRPr="00216A70">
        <w:rPr>
          <w:rFonts w:ascii="Times New Roman" w:hAnsi="Times New Roman"/>
          <w:sz w:val="26"/>
          <w:szCs w:val="28"/>
        </w:rPr>
        <w:t>д</w:t>
      </w:r>
      <w:r w:rsidRPr="00216A70">
        <w:rPr>
          <w:rFonts w:ascii="Times New Roman" w:hAnsi="Times New Roman"/>
          <w:sz w:val="26"/>
          <w:szCs w:val="28"/>
        </w:rPr>
        <w:t>ственной информации.</w:t>
      </w:r>
    </w:p>
    <w:p w:rsidR="005652C2" w:rsidRPr="00216A70" w:rsidRDefault="005652C2" w:rsidP="00216A70">
      <w:pPr>
        <w:numPr>
          <w:ilvl w:val="0"/>
          <w:numId w:val="4"/>
        </w:numPr>
        <w:spacing w:after="0" w:line="228" w:lineRule="auto"/>
        <w:jc w:val="both"/>
        <w:rPr>
          <w:rFonts w:ascii="Times New Roman" w:hAnsi="Times New Roman"/>
          <w:sz w:val="26"/>
          <w:szCs w:val="28"/>
        </w:rPr>
      </w:pPr>
      <w:r w:rsidRPr="00216A70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Г</w:t>
      </w:r>
      <w:r w:rsidRPr="00216A70">
        <w:rPr>
          <w:rFonts w:ascii="Times New Roman" w:hAnsi="Times New Roman"/>
          <w:sz w:val="26"/>
          <w:szCs w:val="28"/>
        </w:rPr>
        <w:t>енетический код и его свойства (триплетность, вырожденность, универсал</w:t>
      </w:r>
      <w:r w:rsidRPr="00216A70">
        <w:rPr>
          <w:rFonts w:ascii="Times New Roman" w:hAnsi="Times New Roman"/>
          <w:sz w:val="26"/>
          <w:szCs w:val="28"/>
        </w:rPr>
        <w:t>ь</w:t>
      </w:r>
      <w:r w:rsidRPr="00216A70">
        <w:rPr>
          <w:rFonts w:ascii="Times New Roman" w:hAnsi="Times New Roman"/>
          <w:sz w:val="26"/>
          <w:szCs w:val="28"/>
        </w:rPr>
        <w:t>ность, неперекрываемость, колинеарность).</w:t>
      </w:r>
    </w:p>
    <w:p w:rsidR="005652C2" w:rsidRPr="00216A70" w:rsidRDefault="005652C2" w:rsidP="00726362">
      <w:pPr>
        <w:numPr>
          <w:ilvl w:val="0"/>
          <w:numId w:val="4"/>
        </w:numPr>
        <w:spacing w:after="0" w:line="228" w:lineRule="auto"/>
        <w:jc w:val="both"/>
        <w:rPr>
          <w:rFonts w:ascii="Times New Roman" w:hAnsi="Times New Roman"/>
          <w:sz w:val="26"/>
          <w:szCs w:val="28"/>
        </w:rPr>
      </w:pPr>
      <w:r w:rsidRPr="00216A70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Биосинтез белка в клетке, его этапы</w:t>
      </w:r>
      <w:r w:rsidRPr="00216A70">
        <w:rPr>
          <w:rFonts w:ascii="Times New Roman" w:hAnsi="Times New Roman"/>
          <w:sz w:val="26"/>
          <w:szCs w:val="28"/>
        </w:rPr>
        <w:t xml:space="preserve">. </w:t>
      </w:r>
      <w:r>
        <w:rPr>
          <w:rFonts w:ascii="Times New Roman" w:hAnsi="Times New Roman"/>
          <w:sz w:val="26"/>
          <w:szCs w:val="28"/>
        </w:rPr>
        <w:t>Р</w:t>
      </w:r>
      <w:r w:rsidRPr="00216A70">
        <w:rPr>
          <w:rFonts w:ascii="Times New Roman" w:hAnsi="Times New Roman"/>
          <w:sz w:val="26"/>
          <w:szCs w:val="28"/>
        </w:rPr>
        <w:t>оль и-РНК и т-РНК в биосинтезе белка.</w:t>
      </w:r>
    </w:p>
    <w:p w:rsidR="005652C2" w:rsidRPr="00FF1028" w:rsidRDefault="005652C2" w:rsidP="00FF1028">
      <w:pPr>
        <w:spacing w:after="0" w:line="240" w:lineRule="auto"/>
        <w:ind w:firstLine="567"/>
        <w:rPr>
          <w:rFonts w:ascii="Times New Roman" w:hAnsi="Times New Roman"/>
          <w:i/>
          <w:sz w:val="26"/>
          <w:szCs w:val="26"/>
          <w:highlight w:val="green"/>
        </w:rPr>
      </w:pPr>
    </w:p>
    <w:p w:rsidR="005652C2" w:rsidRPr="00587424" w:rsidRDefault="005652C2" w:rsidP="00587424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  <w:u w:val="single"/>
        </w:rPr>
      </w:pPr>
      <w:r w:rsidRPr="00587424">
        <w:rPr>
          <w:rFonts w:ascii="Times New Roman" w:hAnsi="Times New Roman"/>
          <w:i/>
          <w:sz w:val="26"/>
          <w:szCs w:val="26"/>
          <w:u w:val="single"/>
        </w:rPr>
        <w:t>Перечень вопросов к рубежному контролю №2:</w:t>
      </w:r>
    </w:p>
    <w:p w:rsidR="005652C2" w:rsidRPr="00FB7433" w:rsidRDefault="005652C2" w:rsidP="00416882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</w:p>
    <w:p w:rsidR="005652C2" w:rsidRPr="00D55F58" w:rsidRDefault="005652C2" w:rsidP="00367C18">
      <w:pPr>
        <w:numPr>
          <w:ilvl w:val="0"/>
          <w:numId w:val="5"/>
        </w:numPr>
        <w:tabs>
          <w:tab w:val="num" w:pos="504"/>
        </w:tabs>
        <w:spacing w:after="0" w:line="240" w:lineRule="auto"/>
        <w:ind w:left="658" w:hanging="644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Сущность метода гибридологического анализа. </w:t>
      </w:r>
      <w:r w:rsidRPr="00D55F58">
        <w:rPr>
          <w:rFonts w:ascii="Times New Roman" w:hAnsi="Times New Roman"/>
          <w:sz w:val="26"/>
        </w:rPr>
        <w:t>Понятие об аллельных призн</w:t>
      </w:r>
      <w:r w:rsidRPr="00D55F58">
        <w:rPr>
          <w:rFonts w:ascii="Times New Roman" w:hAnsi="Times New Roman"/>
          <w:sz w:val="26"/>
        </w:rPr>
        <w:t>а</w:t>
      </w:r>
      <w:r w:rsidRPr="00D55F58">
        <w:rPr>
          <w:rFonts w:ascii="Times New Roman" w:hAnsi="Times New Roman"/>
          <w:sz w:val="26"/>
        </w:rPr>
        <w:t>ках и генах, генотипе и фенотипе, гомо- и гетерозиготности.</w:t>
      </w:r>
    </w:p>
    <w:p w:rsidR="005652C2" w:rsidRPr="00416882" w:rsidRDefault="005652C2" w:rsidP="00367C18">
      <w:pPr>
        <w:numPr>
          <w:ilvl w:val="0"/>
          <w:numId w:val="5"/>
        </w:numPr>
        <w:tabs>
          <w:tab w:val="num" w:pos="504"/>
        </w:tabs>
        <w:spacing w:after="0" w:line="240" w:lineRule="auto"/>
        <w:ind w:left="658" w:hanging="644"/>
        <w:jc w:val="both"/>
        <w:rPr>
          <w:rFonts w:ascii="Times New Roman" w:hAnsi="Times New Roman"/>
          <w:sz w:val="26"/>
          <w:szCs w:val="28"/>
        </w:rPr>
      </w:pPr>
      <w:r w:rsidRPr="00416882">
        <w:rPr>
          <w:rFonts w:ascii="Times New Roman" w:hAnsi="Times New Roman"/>
          <w:sz w:val="26"/>
          <w:szCs w:val="28"/>
        </w:rPr>
        <w:t>Моногибридное скрещивание. Схема скрещивания и символика. Доминан</w:t>
      </w:r>
      <w:r w:rsidRPr="00416882">
        <w:rPr>
          <w:rFonts w:ascii="Times New Roman" w:hAnsi="Times New Roman"/>
          <w:sz w:val="26"/>
          <w:szCs w:val="28"/>
        </w:rPr>
        <w:t>т</w:t>
      </w:r>
      <w:r w:rsidRPr="00416882">
        <w:rPr>
          <w:rFonts w:ascii="Times New Roman" w:hAnsi="Times New Roman"/>
          <w:sz w:val="26"/>
          <w:szCs w:val="28"/>
        </w:rPr>
        <w:t>ность и рецессивность.</w:t>
      </w:r>
    </w:p>
    <w:p w:rsidR="005652C2" w:rsidRPr="00416882" w:rsidRDefault="005652C2" w:rsidP="00367C18">
      <w:pPr>
        <w:numPr>
          <w:ilvl w:val="0"/>
          <w:numId w:val="5"/>
        </w:numPr>
        <w:tabs>
          <w:tab w:val="num" w:pos="504"/>
        </w:tabs>
        <w:spacing w:after="0" w:line="240" w:lineRule="auto"/>
        <w:ind w:left="658" w:hanging="644"/>
        <w:jc w:val="both"/>
        <w:rPr>
          <w:rFonts w:ascii="Times New Roman" w:hAnsi="Times New Roman"/>
          <w:sz w:val="26"/>
          <w:szCs w:val="28"/>
        </w:rPr>
      </w:pPr>
      <w:r w:rsidRPr="00416882">
        <w:rPr>
          <w:rFonts w:ascii="Times New Roman" w:hAnsi="Times New Roman"/>
          <w:sz w:val="26"/>
          <w:szCs w:val="28"/>
        </w:rPr>
        <w:t xml:space="preserve">Правило доминирования и единообразия гибридов первого поколения </w:t>
      </w:r>
    </w:p>
    <w:p w:rsidR="005652C2" w:rsidRPr="00416882" w:rsidRDefault="005652C2" w:rsidP="00367C18">
      <w:pPr>
        <w:numPr>
          <w:ilvl w:val="0"/>
          <w:numId w:val="5"/>
        </w:numPr>
        <w:tabs>
          <w:tab w:val="num" w:pos="504"/>
        </w:tabs>
        <w:spacing w:after="0" w:line="240" w:lineRule="auto"/>
        <w:ind w:left="658" w:hanging="644"/>
        <w:jc w:val="both"/>
        <w:rPr>
          <w:rFonts w:ascii="Times New Roman" w:hAnsi="Times New Roman"/>
          <w:sz w:val="26"/>
          <w:szCs w:val="28"/>
        </w:rPr>
      </w:pPr>
      <w:r w:rsidRPr="00416882">
        <w:rPr>
          <w:rFonts w:ascii="Times New Roman" w:hAnsi="Times New Roman"/>
          <w:sz w:val="26"/>
          <w:szCs w:val="28"/>
        </w:rPr>
        <w:t>(1-й закон Г.Менделя). Правило расщепления признаков во втором</w:t>
      </w:r>
    </w:p>
    <w:p w:rsidR="005652C2" w:rsidRPr="00416882" w:rsidRDefault="005652C2" w:rsidP="00367C18">
      <w:pPr>
        <w:numPr>
          <w:ilvl w:val="0"/>
          <w:numId w:val="5"/>
        </w:numPr>
        <w:tabs>
          <w:tab w:val="num" w:pos="504"/>
        </w:tabs>
        <w:spacing w:after="0" w:line="240" w:lineRule="auto"/>
        <w:ind w:left="658" w:hanging="644"/>
        <w:jc w:val="both"/>
        <w:rPr>
          <w:rFonts w:ascii="Times New Roman" w:hAnsi="Times New Roman"/>
          <w:sz w:val="26"/>
          <w:szCs w:val="28"/>
        </w:rPr>
      </w:pPr>
      <w:r w:rsidRPr="00416882">
        <w:rPr>
          <w:rFonts w:ascii="Times New Roman" w:hAnsi="Times New Roman"/>
          <w:sz w:val="26"/>
          <w:szCs w:val="28"/>
        </w:rPr>
        <w:t>поколении ( 2-й закон Г. Менделя). Схемы скрещиваний.</w:t>
      </w:r>
    </w:p>
    <w:p w:rsidR="005652C2" w:rsidRPr="00416882" w:rsidRDefault="005652C2" w:rsidP="00367C18">
      <w:pPr>
        <w:numPr>
          <w:ilvl w:val="0"/>
          <w:numId w:val="5"/>
        </w:numPr>
        <w:tabs>
          <w:tab w:val="num" w:pos="504"/>
        </w:tabs>
        <w:spacing w:after="0" w:line="240" w:lineRule="auto"/>
        <w:ind w:left="658" w:hanging="644"/>
        <w:jc w:val="both"/>
        <w:rPr>
          <w:rFonts w:ascii="Times New Roman" w:hAnsi="Times New Roman"/>
          <w:sz w:val="26"/>
          <w:szCs w:val="28"/>
        </w:rPr>
      </w:pPr>
      <w:r w:rsidRPr="00416882">
        <w:rPr>
          <w:rFonts w:ascii="Times New Roman" w:hAnsi="Times New Roman"/>
          <w:sz w:val="26"/>
          <w:szCs w:val="28"/>
        </w:rPr>
        <w:t>Правило чистоты гамет и его доказательство. Анализирующее скрещивание и его значение. Схема скрещивания.</w:t>
      </w:r>
    </w:p>
    <w:p w:rsidR="005652C2" w:rsidRPr="00416882" w:rsidRDefault="005652C2" w:rsidP="00367C18">
      <w:pPr>
        <w:numPr>
          <w:ilvl w:val="0"/>
          <w:numId w:val="5"/>
        </w:numPr>
        <w:tabs>
          <w:tab w:val="num" w:pos="504"/>
        </w:tabs>
        <w:spacing w:after="0" w:line="240" w:lineRule="auto"/>
        <w:ind w:left="658" w:hanging="644"/>
        <w:jc w:val="both"/>
        <w:rPr>
          <w:rFonts w:ascii="Times New Roman" w:hAnsi="Times New Roman"/>
          <w:sz w:val="26"/>
          <w:szCs w:val="28"/>
        </w:rPr>
      </w:pPr>
      <w:r w:rsidRPr="00416882">
        <w:rPr>
          <w:rFonts w:ascii="Times New Roman" w:hAnsi="Times New Roman"/>
          <w:sz w:val="26"/>
          <w:szCs w:val="28"/>
        </w:rPr>
        <w:t>Виды доминирования (полное, неполное, промежуточное наследование, код</w:t>
      </w:r>
      <w:r w:rsidRPr="00416882">
        <w:rPr>
          <w:rFonts w:ascii="Times New Roman" w:hAnsi="Times New Roman"/>
          <w:sz w:val="26"/>
          <w:szCs w:val="28"/>
        </w:rPr>
        <w:t>о</w:t>
      </w:r>
      <w:r w:rsidRPr="00416882">
        <w:rPr>
          <w:rFonts w:ascii="Times New Roman" w:hAnsi="Times New Roman"/>
          <w:sz w:val="26"/>
          <w:szCs w:val="28"/>
        </w:rPr>
        <w:t>минирование, сверхдоминирование).</w:t>
      </w:r>
    </w:p>
    <w:p w:rsidR="005652C2" w:rsidRPr="00416882" w:rsidRDefault="005652C2" w:rsidP="00367C18">
      <w:pPr>
        <w:numPr>
          <w:ilvl w:val="0"/>
          <w:numId w:val="5"/>
        </w:numPr>
        <w:tabs>
          <w:tab w:val="num" w:pos="504"/>
        </w:tabs>
        <w:spacing w:after="0" w:line="240" w:lineRule="auto"/>
        <w:ind w:left="658" w:hanging="644"/>
        <w:jc w:val="both"/>
        <w:rPr>
          <w:rFonts w:ascii="Times New Roman" w:hAnsi="Times New Roman"/>
          <w:sz w:val="26"/>
          <w:szCs w:val="28"/>
        </w:rPr>
      </w:pPr>
      <w:r w:rsidRPr="00416882">
        <w:rPr>
          <w:rFonts w:ascii="Times New Roman" w:hAnsi="Times New Roman"/>
          <w:sz w:val="26"/>
          <w:szCs w:val="28"/>
        </w:rPr>
        <w:t>Типы взаимодействия аллельных генов: плейотропное действие, множестве</w:t>
      </w:r>
      <w:r w:rsidRPr="00416882">
        <w:rPr>
          <w:rFonts w:ascii="Times New Roman" w:hAnsi="Times New Roman"/>
          <w:sz w:val="26"/>
          <w:szCs w:val="28"/>
        </w:rPr>
        <w:t>н</w:t>
      </w:r>
      <w:r w:rsidRPr="00416882">
        <w:rPr>
          <w:rFonts w:ascii="Times New Roman" w:hAnsi="Times New Roman"/>
          <w:sz w:val="26"/>
          <w:szCs w:val="28"/>
        </w:rPr>
        <w:t xml:space="preserve">ный аллелизм, летальное действие генов. Характер расщепления признаков при перечисленных типах взаимодействия. </w:t>
      </w:r>
    </w:p>
    <w:p w:rsidR="005652C2" w:rsidRDefault="005652C2" w:rsidP="00367C18">
      <w:pPr>
        <w:numPr>
          <w:ilvl w:val="0"/>
          <w:numId w:val="5"/>
        </w:numPr>
        <w:tabs>
          <w:tab w:val="num" w:pos="504"/>
        </w:tabs>
        <w:spacing w:after="0" w:line="240" w:lineRule="auto"/>
        <w:ind w:left="658" w:hanging="644"/>
        <w:jc w:val="both"/>
        <w:rPr>
          <w:rFonts w:ascii="Times New Roman" w:hAnsi="Times New Roman"/>
          <w:sz w:val="26"/>
          <w:szCs w:val="28"/>
        </w:rPr>
      </w:pPr>
      <w:r w:rsidRPr="00416882">
        <w:rPr>
          <w:rFonts w:ascii="Times New Roman" w:hAnsi="Times New Roman"/>
          <w:sz w:val="26"/>
          <w:szCs w:val="28"/>
        </w:rPr>
        <w:t>Наследование признаков при дигибридном скрещивании. Расщепление пр</w:t>
      </w:r>
      <w:r w:rsidRPr="00416882">
        <w:rPr>
          <w:rFonts w:ascii="Times New Roman" w:hAnsi="Times New Roman"/>
          <w:sz w:val="26"/>
          <w:szCs w:val="28"/>
        </w:rPr>
        <w:t>и</w:t>
      </w:r>
      <w:r w:rsidRPr="00416882">
        <w:rPr>
          <w:rFonts w:ascii="Times New Roman" w:hAnsi="Times New Roman"/>
          <w:sz w:val="26"/>
          <w:szCs w:val="28"/>
        </w:rPr>
        <w:t>знаков по фенотипу, 3-й закон Г.Менделя.</w:t>
      </w:r>
    </w:p>
    <w:p w:rsidR="005652C2" w:rsidRPr="00D55F58" w:rsidRDefault="005652C2" w:rsidP="00367C18">
      <w:pPr>
        <w:numPr>
          <w:ilvl w:val="0"/>
          <w:numId w:val="5"/>
        </w:numPr>
        <w:tabs>
          <w:tab w:val="num" w:pos="504"/>
        </w:tabs>
        <w:spacing w:after="0" w:line="240" w:lineRule="auto"/>
        <w:ind w:left="658" w:hanging="644"/>
        <w:jc w:val="both"/>
        <w:rPr>
          <w:rFonts w:ascii="Times New Roman" w:hAnsi="Times New Roman"/>
          <w:sz w:val="26"/>
          <w:szCs w:val="28"/>
        </w:rPr>
      </w:pPr>
      <w:r w:rsidRPr="00416882">
        <w:rPr>
          <w:rFonts w:ascii="Times New Roman" w:hAnsi="Times New Roman"/>
          <w:sz w:val="26"/>
          <w:szCs w:val="28"/>
        </w:rPr>
        <w:t>Наследование признаков при взаимодействии неаллельных генов: комплеме</w:t>
      </w:r>
      <w:r w:rsidRPr="00416882">
        <w:rPr>
          <w:rFonts w:ascii="Times New Roman" w:hAnsi="Times New Roman"/>
          <w:sz w:val="26"/>
          <w:szCs w:val="28"/>
        </w:rPr>
        <w:t>н</w:t>
      </w:r>
      <w:r w:rsidRPr="00416882">
        <w:rPr>
          <w:rFonts w:ascii="Times New Roman" w:hAnsi="Times New Roman"/>
          <w:sz w:val="26"/>
          <w:szCs w:val="28"/>
        </w:rPr>
        <w:t>тарное действие, эпистаз, полимерия, криптомерия, модифицирующее дейс</w:t>
      </w:r>
      <w:r w:rsidRPr="00416882">
        <w:rPr>
          <w:rFonts w:ascii="Times New Roman" w:hAnsi="Times New Roman"/>
          <w:sz w:val="26"/>
          <w:szCs w:val="28"/>
        </w:rPr>
        <w:t>т</w:t>
      </w:r>
      <w:r w:rsidRPr="00416882">
        <w:rPr>
          <w:rFonts w:ascii="Times New Roman" w:hAnsi="Times New Roman"/>
          <w:sz w:val="26"/>
          <w:szCs w:val="28"/>
        </w:rPr>
        <w:t>вие генов. Сущность и примеры.</w:t>
      </w:r>
      <w:r w:rsidRPr="00416882">
        <w:rPr>
          <w:rFonts w:ascii="Times New Roman" w:hAnsi="Times New Roman"/>
          <w:sz w:val="26"/>
        </w:rPr>
        <w:t xml:space="preserve"> </w:t>
      </w:r>
    </w:p>
    <w:p w:rsidR="005652C2" w:rsidRDefault="005652C2" w:rsidP="00367C18">
      <w:pPr>
        <w:numPr>
          <w:ilvl w:val="0"/>
          <w:numId w:val="5"/>
        </w:numPr>
        <w:tabs>
          <w:tab w:val="num" w:pos="504"/>
        </w:tabs>
        <w:spacing w:after="0" w:line="240" w:lineRule="auto"/>
        <w:ind w:left="658" w:hanging="644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Сцепленное наследование признаков. Характер расщепления при независимом и сцепленном наследовании.</w:t>
      </w:r>
    </w:p>
    <w:p w:rsidR="005652C2" w:rsidRDefault="005652C2" w:rsidP="00367C18">
      <w:pPr>
        <w:numPr>
          <w:ilvl w:val="0"/>
          <w:numId w:val="5"/>
        </w:numPr>
        <w:tabs>
          <w:tab w:val="num" w:pos="504"/>
        </w:tabs>
        <w:spacing w:after="0" w:line="240" w:lineRule="auto"/>
        <w:ind w:left="658" w:hanging="644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Неполное сцепление признаков и его причина.</w:t>
      </w:r>
    </w:p>
    <w:p w:rsidR="005652C2" w:rsidRDefault="005652C2" w:rsidP="00367C18">
      <w:pPr>
        <w:numPr>
          <w:ilvl w:val="0"/>
          <w:numId w:val="5"/>
        </w:numPr>
        <w:tabs>
          <w:tab w:val="num" w:pos="504"/>
        </w:tabs>
        <w:spacing w:after="0" w:line="240" w:lineRule="auto"/>
        <w:ind w:left="658" w:hanging="644"/>
        <w:jc w:val="both"/>
        <w:rPr>
          <w:rFonts w:ascii="Times New Roman" w:hAnsi="Times New Roman"/>
          <w:sz w:val="26"/>
        </w:rPr>
      </w:pPr>
      <w:r w:rsidRPr="00D55F58">
        <w:rPr>
          <w:rFonts w:ascii="Times New Roman" w:hAnsi="Times New Roman"/>
          <w:sz w:val="26"/>
        </w:rPr>
        <w:t xml:space="preserve">Основные положения хромосомной теории наследственности Т. Моргана. </w:t>
      </w:r>
      <w:r>
        <w:rPr>
          <w:rFonts w:ascii="Times New Roman" w:hAnsi="Times New Roman"/>
          <w:sz w:val="26"/>
        </w:rPr>
        <w:br/>
      </w:r>
      <w:r w:rsidRPr="00D55F58">
        <w:rPr>
          <w:rFonts w:ascii="Times New Roman" w:hAnsi="Times New Roman"/>
          <w:sz w:val="26"/>
        </w:rPr>
        <w:t>Линейное расположение генов в хромосо</w:t>
      </w:r>
      <w:r>
        <w:rPr>
          <w:rFonts w:ascii="Times New Roman" w:hAnsi="Times New Roman"/>
          <w:sz w:val="26"/>
        </w:rPr>
        <w:t>ме. Значение сцепления и крос-</w:t>
      </w:r>
      <w:r w:rsidRPr="00D55F58">
        <w:rPr>
          <w:rFonts w:ascii="Times New Roman" w:hAnsi="Times New Roman"/>
          <w:sz w:val="26"/>
        </w:rPr>
        <w:t>синговера в эволюции.</w:t>
      </w:r>
    </w:p>
    <w:p w:rsidR="005652C2" w:rsidRDefault="005652C2" w:rsidP="00367C18">
      <w:pPr>
        <w:numPr>
          <w:ilvl w:val="0"/>
          <w:numId w:val="5"/>
        </w:numPr>
        <w:tabs>
          <w:tab w:val="num" w:pos="504"/>
        </w:tabs>
        <w:spacing w:after="0" w:line="240" w:lineRule="auto"/>
        <w:ind w:left="658" w:hanging="644"/>
        <w:jc w:val="both"/>
        <w:rPr>
          <w:rFonts w:ascii="Times New Roman" w:hAnsi="Times New Roman"/>
          <w:sz w:val="26"/>
        </w:rPr>
      </w:pPr>
      <w:r w:rsidRPr="00D55F58">
        <w:rPr>
          <w:rFonts w:ascii="Times New Roman" w:hAnsi="Times New Roman"/>
          <w:sz w:val="26"/>
        </w:rPr>
        <w:t>Балансовая теория определения пола. Потенциальная бисексуальность орг</w:t>
      </w:r>
      <w:r w:rsidRPr="00D55F58">
        <w:rPr>
          <w:rFonts w:ascii="Times New Roman" w:hAnsi="Times New Roman"/>
          <w:sz w:val="26"/>
        </w:rPr>
        <w:t>а</w:t>
      </w:r>
      <w:r w:rsidRPr="00D55F58">
        <w:rPr>
          <w:rFonts w:ascii="Times New Roman" w:hAnsi="Times New Roman"/>
          <w:sz w:val="26"/>
        </w:rPr>
        <w:t xml:space="preserve">низмов, гермафродитизм, гинандроморфизм. </w:t>
      </w:r>
    </w:p>
    <w:p w:rsidR="005652C2" w:rsidRDefault="005652C2" w:rsidP="00367C18">
      <w:pPr>
        <w:numPr>
          <w:ilvl w:val="0"/>
          <w:numId w:val="5"/>
        </w:numPr>
        <w:tabs>
          <w:tab w:val="num" w:pos="504"/>
        </w:tabs>
        <w:spacing w:after="0" w:line="240" w:lineRule="auto"/>
        <w:ind w:left="658" w:hanging="644"/>
        <w:jc w:val="both"/>
        <w:rPr>
          <w:rFonts w:ascii="Times New Roman" w:hAnsi="Times New Roman"/>
          <w:sz w:val="26"/>
        </w:rPr>
      </w:pPr>
      <w:r w:rsidRPr="00D55F58">
        <w:rPr>
          <w:rFonts w:ascii="Times New Roman" w:hAnsi="Times New Roman"/>
          <w:sz w:val="26"/>
        </w:rPr>
        <w:t>Признаки, сцепленные с полом и особенности их наследования (схема).</w:t>
      </w:r>
    </w:p>
    <w:p w:rsidR="005652C2" w:rsidRPr="00D55F58" w:rsidRDefault="005652C2" w:rsidP="00FB7433">
      <w:pPr>
        <w:spacing w:after="0"/>
        <w:ind w:hanging="64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</w:t>
      </w:r>
      <w:r w:rsidRPr="00D55F58">
        <w:rPr>
          <w:rFonts w:ascii="Times New Roman" w:hAnsi="Times New Roman"/>
          <w:sz w:val="26"/>
        </w:rPr>
        <w:t>Признаки, ограниченные полом</w:t>
      </w:r>
      <w:r>
        <w:rPr>
          <w:rFonts w:ascii="Times New Roman" w:hAnsi="Times New Roman"/>
          <w:sz w:val="26"/>
        </w:rPr>
        <w:t>.</w:t>
      </w:r>
    </w:p>
    <w:p w:rsidR="005652C2" w:rsidRDefault="005652C2" w:rsidP="001A5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52C2" w:rsidRPr="00587424" w:rsidRDefault="005652C2" w:rsidP="00587424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  <w:u w:val="single"/>
        </w:rPr>
      </w:pPr>
      <w:r w:rsidRPr="00587424">
        <w:rPr>
          <w:rFonts w:ascii="Times New Roman" w:hAnsi="Times New Roman"/>
          <w:i/>
          <w:sz w:val="26"/>
          <w:szCs w:val="26"/>
          <w:u w:val="single"/>
        </w:rPr>
        <w:t>Перечень вопросов к рубежному контролю №3:</w:t>
      </w:r>
    </w:p>
    <w:p w:rsidR="005652C2" w:rsidRPr="00FB7433" w:rsidRDefault="005652C2" w:rsidP="001A5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5652C2" w:rsidRPr="00FB7433" w:rsidRDefault="005652C2" w:rsidP="00367C18">
      <w:pPr>
        <w:pStyle w:val="BodyTextIndent"/>
        <w:numPr>
          <w:ilvl w:val="0"/>
          <w:numId w:val="6"/>
        </w:numPr>
        <w:tabs>
          <w:tab w:val="clear" w:pos="720"/>
          <w:tab w:val="num" w:pos="336"/>
        </w:tabs>
        <w:spacing w:after="0" w:line="233" w:lineRule="auto"/>
        <w:ind w:left="364" w:hanging="364"/>
        <w:jc w:val="both"/>
        <w:rPr>
          <w:rFonts w:ascii="Times New Roman" w:hAnsi="Times New Roman"/>
          <w:sz w:val="26"/>
          <w:szCs w:val="28"/>
        </w:rPr>
      </w:pPr>
      <w:r w:rsidRPr="00FB7433">
        <w:rPr>
          <w:rFonts w:ascii="Times New Roman" w:hAnsi="Times New Roman"/>
          <w:sz w:val="26"/>
          <w:szCs w:val="28"/>
        </w:rPr>
        <w:t>Генеральная и выборочная совокупности. Примеры. Как и с какой целью созд</w:t>
      </w:r>
      <w:r w:rsidRPr="00FB7433">
        <w:rPr>
          <w:rFonts w:ascii="Times New Roman" w:hAnsi="Times New Roman"/>
          <w:sz w:val="26"/>
          <w:szCs w:val="28"/>
        </w:rPr>
        <w:t>а</w:t>
      </w:r>
      <w:r w:rsidRPr="00FB7433">
        <w:rPr>
          <w:rFonts w:ascii="Times New Roman" w:hAnsi="Times New Roman"/>
          <w:sz w:val="26"/>
          <w:szCs w:val="28"/>
        </w:rPr>
        <w:t xml:space="preserve">ется выборочная совокупность? </w:t>
      </w:r>
    </w:p>
    <w:p w:rsidR="005652C2" w:rsidRPr="00FB7433" w:rsidRDefault="005652C2" w:rsidP="00367C18">
      <w:pPr>
        <w:pStyle w:val="BodyTextIndent2"/>
        <w:numPr>
          <w:ilvl w:val="0"/>
          <w:numId w:val="6"/>
        </w:numPr>
        <w:tabs>
          <w:tab w:val="clear" w:pos="720"/>
          <w:tab w:val="num" w:pos="336"/>
        </w:tabs>
        <w:spacing w:after="0" w:line="233" w:lineRule="auto"/>
        <w:ind w:left="363" w:hanging="363"/>
        <w:jc w:val="both"/>
        <w:rPr>
          <w:rFonts w:ascii="Times New Roman" w:hAnsi="Times New Roman"/>
          <w:sz w:val="26"/>
          <w:szCs w:val="28"/>
        </w:rPr>
      </w:pPr>
      <w:r w:rsidRPr="00FB7433">
        <w:rPr>
          <w:rFonts w:ascii="Times New Roman" w:hAnsi="Times New Roman"/>
          <w:sz w:val="26"/>
          <w:szCs w:val="28"/>
        </w:rPr>
        <w:t>Понятие о качественных и количественных признаках. Примеры. Как наслед</w:t>
      </w:r>
      <w:r w:rsidRPr="00FB7433">
        <w:rPr>
          <w:rFonts w:ascii="Times New Roman" w:hAnsi="Times New Roman"/>
          <w:sz w:val="26"/>
          <w:szCs w:val="28"/>
        </w:rPr>
        <w:t>у</w:t>
      </w:r>
      <w:r w:rsidRPr="00FB7433">
        <w:rPr>
          <w:rFonts w:ascii="Times New Roman" w:hAnsi="Times New Roman"/>
          <w:sz w:val="26"/>
          <w:szCs w:val="28"/>
        </w:rPr>
        <w:t>ются качественные и количественные признаки?</w:t>
      </w:r>
    </w:p>
    <w:p w:rsidR="005652C2" w:rsidRPr="00FB7433" w:rsidRDefault="005652C2" w:rsidP="00367C18">
      <w:pPr>
        <w:pStyle w:val="BodyTextIndent3"/>
        <w:numPr>
          <w:ilvl w:val="0"/>
          <w:numId w:val="6"/>
        </w:numPr>
        <w:tabs>
          <w:tab w:val="clear" w:pos="720"/>
          <w:tab w:val="num" w:pos="336"/>
        </w:tabs>
        <w:spacing w:after="0" w:line="233" w:lineRule="auto"/>
        <w:ind w:left="364" w:hanging="364"/>
        <w:jc w:val="both"/>
        <w:rPr>
          <w:sz w:val="26"/>
          <w:szCs w:val="28"/>
        </w:rPr>
      </w:pPr>
      <w:r w:rsidRPr="00FB7433">
        <w:rPr>
          <w:sz w:val="26"/>
          <w:szCs w:val="28"/>
        </w:rPr>
        <w:t>Вариационный ряд, его построение. Построить классовый ряд, если в выборке 30 показателей по длине шерсти, максимальное значение длины 21 см, мин</w:t>
      </w:r>
      <w:r w:rsidRPr="00FB7433">
        <w:rPr>
          <w:sz w:val="26"/>
          <w:szCs w:val="28"/>
        </w:rPr>
        <w:t>и</w:t>
      </w:r>
      <w:r w:rsidRPr="00FB7433">
        <w:rPr>
          <w:sz w:val="26"/>
          <w:szCs w:val="28"/>
        </w:rPr>
        <w:t>мальное – 3 см. Какова закономерность частот по классам? Что такое модал</w:t>
      </w:r>
      <w:r w:rsidRPr="00FB7433">
        <w:rPr>
          <w:sz w:val="26"/>
          <w:szCs w:val="28"/>
        </w:rPr>
        <w:t>ь</w:t>
      </w:r>
      <w:r w:rsidRPr="00FB7433">
        <w:rPr>
          <w:sz w:val="26"/>
          <w:szCs w:val="28"/>
        </w:rPr>
        <w:t>ный класс?</w:t>
      </w:r>
    </w:p>
    <w:p w:rsidR="005652C2" w:rsidRPr="00FB7433" w:rsidRDefault="005652C2" w:rsidP="00367C18">
      <w:pPr>
        <w:numPr>
          <w:ilvl w:val="0"/>
          <w:numId w:val="6"/>
        </w:numPr>
        <w:tabs>
          <w:tab w:val="clear" w:pos="720"/>
          <w:tab w:val="num" w:pos="336"/>
        </w:tabs>
        <w:spacing w:after="0" w:line="233" w:lineRule="auto"/>
        <w:ind w:left="364" w:hanging="364"/>
        <w:jc w:val="both"/>
        <w:rPr>
          <w:rFonts w:ascii="Times New Roman" w:hAnsi="Times New Roman"/>
          <w:sz w:val="26"/>
          <w:szCs w:val="28"/>
        </w:rPr>
      </w:pPr>
      <w:r w:rsidRPr="00FB7433">
        <w:rPr>
          <w:rFonts w:ascii="Times New Roman" w:hAnsi="Times New Roman"/>
          <w:sz w:val="26"/>
          <w:szCs w:val="28"/>
        </w:rPr>
        <w:t>Средняя арифметическая величина, формулы её расчета. Использование сре</w:t>
      </w:r>
      <w:r w:rsidRPr="00FB7433">
        <w:rPr>
          <w:rFonts w:ascii="Times New Roman" w:hAnsi="Times New Roman"/>
          <w:sz w:val="26"/>
          <w:szCs w:val="28"/>
        </w:rPr>
        <w:t>д</w:t>
      </w:r>
      <w:r w:rsidRPr="00FB7433">
        <w:rPr>
          <w:rFonts w:ascii="Times New Roman" w:hAnsi="Times New Roman"/>
          <w:sz w:val="26"/>
          <w:szCs w:val="28"/>
        </w:rPr>
        <w:t xml:space="preserve">ней арифметической величины для характеристики совокупностей. </w:t>
      </w:r>
    </w:p>
    <w:p w:rsidR="005652C2" w:rsidRDefault="005652C2" w:rsidP="00367C18">
      <w:pPr>
        <w:numPr>
          <w:ilvl w:val="0"/>
          <w:numId w:val="6"/>
        </w:numPr>
        <w:tabs>
          <w:tab w:val="clear" w:pos="720"/>
          <w:tab w:val="num" w:pos="336"/>
        </w:tabs>
        <w:spacing w:after="0" w:line="233" w:lineRule="auto"/>
        <w:ind w:left="364" w:hanging="364"/>
        <w:jc w:val="both"/>
        <w:rPr>
          <w:rFonts w:ascii="Times New Roman" w:hAnsi="Times New Roman"/>
          <w:sz w:val="26"/>
          <w:szCs w:val="28"/>
        </w:rPr>
      </w:pPr>
      <w:r w:rsidRPr="00FB7433">
        <w:rPr>
          <w:rFonts w:ascii="Times New Roman" w:hAnsi="Times New Roman"/>
          <w:sz w:val="26"/>
          <w:szCs w:val="28"/>
        </w:rPr>
        <w:t>Показатели изменчивости признаков (lim, ±õ, Cv). Формулы их расчета. Испол</w:t>
      </w:r>
      <w:r w:rsidRPr="00FB7433">
        <w:rPr>
          <w:rFonts w:ascii="Times New Roman" w:hAnsi="Times New Roman"/>
          <w:sz w:val="26"/>
          <w:szCs w:val="28"/>
        </w:rPr>
        <w:t>ь</w:t>
      </w:r>
      <w:r w:rsidRPr="00FB7433">
        <w:rPr>
          <w:rFonts w:ascii="Times New Roman" w:hAnsi="Times New Roman"/>
          <w:sz w:val="26"/>
          <w:szCs w:val="28"/>
        </w:rPr>
        <w:t xml:space="preserve">зование этих показателей для характеристики изменчивости </w:t>
      </w:r>
      <w:r>
        <w:rPr>
          <w:rFonts w:ascii="Times New Roman" w:hAnsi="Times New Roman"/>
          <w:sz w:val="26"/>
          <w:szCs w:val="28"/>
        </w:rPr>
        <w:t>признаков.</w:t>
      </w:r>
    </w:p>
    <w:p w:rsidR="005652C2" w:rsidRDefault="005652C2" w:rsidP="00367C18">
      <w:pPr>
        <w:numPr>
          <w:ilvl w:val="0"/>
          <w:numId w:val="6"/>
        </w:numPr>
        <w:tabs>
          <w:tab w:val="clear" w:pos="720"/>
          <w:tab w:val="num" w:pos="336"/>
        </w:tabs>
        <w:spacing w:after="0" w:line="233" w:lineRule="auto"/>
        <w:ind w:left="364" w:hanging="364"/>
        <w:jc w:val="both"/>
        <w:rPr>
          <w:rFonts w:ascii="Times New Roman" w:hAnsi="Times New Roman"/>
          <w:sz w:val="26"/>
          <w:szCs w:val="28"/>
        </w:rPr>
      </w:pPr>
      <w:r w:rsidRPr="00FB7433">
        <w:rPr>
          <w:rFonts w:ascii="Times New Roman" w:hAnsi="Times New Roman"/>
          <w:sz w:val="26"/>
          <w:szCs w:val="28"/>
        </w:rPr>
        <w:t>Ошибки репрезентативности выборочных параметров. Формулы расчета ош</w:t>
      </w:r>
      <w:r w:rsidRPr="00FB7433">
        <w:rPr>
          <w:rFonts w:ascii="Times New Roman" w:hAnsi="Times New Roman"/>
          <w:sz w:val="26"/>
          <w:szCs w:val="28"/>
        </w:rPr>
        <w:t>и</w:t>
      </w:r>
      <w:r w:rsidRPr="00FB7433">
        <w:rPr>
          <w:rFonts w:ascii="Times New Roman" w:hAnsi="Times New Roman"/>
          <w:sz w:val="26"/>
          <w:szCs w:val="28"/>
        </w:rPr>
        <w:t xml:space="preserve">бок для </w:t>
      </w:r>
      <w:r w:rsidRPr="00FB7433">
        <w:rPr>
          <w:rFonts w:ascii="Times New Roman" w:hAnsi="Times New Roman"/>
          <w:position w:val="-4"/>
          <w:sz w:val="26"/>
          <w:szCs w:val="28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5pt" o:ole="">
            <v:imagedata r:id="rId8" o:title=""/>
          </v:shape>
          <o:OLEObject Type="Embed" ProgID="Equation.3" ShapeID="_x0000_i1025" DrawAspect="Content" ObjectID="_1795252133" r:id="rId9"/>
        </w:object>
      </w:r>
      <w:r w:rsidRPr="00FB7433">
        <w:rPr>
          <w:rFonts w:ascii="Times New Roman" w:hAnsi="Times New Roman"/>
          <w:sz w:val="26"/>
          <w:szCs w:val="28"/>
        </w:rPr>
        <w:t xml:space="preserve">, </w:t>
      </w:r>
      <w:r w:rsidRPr="00FB7433">
        <w:rPr>
          <w:rFonts w:ascii="Times New Roman" w:hAnsi="Times New Roman"/>
          <w:sz w:val="26"/>
          <w:szCs w:val="28"/>
          <w:lang w:eastAsia="ja-JP"/>
        </w:rPr>
        <w:t xml:space="preserve">σ </w:t>
      </w:r>
      <w:r w:rsidRPr="00FB7433">
        <w:rPr>
          <w:rFonts w:ascii="Times New Roman" w:hAnsi="Times New Roman"/>
          <w:sz w:val="26"/>
          <w:szCs w:val="28"/>
        </w:rPr>
        <w:t xml:space="preserve">и Cv. Критерий достоверности. Формулы </w:t>
      </w:r>
      <w:r>
        <w:rPr>
          <w:rFonts w:ascii="Times New Roman" w:hAnsi="Times New Roman"/>
          <w:sz w:val="26"/>
          <w:szCs w:val="28"/>
        </w:rPr>
        <w:t xml:space="preserve">его </w:t>
      </w:r>
      <w:r w:rsidRPr="00FB7433">
        <w:rPr>
          <w:rFonts w:ascii="Times New Roman" w:hAnsi="Times New Roman"/>
          <w:sz w:val="26"/>
          <w:szCs w:val="28"/>
        </w:rPr>
        <w:t xml:space="preserve">расчета для </w:t>
      </w:r>
      <w:r w:rsidRPr="00FB7433">
        <w:rPr>
          <w:rFonts w:ascii="Times New Roman" w:hAnsi="Times New Roman"/>
          <w:position w:val="-4"/>
          <w:sz w:val="26"/>
          <w:szCs w:val="28"/>
        </w:rPr>
        <w:object w:dxaOrig="260" w:dyaOrig="300">
          <v:shape id="_x0000_i1026" type="#_x0000_t75" style="width:13.2pt;height:15pt" o:ole="">
            <v:imagedata r:id="rId8" o:title=""/>
          </v:shape>
          <o:OLEObject Type="Embed" ProgID="Equation.3" ShapeID="_x0000_i1026" DrawAspect="Content" ObjectID="_1795252134" r:id="rId10"/>
        </w:object>
      </w:r>
      <w:r w:rsidRPr="00FB7433">
        <w:rPr>
          <w:rFonts w:ascii="Times New Roman" w:hAnsi="Times New Roman"/>
          <w:sz w:val="26"/>
          <w:szCs w:val="28"/>
        </w:rPr>
        <w:t xml:space="preserve">, </w:t>
      </w:r>
      <w:r w:rsidRPr="00FB7433">
        <w:rPr>
          <w:rFonts w:ascii="Times New Roman" w:hAnsi="Times New Roman"/>
          <w:sz w:val="26"/>
          <w:szCs w:val="28"/>
          <w:lang w:eastAsia="ja-JP"/>
        </w:rPr>
        <w:t xml:space="preserve">σ </w:t>
      </w:r>
      <w:r w:rsidRPr="00FB7433">
        <w:rPr>
          <w:rFonts w:ascii="Times New Roman" w:hAnsi="Times New Roman"/>
          <w:sz w:val="26"/>
          <w:szCs w:val="28"/>
        </w:rPr>
        <w:t xml:space="preserve">и Cv. Использование критерия достоверности для установления точности </w:t>
      </w:r>
      <w:r>
        <w:rPr>
          <w:rFonts w:ascii="Times New Roman" w:hAnsi="Times New Roman"/>
          <w:sz w:val="26"/>
          <w:szCs w:val="28"/>
        </w:rPr>
        <w:t>стат</w:t>
      </w:r>
      <w:r>
        <w:rPr>
          <w:rFonts w:ascii="Times New Roman" w:hAnsi="Times New Roman"/>
          <w:sz w:val="26"/>
          <w:szCs w:val="28"/>
        </w:rPr>
        <w:t>и</w:t>
      </w:r>
      <w:r>
        <w:rPr>
          <w:rFonts w:ascii="Times New Roman" w:hAnsi="Times New Roman"/>
          <w:sz w:val="26"/>
          <w:szCs w:val="28"/>
        </w:rPr>
        <w:t xml:space="preserve">стических </w:t>
      </w:r>
      <w:r w:rsidRPr="00FB7433">
        <w:rPr>
          <w:rFonts w:ascii="Times New Roman" w:hAnsi="Times New Roman"/>
          <w:sz w:val="26"/>
          <w:szCs w:val="28"/>
        </w:rPr>
        <w:t xml:space="preserve">величин </w:t>
      </w:r>
    </w:p>
    <w:p w:rsidR="005652C2" w:rsidRPr="00FB7433" w:rsidRDefault="005652C2" w:rsidP="00367C18">
      <w:pPr>
        <w:numPr>
          <w:ilvl w:val="0"/>
          <w:numId w:val="6"/>
        </w:numPr>
        <w:tabs>
          <w:tab w:val="clear" w:pos="720"/>
          <w:tab w:val="num" w:pos="336"/>
        </w:tabs>
        <w:spacing w:after="0" w:line="233" w:lineRule="auto"/>
        <w:ind w:left="363" w:hanging="363"/>
        <w:jc w:val="both"/>
        <w:rPr>
          <w:rFonts w:ascii="Times New Roman" w:hAnsi="Times New Roman"/>
          <w:sz w:val="26"/>
          <w:szCs w:val="28"/>
        </w:rPr>
      </w:pPr>
      <w:r w:rsidRPr="00FB7433">
        <w:rPr>
          <w:rFonts w:ascii="Times New Roman" w:hAnsi="Times New Roman"/>
          <w:sz w:val="26"/>
          <w:szCs w:val="28"/>
        </w:rPr>
        <w:t>Понятие о корреляции. Направление, степень и типы связей между признаками. Примеры коррелятивных связей между признаками</w:t>
      </w:r>
      <w:r>
        <w:rPr>
          <w:rFonts w:ascii="Times New Roman" w:hAnsi="Times New Roman"/>
          <w:sz w:val="26"/>
          <w:szCs w:val="28"/>
        </w:rPr>
        <w:t>.</w:t>
      </w:r>
      <w:r w:rsidRPr="00FB7433">
        <w:rPr>
          <w:rFonts w:ascii="Times New Roman" w:hAnsi="Times New Roman"/>
          <w:sz w:val="26"/>
          <w:szCs w:val="28"/>
        </w:rPr>
        <w:t xml:space="preserve"> Формула расчета коэфф</w:t>
      </w:r>
      <w:r w:rsidRPr="00FB7433">
        <w:rPr>
          <w:rFonts w:ascii="Times New Roman" w:hAnsi="Times New Roman"/>
          <w:sz w:val="26"/>
          <w:szCs w:val="28"/>
        </w:rPr>
        <w:t>и</w:t>
      </w:r>
      <w:r>
        <w:rPr>
          <w:rFonts w:ascii="Times New Roman" w:hAnsi="Times New Roman"/>
          <w:sz w:val="26"/>
          <w:szCs w:val="28"/>
        </w:rPr>
        <w:t xml:space="preserve">циента </w:t>
      </w:r>
      <w:r w:rsidRPr="00FB7433">
        <w:rPr>
          <w:rFonts w:ascii="Times New Roman" w:hAnsi="Times New Roman"/>
          <w:sz w:val="26"/>
          <w:szCs w:val="28"/>
        </w:rPr>
        <w:t xml:space="preserve">корреляции. </w:t>
      </w:r>
    </w:p>
    <w:p w:rsidR="005652C2" w:rsidRPr="00FB7433" w:rsidRDefault="005652C2" w:rsidP="00367C18">
      <w:pPr>
        <w:numPr>
          <w:ilvl w:val="0"/>
          <w:numId w:val="6"/>
        </w:numPr>
        <w:tabs>
          <w:tab w:val="clear" w:pos="720"/>
          <w:tab w:val="num" w:pos="336"/>
        </w:tabs>
        <w:spacing w:after="0" w:line="233" w:lineRule="auto"/>
        <w:ind w:left="363" w:hanging="363"/>
        <w:jc w:val="both"/>
        <w:rPr>
          <w:rFonts w:ascii="Times New Roman" w:hAnsi="Times New Roman"/>
          <w:sz w:val="26"/>
          <w:szCs w:val="28"/>
        </w:rPr>
      </w:pPr>
      <w:r w:rsidRPr="00FB7433">
        <w:rPr>
          <w:rFonts w:ascii="Times New Roman" w:hAnsi="Times New Roman"/>
          <w:sz w:val="26"/>
          <w:szCs w:val="28"/>
        </w:rPr>
        <w:t xml:space="preserve">Коэффициент регрессии. Его использование при анализе показателей связей между признаками. Формула  расчета коэффициента  регрессии. </w:t>
      </w:r>
    </w:p>
    <w:p w:rsidR="005652C2" w:rsidRPr="00FB7433" w:rsidRDefault="005652C2" w:rsidP="00367C18">
      <w:pPr>
        <w:numPr>
          <w:ilvl w:val="0"/>
          <w:numId w:val="6"/>
        </w:numPr>
        <w:tabs>
          <w:tab w:val="clear" w:pos="720"/>
          <w:tab w:val="num" w:pos="336"/>
        </w:tabs>
        <w:spacing w:after="0" w:line="233" w:lineRule="auto"/>
        <w:ind w:left="363" w:hanging="363"/>
        <w:jc w:val="both"/>
        <w:rPr>
          <w:rFonts w:ascii="Times New Roman" w:hAnsi="Times New Roman"/>
          <w:sz w:val="26"/>
          <w:szCs w:val="28"/>
        </w:rPr>
      </w:pPr>
      <w:r w:rsidRPr="00FB7433">
        <w:rPr>
          <w:rFonts w:ascii="Times New Roman" w:hAnsi="Times New Roman"/>
          <w:sz w:val="26"/>
          <w:szCs w:val="28"/>
        </w:rPr>
        <w:t>Понятие о наследуемости признаков. Факторы, влияющие на величину коэфф</w:t>
      </w:r>
      <w:r w:rsidRPr="00FB7433">
        <w:rPr>
          <w:rFonts w:ascii="Times New Roman" w:hAnsi="Times New Roman"/>
          <w:sz w:val="26"/>
          <w:szCs w:val="28"/>
        </w:rPr>
        <w:t>и</w:t>
      </w:r>
      <w:r w:rsidRPr="00FB7433">
        <w:rPr>
          <w:rFonts w:ascii="Times New Roman" w:hAnsi="Times New Roman"/>
          <w:sz w:val="26"/>
          <w:szCs w:val="28"/>
        </w:rPr>
        <w:t xml:space="preserve">циента наследуемости. Формула его расчета. </w:t>
      </w:r>
    </w:p>
    <w:p w:rsidR="005652C2" w:rsidRPr="00FB7433" w:rsidRDefault="005652C2" w:rsidP="00367C18">
      <w:pPr>
        <w:numPr>
          <w:ilvl w:val="0"/>
          <w:numId w:val="6"/>
        </w:numPr>
        <w:tabs>
          <w:tab w:val="clear" w:pos="720"/>
          <w:tab w:val="num" w:pos="336"/>
        </w:tabs>
        <w:spacing w:after="0" w:line="233" w:lineRule="auto"/>
        <w:ind w:left="364" w:hanging="364"/>
        <w:jc w:val="both"/>
        <w:rPr>
          <w:rFonts w:ascii="Times New Roman" w:hAnsi="Times New Roman"/>
          <w:sz w:val="26"/>
          <w:szCs w:val="28"/>
        </w:rPr>
      </w:pPr>
      <w:r w:rsidRPr="00FB7433">
        <w:rPr>
          <w:rFonts w:ascii="Times New Roman" w:hAnsi="Times New Roman"/>
          <w:sz w:val="26"/>
          <w:szCs w:val="28"/>
        </w:rPr>
        <w:t>Понятие о повторяемости признаков. Формула расчета коэффициента повторя</w:t>
      </w:r>
      <w:r w:rsidRPr="00FB7433">
        <w:rPr>
          <w:rFonts w:ascii="Times New Roman" w:hAnsi="Times New Roman"/>
          <w:sz w:val="26"/>
          <w:szCs w:val="28"/>
        </w:rPr>
        <w:t>е</w:t>
      </w:r>
      <w:r w:rsidRPr="00FB7433">
        <w:rPr>
          <w:rFonts w:ascii="Times New Roman" w:hAnsi="Times New Roman"/>
          <w:sz w:val="26"/>
          <w:szCs w:val="28"/>
        </w:rPr>
        <w:t>мости и его использование при анализе племенной работы.</w:t>
      </w:r>
    </w:p>
    <w:p w:rsidR="005652C2" w:rsidRDefault="005652C2" w:rsidP="001A5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52C2" w:rsidRPr="00587424" w:rsidRDefault="005652C2" w:rsidP="005874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6"/>
          <w:szCs w:val="24"/>
          <w:u w:val="single"/>
          <w:lang w:eastAsia="en-US"/>
        </w:rPr>
      </w:pPr>
      <w:r w:rsidRPr="00587424">
        <w:rPr>
          <w:rFonts w:ascii="Times New Roman" w:hAnsi="Times New Roman"/>
          <w:i/>
          <w:sz w:val="26"/>
          <w:szCs w:val="24"/>
          <w:u w:val="single"/>
          <w:lang w:eastAsia="en-US"/>
        </w:rPr>
        <w:t>Перечень вопросов к экзамену:</w:t>
      </w:r>
    </w:p>
    <w:p w:rsidR="005652C2" w:rsidRPr="00587424" w:rsidRDefault="005652C2" w:rsidP="00AB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en-US"/>
        </w:rPr>
      </w:pPr>
    </w:p>
    <w:p w:rsidR="005652C2" w:rsidRPr="00216A70" w:rsidRDefault="005652C2" w:rsidP="00367C18">
      <w:pPr>
        <w:numPr>
          <w:ilvl w:val="0"/>
          <w:numId w:val="7"/>
        </w:numPr>
        <w:tabs>
          <w:tab w:val="clear" w:pos="1080"/>
          <w:tab w:val="num" w:pos="490"/>
        </w:tabs>
        <w:spacing w:after="0" w:line="228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</w:t>
      </w:r>
      <w:r w:rsidRPr="00216A70">
        <w:rPr>
          <w:rFonts w:ascii="Times New Roman" w:hAnsi="Times New Roman"/>
          <w:sz w:val="26"/>
          <w:szCs w:val="28"/>
        </w:rPr>
        <w:t xml:space="preserve">онятие о генетике. </w:t>
      </w:r>
      <w:r>
        <w:rPr>
          <w:rFonts w:ascii="Times New Roman" w:hAnsi="Times New Roman"/>
          <w:sz w:val="26"/>
          <w:szCs w:val="28"/>
        </w:rPr>
        <w:t>М</w:t>
      </w:r>
      <w:r w:rsidRPr="00216A70">
        <w:rPr>
          <w:rFonts w:ascii="Times New Roman" w:hAnsi="Times New Roman"/>
          <w:sz w:val="26"/>
          <w:szCs w:val="28"/>
        </w:rPr>
        <w:t>етоды исследований, используемые в генетике.</w:t>
      </w:r>
    </w:p>
    <w:p w:rsidR="005652C2" w:rsidRPr="00216A70" w:rsidRDefault="005652C2" w:rsidP="00367C18">
      <w:pPr>
        <w:numPr>
          <w:ilvl w:val="0"/>
          <w:numId w:val="7"/>
        </w:numPr>
        <w:tabs>
          <w:tab w:val="clear" w:pos="1080"/>
          <w:tab w:val="num" w:pos="490"/>
        </w:tabs>
        <w:spacing w:after="0" w:line="228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</w:t>
      </w:r>
      <w:r w:rsidRPr="00216A70">
        <w:rPr>
          <w:rFonts w:ascii="Times New Roman" w:hAnsi="Times New Roman"/>
          <w:sz w:val="26"/>
          <w:szCs w:val="28"/>
        </w:rPr>
        <w:t xml:space="preserve">ущность явлений наследственности и изменчивости. </w:t>
      </w:r>
      <w:r>
        <w:rPr>
          <w:rFonts w:ascii="Times New Roman" w:hAnsi="Times New Roman"/>
          <w:sz w:val="26"/>
          <w:szCs w:val="28"/>
        </w:rPr>
        <w:t>О</w:t>
      </w:r>
      <w:r w:rsidRPr="00216A70">
        <w:rPr>
          <w:rFonts w:ascii="Times New Roman" w:hAnsi="Times New Roman"/>
          <w:sz w:val="26"/>
          <w:szCs w:val="28"/>
        </w:rPr>
        <w:t>сновные виды насле</w:t>
      </w:r>
      <w:r w:rsidRPr="00216A70">
        <w:rPr>
          <w:rFonts w:ascii="Times New Roman" w:hAnsi="Times New Roman"/>
          <w:sz w:val="26"/>
          <w:szCs w:val="28"/>
        </w:rPr>
        <w:t>д</w:t>
      </w:r>
      <w:r w:rsidRPr="00216A70">
        <w:rPr>
          <w:rFonts w:ascii="Times New Roman" w:hAnsi="Times New Roman"/>
          <w:sz w:val="26"/>
          <w:szCs w:val="28"/>
        </w:rPr>
        <w:t>ственности (ядерная, цитоплазматическая, ложная, переходная).</w:t>
      </w:r>
    </w:p>
    <w:p w:rsidR="005652C2" w:rsidRPr="00216A70" w:rsidRDefault="005652C2" w:rsidP="00367C18">
      <w:pPr>
        <w:numPr>
          <w:ilvl w:val="0"/>
          <w:numId w:val="7"/>
        </w:numPr>
        <w:tabs>
          <w:tab w:val="clear" w:pos="1080"/>
          <w:tab w:val="num" w:pos="490"/>
        </w:tabs>
        <w:spacing w:after="0" w:line="228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</w:t>
      </w:r>
      <w:r w:rsidRPr="00216A70">
        <w:rPr>
          <w:rFonts w:ascii="Times New Roman" w:hAnsi="Times New Roman"/>
          <w:sz w:val="26"/>
          <w:szCs w:val="28"/>
        </w:rPr>
        <w:t xml:space="preserve">онятие об изменчивости. </w:t>
      </w:r>
      <w:r>
        <w:rPr>
          <w:rFonts w:ascii="Times New Roman" w:hAnsi="Times New Roman"/>
          <w:sz w:val="26"/>
          <w:szCs w:val="28"/>
        </w:rPr>
        <w:t>Типы изменчивости</w:t>
      </w:r>
      <w:r w:rsidRPr="00216A70">
        <w:rPr>
          <w:rFonts w:ascii="Times New Roman" w:hAnsi="Times New Roman"/>
          <w:sz w:val="26"/>
          <w:szCs w:val="28"/>
        </w:rPr>
        <w:t xml:space="preserve"> и их значение для селекции.</w:t>
      </w:r>
    </w:p>
    <w:p w:rsidR="005652C2" w:rsidRDefault="005652C2" w:rsidP="00367C18">
      <w:pPr>
        <w:numPr>
          <w:ilvl w:val="0"/>
          <w:numId w:val="7"/>
        </w:numPr>
        <w:tabs>
          <w:tab w:val="clear" w:pos="1080"/>
          <w:tab w:val="num" w:pos="490"/>
        </w:tabs>
        <w:spacing w:after="0" w:line="228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Строение клетки. Роль ее структур в передаче наследственной информации.</w:t>
      </w:r>
    </w:p>
    <w:p w:rsidR="005652C2" w:rsidRPr="00216A70" w:rsidRDefault="005652C2" w:rsidP="00367C18">
      <w:pPr>
        <w:numPr>
          <w:ilvl w:val="0"/>
          <w:numId w:val="7"/>
        </w:numPr>
        <w:tabs>
          <w:tab w:val="clear" w:pos="1080"/>
          <w:tab w:val="num" w:pos="490"/>
        </w:tabs>
        <w:spacing w:after="0" w:line="228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Х</w:t>
      </w:r>
      <w:r w:rsidRPr="00216A70">
        <w:rPr>
          <w:rFonts w:ascii="Times New Roman" w:hAnsi="Times New Roman"/>
          <w:sz w:val="26"/>
          <w:szCs w:val="28"/>
        </w:rPr>
        <w:t xml:space="preserve">ромосомы, </w:t>
      </w:r>
      <w:r>
        <w:rPr>
          <w:rFonts w:ascii="Times New Roman" w:hAnsi="Times New Roman"/>
          <w:sz w:val="26"/>
          <w:szCs w:val="28"/>
        </w:rPr>
        <w:t>их строение и химический состав,</w:t>
      </w:r>
      <w:r w:rsidRPr="00216A70">
        <w:rPr>
          <w:rFonts w:ascii="Times New Roman" w:hAnsi="Times New Roman"/>
          <w:sz w:val="26"/>
          <w:szCs w:val="28"/>
        </w:rPr>
        <w:t xml:space="preserve"> форма хромосом.</w:t>
      </w:r>
    </w:p>
    <w:p w:rsidR="005652C2" w:rsidRPr="00216A70" w:rsidRDefault="005652C2" w:rsidP="00367C18">
      <w:pPr>
        <w:numPr>
          <w:ilvl w:val="0"/>
          <w:numId w:val="7"/>
        </w:numPr>
        <w:tabs>
          <w:tab w:val="clear" w:pos="1080"/>
          <w:tab w:val="num" w:pos="490"/>
        </w:tabs>
        <w:spacing w:after="0" w:line="228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</w:t>
      </w:r>
      <w:r w:rsidRPr="00216A70">
        <w:rPr>
          <w:rFonts w:ascii="Times New Roman" w:hAnsi="Times New Roman"/>
          <w:sz w:val="26"/>
          <w:szCs w:val="28"/>
        </w:rPr>
        <w:t xml:space="preserve">онятие о кариотипе и геноме, гаплоидном и диплоидном наборе. </w:t>
      </w:r>
      <w:r>
        <w:rPr>
          <w:rFonts w:ascii="Times New Roman" w:hAnsi="Times New Roman"/>
          <w:sz w:val="26"/>
          <w:szCs w:val="28"/>
        </w:rPr>
        <w:t>С</w:t>
      </w:r>
      <w:r w:rsidRPr="00216A70">
        <w:rPr>
          <w:rFonts w:ascii="Times New Roman" w:hAnsi="Times New Roman"/>
          <w:sz w:val="26"/>
          <w:szCs w:val="28"/>
        </w:rPr>
        <w:t>войства ка</w:t>
      </w:r>
      <w:r>
        <w:rPr>
          <w:rFonts w:ascii="Times New Roman" w:hAnsi="Times New Roman"/>
          <w:sz w:val="26"/>
          <w:szCs w:val="28"/>
        </w:rPr>
        <w:t>риотипа.</w:t>
      </w:r>
      <w:r w:rsidRPr="00216A70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Р</w:t>
      </w:r>
      <w:r w:rsidRPr="00216A70">
        <w:rPr>
          <w:rFonts w:ascii="Times New Roman" w:hAnsi="Times New Roman"/>
          <w:sz w:val="26"/>
          <w:szCs w:val="28"/>
        </w:rPr>
        <w:t>азличия в кариотипе мужского и женского пола у разных видов.</w:t>
      </w:r>
    </w:p>
    <w:p w:rsidR="005652C2" w:rsidRPr="00216A70" w:rsidRDefault="005652C2" w:rsidP="00367C18">
      <w:pPr>
        <w:numPr>
          <w:ilvl w:val="0"/>
          <w:numId w:val="7"/>
        </w:numPr>
        <w:tabs>
          <w:tab w:val="clear" w:pos="1080"/>
          <w:tab w:val="num" w:pos="490"/>
        </w:tabs>
        <w:spacing w:after="0" w:line="228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М</w:t>
      </w:r>
      <w:r w:rsidRPr="00216A70">
        <w:rPr>
          <w:rFonts w:ascii="Times New Roman" w:hAnsi="Times New Roman"/>
          <w:sz w:val="26"/>
          <w:szCs w:val="28"/>
        </w:rPr>
        <w:t xml:space="preserve">итоз, его генетическая сущность. </w:t>
      </w:r>
      <w:r>
        <w:rPr>
          <w:rFonts w:ascii="Times New Roman" w:hAnsi="Times New Roman"/>
          <w:sz w:val="26"/>
          <w:szCs w:val="28"/>
        </w:rPr>
        <w:t>З</w:t>
      </w:r>
      <w:r w:rsidRPr="00216A70">
        <w:rPr>
          <w:rFonts w:ascii="Times New Roman" w:hAnsi="Times New Roman"/>
          <w:sz w:val="26"/>
          <w:szCs w:val="28"/>
        </w:rPr>
        <w:t>начение митоза для точного распредел</w:t>
      </w:r>
      <w:r w:rsidRPr="00216A70">
        <w:rPr>
          <w:rFonts w:ascii="Times New Roman" w:hAnsi="Times New Roman"/>
          <w:sz w:val="26"/>
          <w:szCs w:val="28"/>
        </w:rPr>
        <w:t>е</w:t>
      </w:r>
      <w:r w:rsidRPr="00216A70">
        <w:rPr>
          <w:rFonts w:ascii="Times New Roman" w:hAnsi="Times New Roman"/>
          <w:sz w:val="26"/>
          <w:szCs w:val="28"/>
        </w:rPr>
        <w:t>ния генетического материала в новом поколении клеток.</w:t>
      </w:r>
    </w:p>
    <w:p w:rsidR="005652C2" w:rsidRPr="00216A70" w:rsidRDefault="005652C2" w:rsidP="00367C18">
      <w:pPr>
        <w:numPr>
          <w:ilvl w:val="0"/>
          <w:numId w:val="7"/>
        </w:numPr>
        <w:tabs>
          <w:tab w:val="clear" w:pos="1080"/>
          <w:tab w:val="num" w:pos="490"/>
        </w:tabs>
        <w:spacing w:after="0" w:line="228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М</w:t>
      </w:r>
      <w:r w:rsidRPr="00216A70">
        <w:rPr>
          <w:rFonts w:ascii="Times New Roman" w:hAnsi="Times New Roman"/>
          <w:sz w:val="26"/>
          <w:szCs w:val="28"/>
        </w:rPr>
        <w:t xml:space="preserve">ейоз, его генетическая и биологическая сущность. </w:t>
      </w:r>
      <w:r>
        <w:rPr>
          <w:rFonts w:ascii="Times New Roman" w:hAnsi="Times New Roman"/>
          <w:sz w:val="26"/>
          <w:szCs w:val="28"/>
        </w:rPr>
        <w:t>П</w:t>
      </w:r>
      <w:r w:rsidRPr="00216A70">
        <w:rPr>
          <w:rFonts w:ascii="Times New Roman" w:hAnsi="Times New Roman"/>
          <w:sz w:val="26"/>
          <w:szCs w:val="28"/>
        </w:rPr>
        <w:t>онятие о коньюгации и кроссинговере.</w:t>
      </w:r>
    </w:p>
    <w:p w:rsidR="005652C2" w:rsidRPr="00216A70" w:rsidRDefault="005652C2" w:rsidP="00367C18">
      <w:pPr>
        <w:numPr>
          <w:ilvl w:val="0"/>
          <w:numId w:val="7"/>
        </w:numPr>
        <w:tabs>
          <w:tab w:val="clear" w:pos="1080"/>
          <w:tab w:val="num" w:pos="490"/>
        </w:tabs>
        <w:spacing w:after="0" w:line="228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Г</w:t>
      </w:r>
      <w:r w:rsidRPr="00216A70">
        <w:rPr>
          <w:rFonts w:ascii="Times New Roman" w:hAnsi="Times New Roman"/>
          <w:sz w:val="26"/>
          <w:szCs w:val="28"/>
        </w:rPr>
        <w:t>амет</w:t>
      </w:r>
      <w:r>
        <w:rPr>
          <w:rFonts w:ascii="Times New Roman" w:hAnsi="Times New Roman"/>
          <w:sz w:val="26"/>
          <w:szCs w:val="28"/>
        </w:rPr>
        <w:t>огенез: сперматогенез и оогенез,</w:t>
      </w:r>
      <w:r w:rsidRPr="00216A70">
        <w:rPr>
          <w:rFonts w:ascii="Times New Roman" w:hAnsi="Times New Roman"/>
          <w:sz w:val="26"/>
          <w:szCs w:val="28"/>
        </w:rPr>
        <w:t xml:space="preserve"> сходство и различия.</w:t>
      </w:r>
    </w:p>
    <w:p w:rsidR="005652C2" w:rsidRDefault="005652C2" w:rsidP="00367C18">
      <w:pPr>
        <w:numPr>
          <w:ilvl w:val="0"/>
          <w:numId w:val="7"/>
        </w:numPr>
        <w:tabs>
          <w:tab w:val="clear" w:pos="1080"/>
          <w:tab w:val="num" w:pos="490"/>
        </w:tabs>
        <w:spacing w:after="0" w:line="228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Оплодотворение,</w:t>
      </w:r>
      <w:r w:rsidRPr="00216A70">
        <w:rPr>
          <w:rFonts w:ascii="Times New Roman" w:hAnsi="Times New Roman"/>
          <w:sz w:val="26"/>
          <w:szCs w:val="28"/>
        </w:rPr>
        <w:t xml:space="preserve"> его избирательность и случайность. </w:t>
      </w:r>
    </w:p>
    <w:p w:rsidR="005652C2" w:rsidRPr="00216A70" w:rsidRDefault="005652C2" w:rsidP="00367C18">
      <w:pPr>
        <w:numPr>
          <w:ilvl w:val="0"/>
          <w:numId w:val="7"/>
        </w:numPr>
        <w:tabs>
          <w:tab w:val="clear" w:pos="1080"/>
          <w:tab w:val="num" w:pos="490"/>
        </w:tabs>
        <w:spacing w:after="0" w:line="228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Модель структуры ДНК по Д.Уотсону и Ф.Крику. Репликация ДНК. Правило комплементарности.</w:t>
      </w:r>
    </w:p>
    <w:p w:rsidR="005652C2" w:rsidRPr="00216A70" w:rsidRDefault="005652C2" w:rsidP="00367C18">
      <w:pPr>
        <w:numPr>
          <w:ilvl w:val="0"/>
          <w:numId w:val="7"/>
        </w:numPr>
        <w:tabs>
          <w:tab w:val="clear" w:pos="1080"/>
          <w:tab w:val="num" w:pos="490"/>
        </w:tabs>
        <w:spacing w:after="0" w:line="228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</w:t>
      </w:r>
      <w:r w:rsidRPr="00216A70">
        <w:rPr>
          <w:rFonts w:ascii="Times New Roman" w:hAnsi="Times New Roman"/>
          <w:sz w:val="26"/>
          <w:szCs w:val="28"/>
        </w:rPr>
        <w:t>троение и типы РНК</w:t>
      </w:r>
      <w:r>
        <w:rPr>
          <w:rFonts w:ascii="Times New Roman" w:hAnsi="Times New Roman"/>
          <w:sz w:val="26"/>
          <w:szCs w:val="28"/>
        </w:rPr>
        <w:t>, характеристика и</w:t>
      </w:r>
      <w:r w:rsidRPr="00216A70">
        <w:rPr>
          <w:rFonts w:ascii="Times New Roman" w:hAnsi="Times New Roman"/>
          <w:sz w:val="26"/>
          <w:szCs w:val="28"/>
        </w:rPr>
        <w:t xml:space="preserve"> функции.</w:t>
      </w:r>
    </w:p>
    <w:p w:rsidR="005652C2" w:rsidRPr="00216A70" w:rsidRDefault="005652C2" w:rsidP="00367C18">
      <w:pPr>
        <w:numPr>
          <w:ilvl w:val="0"/>
          <w:numId w:val="7"/>
        </w:numPr>
        <w:tabs>
          <w:tab w:val="clear" w:pos="1080"/>
          <w:tab w:val="num" w:pos="490"/>
        </w:tabs>
        <w:spacing w:after="0" w:line="228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Нуклеиновые кислоты, их</w:t>
      </w:r>
      <w:r w:rsidRPr="00216A70">
        <w:rPr>
          <w:rFonts w:ascii="Times New Roman" w:hAnsi="Times New Roman"/>
          <w:sz w:val="26"/>
          <w:szCs w:val="28"/>
        </w:rPr>
        <w:t xml:space="preserve"> сходство и различие в строении и передаче насле</w:t>
      </w:r>
      <w:r w:rsidRPr="00216A70">
        <w:rPr>
          <w:rFonts w:ascii="Times New Roman" w:hAnsi="Times New Roman"/>
          <w:sz w:val="26"/>
          <w:szCs w:val="28"/>
        </w:rPr>
        <w:t>д</w:t>
      </w:r>
      <w:r w:rsidRPr="00216A70">
        <w:rPr>
          <w:rFonts w:ascii="Times New Roman" w:hAnsi="Times New Roman"/>
          <w:sz w:val="26"/>
          <w:szCs w:val="28"/>
        </w:rPr>
        <w:t>ственной информации.</w:t>
      </w:r>
    </w:p>
    <w:p w:rsidR="005652C2" w:rsidRPr="00216A70" w:rsidRDefault="005652C2" w:rsidP="00367C18">
      <w:pPr>
        <w:numPr>
          <w:ilvl w:val="0"/>
          <w:numId w:val="7"/>
        </w:numPr>
        <w:tabs>
          <w:tab w:val="clear" w:pos="1080"/>
          <w:tab w:val="num" w:pos="490"/>
        </w:tabs>
        <w:spacing w:after="0" w:line="228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Г</w:t>
      </w:r>
      <w:r w:rsidRPr="00216A70">
        <w:rPr>
          <w:rFonts w:ascii="Times New Roman" w:hAnsi="Times New Roman"/>
          <w:sz w:val="26"/>
          <w:szCs w:val="28"/>
        </w:rPr>
        <w:t>енетический код и его свойства (триплетность, вырожденность, универсал</w:t>
      </w:r>
      <w:r w:rsidRPr="00216A70">
        <w:rPr>
          <w:rFonts w:ascii="Times New Roman" w:hAnsi="Times New Roman"/>
          <w:sz w:val="26"/>
          <w:szCs w:val="28"/>
        </w:rPr>
        <w:t>ь</w:t>
      </w:r>
      <w:r w:rsidRPr="00216A70">
        <w:rPr>
          <w:rFonts w:ascii="Times New Roman" w:hAnsi="Times New Roman"/>
          <w:sz w:val="26"/>
          <w:szCs w:val="28"/>
        </w:rPr>
        <w:t>ность, неперекрываемость, колинеарность).</w:t>
      </w:r>
    </w:p>
    <w:p w:rsidR="005652C2" w:rsidRDefault="005652C2" w:rsidP="00367C18">
      <w:pPr>
        <w:numPr>
          <w:ilvl w:val="0"/>
          <w:numId w:val="7"/>
        </w:numPr>
        <w:tabs>
          <w:tab w:val="clear" w:pos="1080"/>
          <w:tab w:val="num" w:pos="490"/>
        </w:tabs>
        <w:spacing w:after="0" w:line="228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Биосинтез белка в клетке, его этапы</w:t>
      </w:r>
      <w:r w:rsidRPr="00216A70">
        <w:rPr>
          <w:rFonts w:ascii="Times New Roman" w:hAnsi="Times New Roman"/>
          <w:sz w:val="26"/>
          <w:szCs w:val="28"/>
        </w:rPr>
        <w:t xml:space="preserve">. </w:t>
      </w:r>
      <w:r>
        <w:rPr>
          <w:rFonts w:ascii="Times New Roman" w:hAnsi="Times New Roman"/>
          <w:sz w:val="26"/>
          <w:szCs w:val="28"/>
        </w:rPr>
        <w:t>Р</w:t>
      </w:r>
      <w:r w:rsidRPr="00216A70">
        <w:rPr>
          <w:rFonts w:ascii="Times New Roman" w:hAnsi="Times New Roman"/>
          <w:sz w:val="26"/>
          <w:szCs w:val="28"/>
        </w:rPr>
        <w:t>оль и-РНК и т-РНК в биосинтезе белка.</w:t>
      </w:r>
    </w:p>
    <w:p w:rsidR="005652C2" w:rsidRPr="00D55F58" w:rsidRDefault="005652C2" w:rsidP="00367C18">
      <w:pPr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Сущность метода гибридологического анализа. </w:t>
      </w:r>
      <w:r w:rsidRPr="00D55F58">
        <w:rPr>
          <w:rFonts w:ascii="Times New Roman" w:hAnsi="Times New Roman"/>
          <w:sz w:val="26"/>
        </w:rPr>
        <w:t>Понятие об аллельных призн</w:t>
      </w:r>
      <w:r w:rsidRPr="00D55F58">
        <w:rPr>
          <w:rFonts w:ascii="Times New Roman" w:hAnsi="Times New Roman"/>
          <w:sz w:val="26"/>
        </w:rPr>
        <w:t>а</w:t>
      </w:r>
      <w:r w:rsidRPr="00D55F58">
        <w:rPr>
          <w:rFonts w:ascii="Times New Roman" w:hAnsi="Times New Roman"/>
          <w:sz w:val="26"/>
        </w:rPr>
        <w:t>ках и генах, генотипе и фенотипе, гомо- и гетерозиготности.</w:t>
      </w:r>
    </w:p>
    <w:p w:rsidR="005652C2" w:rsidRPr="00416882" w:rsidRDefault="005652C2" w:rsidP="00367C18">
      <w:pPr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416882">
        <w:rPr>
          <w:rFonts w:ascii="Times New Roman" w:hAnsi="Times New Roman"/>
          <w:sz w:val="26"/>
          <w:szCs w:val="28"/>
        </w:rPr>
        <w:t>Моногибридное скрещивание. Схема скрещивания и символика. Доминан</w:t>
      </w:r>
      <w:r w:rsidRPr="00416882">
        <w:rPr>
          <w:rFonts w:ascii="Times New Roman" w:hAnsi="Times New Roman"/>
          <w:sz w:val="26"/>
          <w:szCs w:val="28"/>
        </w:rPr>
        <w:t>т</w:t>
      </w:r>
      <w:r w:rsidRPr="00416882">
        <w:rPr>
          <w:rFonts w:ascii="Times New Roman" w:hAnsi="Times New Roman"/>
          <w:sz w:val="26"/>
          <w:szCs w:val="28"/>
        </w:rPr>
        <w:t>ность и рецессивность.</w:t>
      </w:r>
    </w:p>
    <w:p w:rsidR="005652C2" w:rsidRDefault="005652C2" w:rsidP="00367C18">
      <w:pPr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416882">
        <w:rPr>
          <w:rFonts w:ascii="Times New Roman" w:hAnsi="Times New Roman"/>
          <w:sz w:val="26"/>
          <w:szCs w:val="28"/>
        </w:rPr>
        <w:t>Правило доминирования и единообр</w:t>
      </w:r>
      <w:r>
        <w:rPr>
          <w:rFonts w:ascii="Times New Roman" w:hAnsi="Times New Roman"/>
          <w:sz w:val="26"/>
          <w:szCs w:val="28"/>
        </w:rPr>
        <w:t>азия гибридов первого поколения</w:t>
      </w:r>
      <w:r>
        <w:rPr>
          <w:rFonts w:ascii="Times New Roman" w:hAnsi="Times New Roman"/>
          <w:sz w:val="26"/>
          <w:szCs w:val="28"/>
        </w:rPr>
        <w:br/>
      </w:r>
      <w:r w:rsidRPr="00416882">
        <w:rPr>
          <w:rFonts w:ascii="Times New Roman" w:hAnsi="Times New Roman"/>
          <w:sz w:val="26"/>
          <w:szCs w:val="28"/>
        </w:rPr>
        <w:t>(1-й закон Г.Менделя). Правило расщепления признаков во втором</w:t>
      </w:r>
      <w:r>
        <w:rPr>
          <w:rFonts w:ascii="Times New Roman" w:hAnsi="Times New Roman"/>
          <w:sz w:val="26"/>
          <w:szCs w:val="28"/>
        </w:rPr>
        <w:t xml:space="preserve"> </w:t>
      </w:r>
      <w:r w:rsidRPr="00416882">
        <w:rPr>
          <w:rFonts w:ascii="Times New Roman" w:hAnsi="Times New Roman"/>
          <w:sz w:val="26"/>
          <w:szCs w:val="28"/>
        </w:rPr>
        <w:t xml:space="preserve">поколении </w:t>
      </w:r>
    </w:p>
    <w:p w:rsidR="005652C2" w:rsidRPr="00416882" w:rsidRDefault="005652C2" w:rsidP="00D651EE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416882">
        <w:rPr>
          <w:rFonts w:ascii="Times New Roman" w:hAnsi="Times New Roman"/>
          <w:sz w:val="26"/>
          <w:szCs w:val="28"/>
        </w:rPr>
        <w:t>(2-й закон Г. Менделя). Схемы скрещиваний.</w:t>
      </w:r>
    </w:p>
    <w:p w:rsidR="005652C2" w:rsidRPr="00416882" w:rsidRDefault="005652C2" w:rsidP="00367C18">
      <w:pPr>
        <w:numPr>
          <w:ilvl w:val="0"/>
          <w:numId w:val="7"/>
        </w:numPr>
        <w:tabs>
          <w:tab w:val="clear" w:pos="1080"/>
          <w:tab w:val="num" w:pos="490"/>
        </w:tabs>
        <w:spacing w:after="0" w:line="233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416882">
        <w:rPr>
          <w:rFonts w:ascii="Times New Roman" w:hAnsi="Times New Roman"/>
          <w:sz w:val="26"/>
          <w:szCs w:val="28"/>
        </w:rPr>
        <w:t>Правило чистоты гамет и его доказательство. Анализирующее скрещивание и его значение. Схема скрещивания.</w:t>
      </w:r>
    </w:p>
    <w:p w:rsidR="005652C2" w:rsidRPr="00416882" w:rsidRDefault="005652C2" w:rsidP="007E3A34">
      <w:pPr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416882">
        <w:rPr>
          <w:rFonts w:ascii="Times New Roman" w:hAnsi="Times New Roman"/>
          <w:sz w:val="26"/>
          <w:szCs w:val="28"/>
        </w:rPr>
        <w:t>Виды доминирования (полное, неполное, промежуточное наследование, код</w:t>
      </w:r>
      <w:r w:rsidRPr="00416882">
        <w:rPr>
          <w:rFonts w:ascii="Times New Roman" w:hAnsi="Times New Roman"/>
          <w:sz w:val="26"/>
          <w:szCs w:val="28"/>
        </w:rPr>
        <w:t>о</w:t>
      </w:r>
      <w:r w:rsidRPr="00416882">
        <w:rPr>
          <w:rFonts w:ascii="Times New Roman" w:hAnsi="Times New Roman"/>
          <w:sz w:val="26"/>
          <w:szCs w:val="28"/>
        </w:rPr>
        <w:t>минирование, сверхдоминирование).</w:t>
      </w:r>
    </w:p>
    <w:p w:rsidR="005652C2" w:rsidRPr="00416882" w:rsidRDefault="005652C2" w:rsidP="007E3A34">
      <w:pPr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416882">
        <w:rPr>
          <w:rFonts w:ascii="Times New Roman" w:hAnsi="Times New Roman"/>
          <w:sz w:val="26"/>
          <w:szCs w:val="28"/>
        </w:rPr>
        <w:t>Типы взаимодействия аллельных генов: плейотропное действие, множестве</w:t>
      </w:r>
      <w:r w:rsidRPr="00416882">
        <w:rPr>
          <w:rFonts w:ascii="Times New Roman" w:hAnsi="Times New Roman"/>
          <w:sz w:val="26"/>
          <w:szCs w:val="28"/>
        </w:rPr>
        <w:t>н</w:t>
      </w:r>
      <w:r w:rsidRPr="00416882">
        <w:rPr>
          <w:rFonts w:ascii="Times New Roman" w:hAnsi="Times New Roman"/>
          <w:sz w:val="26"/>
          <w:szCs w:val="28"/>
        </w:rPr>
        <w:t>ный аллелизм, летальное действие генов. Характер расщепления признаков при п</w:t>
      </w:r>
      <w:r w:rsidRPr="00416882">
        <w:rPr>
          <w:rFonts w:ascii="Times New Roman" w:hAnsi="Times New Roman"/>
          <w:sz w:val="26"/>
          <w:szCs w:val="28"/>
        </w:rPr>
        <w:t>е</w:t>
      </w:r>
      <w:r w:rsidRPr="00416882">
        <w:rPr>
          <w:rFonts w:ascii="Times New Roman" w:hAnsi="Times New Roman"/>
          <w:sz w:val="26"/>
          <w:szCs w:val="28"/>
        </w:rPr>
        <w:t xml:space="preserve">речисленных типах взаимодействия. </w:t>
      </w:r>
    </w:p>
    <w:p w:rsidR="005652C2" w:rsidRDefault="005652C2" w:rsidP="007E3A34">
      <w:pPr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416882">
        <w:rPr>
          <w:rFonts w:ascii="Times New Roman" w:hAnsi="Times New Roman"/>
          <w:sz w:val="26"/>
          <w:szCs w:val="28"/>
        </w:rPr>
        <w:t>Наследование признаков при дигибридном скрещивании. Расщепление пр</w:t>
      </w:r>
      <w:r w:rsidRPr="00416882">
        <w:rPr>
          <w:rFonts w:ascii="Times New Roman" w:hAnsi="Times New Roman"/>
          <w:sz w:val="26"/>
          <w:szCs w:val="28"/>
        </w:rPr>
        <w:t>и</w:t>
      </w:r>
      <w:r w:rsidRPr="00416882">
        <w:rPr>
          <w:rFonts w:ascii="Times New Roman" w:hAnsi="Times New Roman"/>
          <w:sz w:val="26"/>
          <w:szCs w:val="28"/>
        </w:rPr>
        <w:t>знаков по фенотипу, 3-й закон Г.</w:t>
      </w:r>
      <w:r>
        <w:rPr>
          <w:rFonts w:ascii="Times New Roman" w:hAnsi="Times New Roman"/>
          <w:sz w:val="26"/>
          <w:szCs w:val="28"/>
        </w:rPr>
        <w:t xml:space="preserve"> </w:t>
      </w:r>
      <w:r w:rsidRPr="00416882">
        <w:rPr>
          <w:rFonts w:ascii="Times New Roman" w:hAnsi="Times New Roman"/>
          <w:sz w:val="26"/>
          <w:szCs w:val="28"/>
        </w:rPr>
        <w:t>Менделя.</w:t>
      </w:r>
    </w:p>
    <w:p w:rsidR="005652C2" w:rsidRPr="00D55F58" w:rsidRDefault="005652C2" w:rsidP="007E3A34">
      <w:pPr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416882">
        <w:rPr>
          <w:rFonts w:ascii="Times New Roman" w:hAnsi="Times New Roman"/>
          <w:sz w:val="26"/>
          <w:szCs w:val="28"/>
        </w:rPr>
        <w:t>Наследование признаков при взаимодействии неаллельных генов: комплеме</w:t>
      </w:r>
      <w:r w:rsidRPr="00416882">
        <w:rPr>
          <w:rFonts w:ascii="Times New Roman" w:hAnsi="Times New Roman"/>
          <w:sz w:val="26"/>
          <w:szCs w:val="28"/>
        </w:rPr>
        <w:t>н</w:t>
      </w:r>
      <w:r w:rsidRPr="00416882">
        <w:rPr>
          <w:rFonts w:ascii="Times New Roman" w:hAnsi="Times New Roman"/>
          <w:sz w:val="26"/>
          <w:szCs w:val="28"/>
        </w:rPr>
        <w:t>тарное действие, эпистаз, полимерия, криптомерия, модифицирующее действие г</w:t>
      </w:r>
      <w:r w:rsidRPr="00416882">
        <w:rPr>
          <w:rFonts w:ascii="Times New Roman" w:hAnsi="Times New Roman"/>
          <w:sz w:val="26"/>
          <w:szCs w:val="28"/>
        </w:rPr>
        <w:t>е</w:t>
      </w:r>
      <w:r w:rsidRPr="00416882">
        <w:rPr>
          <w:rFonts w:ascii="Times New Roman" w:hAnsi="Times New Roman"/>
          <w:sz w:val="26"/>
          <w:szCs w:val="28"/>
        </w:rPr>
        <w:t>нов. Сущность и примеры.</w:t>
      </w:r>
      <w:r w:rsidRPr="00416882">
        <w:rPr>
          <w:rFonts w:ascii="Times New Roman" w:hAnsi="Times New Roman"/>
          <w:sz w:val="26"/>
        </w:rPr>
        <w:t xml:space="preserve"> </w:t>
      </w:r>
    </w:p>
    <w:p w:rsidR="005652C2" w:rsidRDefault="005652C2" w:rsidP="007E3A34">
      <w:pPr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Сцепленное наследование признаков. Характер расщепления при независимом и сцепленном наследовании.</w:t>
      </w:r>
    </w:p>
    <w:p w:rsidR="005652C2" w:rsidRDefault="005652C2" w:rsidP="007E3A34">
      <w:pPr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Неполное сцепление признаков и его причины.</w:t>
      </w:r>
    </w:p>
    <w:p w:rsidR="005652C2" w:rsidRDefault="005652C2" w:rsidP="007E3A34">
      <w:pPr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</w:rPr>
      </w:pPr>
      <w:r w:rsidRPr="00D55F58">
        <w:rPr>
          <w:rFonts w:ascii="Times New Roman" w:hAnsi="Times New Roman"/>
          <w:sz w:val="26"/>
        </w:rPr>
        <w:t xml:space="preserve">Основные положения хромосомной теории наследственности Т. Моргана. </w:t>
      </w:r>
      <w:r>
        <w:rPr>
          <w:rFonts w:ascii="Times New Roman" w:hAnsi="Times New Roman"/>
          <w:sz w:val="26"/>
        </w:rPr>
        <w:br/>
      </w:r>
      <w:r w:rsidRPr="00D55F58">
        <w:rPr>
          <w:rFonts w:ascii="Times New Roman" w:hAnsi="Times New Roman"/>
          <w:sz w:val="26"/>
        </w:rPr>
        <w:t>Линейное расположение генов в хромосо</w:t>
      </w:r>
      <w:r>
        <w:rPr>
          <w:rFonts w:ascii="Times New Roman" w:hAnsi="Times New Roman"/>
          <w:sz w:val="26"/>
        </w:rPr>
        <w:t>ме. Значение сцепления и крос</w:t>
      </w:r>
      <w:r w:rsidRPr="00D55F58">
        <w:rPr>
          <w:rFonts w:ascii="Times New Roman" w:hAnsi="Times New Roman"/>
          <w:sz w:val="26"/>
        </w:rPr>
        <w:t xml:space="preserve">синговера </w:t>
      </w:r>
      <w:r>
        <w:rPr>
          <w:rFonts w:ascii="Times New Roman" w:hAnsi="Times New Roman"/>
          <w:sz w:val="26"/>
        </w:rPr>
        <w:br/>
      </w:r>
      <w:r w:rsidRPr="00D55F58">
        <w:rPr>
          <w:rFonts w:ascii="Times New Roman" w:hAnsi="Times New Roman"/>
          <w:sz w:val="26"/>
        </w:rPr>
        <w:t>в эволюции.</w:t>
      </w:r>
    </w:p>
    <w:p w:rsidR="005652C2" w:rsidRDefault="005652C2" w:rsidP="007E3A34">
      <w:pPr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</w:rPr>
      </w:pPr>
      <w:r w:rsidRPr="00D55F58">
        <w:rPr>
          <w:rFonts w:ascii="Times New Roman" w:hAnsi="Times New Roman"/>
          <w:sz w:val="26"/>
        </w:rPr>
        <w:t>Балансовая теория определения пола. Потенциальная бисексуальность орг</w:t>
      </w:r>
      <w:r w:rsidRPr="00D55F58">
        <w:rPr>
          <w:rFonts w:ascii="Times New Roman" w:hAnsi="Times New Roman"/>
          <w:sz w:val="26"/>
        </w:rPr>
        <w:t>а</w:t>
      </w:r>
      <w:r w:rsidRPr="00D55F58">
        <w:rPr>
          <w:rFonts w:ascii="Times New Roman" w:hAnsi="Times New Roman"/>
          <w:sz w:val="26"/>
        </w:rPr>
        <w:t xml:space="preserve">низмов, </w:t>
      </w:r>
      <w:r>
        <w:rPr>
          <w:rFonts w:ascii="Times New Roman" w:hAnsi="Times New Roman"/>
          <w:sz w:val="26"/>
        </w:rPr>
        <w:t xml:space="preserve">интерсексуальность. </w:t>
      </w:r>
      <w:r w:rsidRPr="00D55F58">
        <w:rPr>
          <w:rFonts w:ascii="Times New Roman" w:hAnsi="Times New Roman"/>
          <w:sz w:val="26"/>
        </w:rPr>
        <w:t xml:space="preserve">гермафродитизм, гинандроморфизм. </w:t>
      </w:r>
    </w:p>
    <w:p w:rsidR="005652C2" w:rsidRDefault="005652C2" w:rsidP="007E3A34">
      <w:pPr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</w:rPr>
      </w:pPr>
      <w:r w:rsidRPr="00D55F58">
        <w:rPr>
          <w:rFonts w:ascii="Times New Roman" w:hAnsi="Times New Roman"/>
          <w:sz w:val="26"/>
        </w:rPr>
        <w:t>Признаки, сцепленные с полом и особенности их наследования (схема).</w:t>
      </w:r>
      <w:r>
        <w:rPr>
          <w:rFonts w:ascii="Times New Roman" w:hAnsi="Times New Roman"/>
          <w:sz w:val="26"/>
        </w:rPr>
        <w:t xml:space="preserve"> </w:t>
      </w:r>
      <w:r w:rsidRPr="00D55F58">
        <w:rPr>
          <w:rFonts w:ascii="Times New Roman" w:hAnsi="Times New Roman"/>
          <w:sz w:val="26"/>
        </w:rPr>
        <w:t>Пр</w:t>
      </w:r>
      <w:r w:rsidRPr="00D55F58">
        <w:rPr>
          <w:rFonts w:ascii="Times New Roman" w:hAnsi="Times New Roman"/>
          <w:sz w:val="26"/>
        </w:rPr>
        <w:t>и</w:t>
      </w:r>
      <w:r w:rsidRPr="00D55F58">
        <w:rPr>
          <w:rFonts w:ascii="Times New Roman" w:hAnsi="Times New Roman"/>
          <w:sz w:val="26"/>
        </w:rPr>
        <w:t>знаки, ограниченные полом</w:t>
      </w:r>
      <w:r>
        <w:rPr>
          <w:rFonts w:ascii="Times New Roman" w:hAnsi="Times New Roman"/>
          <w:sz w:val="26"/>
        </w:rPr>
        <w:t>.</w:t>
      </w:r>
    </w:p>
    <w:p w:rsidR="005652C2" w:rsidRDefault="005652C2" w:rsidP="007E3A34">
      <w:pPr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Понятие о популяции и чистой линии. Виды популяций. Эффективность отб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ра в популяции и чистой линии.</w:t>
      </w:r>
    </w:p>
    <w:p w:rsidR="005652C2" w:rsidRPr="00D55F58" w:rsidRDefault="005652C2" w:rsidP="007E3A34">
      <w:pPr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Понятие о популяции. Структура свободно размножающейся популяции. </w:t>
      </w:r>
      <w:r>
        <w:rPr>
          <w:rFonts w:ascii="Times New Roman" w:hAnsi="Times New Roman"/>
          <w:sz w:val="26"/>
        </w:rPr>
        <w:br/>
        <w:t xml:space="preserve">Закон и формула Харди-Вайнберга. </w:t>
      </w:r>
    </w:p>
    <w:p w:rsidR="005652C2" w:rsidRPr="00FB7433" w:rsidRDefault="005652C2" w:rsidP="007E3A34">
      <w:pPr>
        <w:pStyle w:val="BodyTextIndent"/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FB7433">
        <w:rPr>
          <w:rFonts w:ascii="Times New Roman" w:hAnsi="Times New Roman"/>
          <w:sz w:val="26"/>
          <w:szCs w:val="28"/>
        </w:rPr>
        <w:t>Генеральная и выборочная совокупности. Примеры. Как и с какой целью со</w:t>
      </w:r>
      <w:r w:rsidRPr="00FB7433">
        <w:rPr>
          <w:rFonts w:ascii="Times New Roman" w:hAnsi="Times New Roman"/>
          <w:sz w:val="26"/>
          <w:szCs w:val="28"/>
        </w:rPr>
        <w:t>з</w:t>
      </w:r>
      <w:r w:rsidRPr="00FB7433">
        <w:rPr>
          <w:rFonts w:ascii="Times New Roman" w:hAnsi="Times New Roman"/>
          <w:sz w:val="26"/>
          <w:szCs w:val="28"/>
        </w:rPr>
        <w:t xml:space="preserve">дается выборочная совокупность? </w:t>
      </w:r>
    </w:p>
    <w:p w:rsidR="005652C2" w:rsidRPr="00FB7433" w:rsidRDefault="005652C2" w:rsidP="007E3A34">
      <w:pPr>
        <w:pStyle w:val="BodyTextIndent2"/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FB7433">
        <w:rPr>
          <w:rFonts w:ascii="Times New Roman" w:hAnsi="Times New Roman"/>
          <w:sz w:val="26"/>
          <w:szCs w:val="28"/>
        </w:rPr>
        <w:t>Понятие о качественных и количественных признаках. Примеры. Как насл</w:t>
      </w:r>
      <w:r w:rsidRPr="00FB7433">
        <w:rPr>
          <w:rFonts w:ascii="Times New Roman" w:hAnsi="Times New Roman"/>
          <w:sz w:val="26"/>
          <w:szCs w:val="28"/>
        </w:rPr>
        <w:t>е</w:t>
      </w:r>
      <w:r w:rsidRPr="00FB7433">
        <w:rPr>
          <w:rFonts w:ascii="Times New Roman" w:hAnsi="Times New Roman"/>
          <w:sz w:val="26"/>
          <w:szCs w:val="28"/>
        </w:rPr>
        <w:t>дуются качественные и количественные признаки?</w:t>
      </w:r>
    </w:p>
    <w:p w:rsidR="005652C2" w:rsidRPr="00FB7433" w:rsidRDefault="005652C2" w:rsidP="007E3A34">
      <w:pPr>
        <w:pStyle w:val="BodyTextIndent3"/>
        <w:numPr>
          <w:ilvl w:val="0"/>
          <w:numId w:val="7"/>
        </w:numPr>
        <w:tabs>
          <w:tab w:val="clear" w:pos="1080"/>
          <w:tab w:val="num" w:pos="490"/>
        </w:tabs>
        <w:spacing w:after="0"/>
        <w:ind w:left="0" w:firstLine="0"/>
        <w:jc w:val="both"/>
        <w:rPr>
          <w:sz w:val="26"/>
          <w:szCs w:val="28"/>
        </w:rPr>
      </w:pPr>
      <w:r w:rsidRPr="00FB7433">
        <w:rPr>
          <w:sz w:val="26"/>
          <w:szCs w:val="28"/>
        </w:rPr>
        <w:t>Вариационный ряд, его построение. Построить классовый ряд, если в выборке 30 показателей по длине шерсти, максимальное значение длины 21 см, минимал</w:t>
      </w:r>
      <w:r w:rsidRPr="00FB7433">
        <w:rPr>
          <w:sz w:val="26"/>
          <w:szCs w:val="28"/>
        </w:rPr>
        <w:t>ь</w:t>
      </w:r>
      <w:r w:rsidRPr="00FB7433">
        <w:rPr>
          <w:sz w:val="26"/>
          <w:szCs w:val="28"/>
        </w:rPr>
        <w:t>ное – 3 см. Какова закономерность частот по классам? Что такое модальный класс?</w:t>
      </w:r>
    </w:p>
    <w:p w:rsidR="005652C2" w:rsidRPr="00FB7433" w:rsidRDefault="005652C2" w:rsidP="007E3A34">
      <w:pPr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FB7433">
        <w:rPr>
          <w:rFonts w:ascii="Times New Roman" w:hAnsi="Times New Roman"/>
          <w:sz w:val="26"/>
          <w:szCs w:val="28"/>
        </w:rPr>
        <w:t>Средняя арифметическая величина, формулы её расчета. Использование сре</w:t>
      </w:r>
      <w:r w:rsidRPr="00FB7433">
        <w:rPr>
          <w:rFonts w:ascii="Times New Roman" w:hAnsi="Times New Roman"/>
          <w:sz w:val="26"/>
          <w:szCs w:val="28"/>
        </w:rPr>
        <w:t>д</w:t>
      </w:r>
      <w:r w:rsidRPr="00FB7433">
        <w:rPr>
          <w:rFonts w:ascii="Times New Roman" w:hAnsi="Times New Roman"/>
          <w:sz w:val="26"/>
          <w:szCs w:val="28"/>
        </w:rPr>
        <w:t xml:space="preserve">ней арифметической величины для характеристики совокупностей. </w:t>
      </w:r>
    </w:p>
    <w:p w:rsidR="005652C2" w:rsidRDefault="005652C2" w:rsidP="007E3A34">
      <w:pPr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FB7433">
        <w:rPr>
          <w:rFonts w:ascii="Times New Roman" w:hAnsi="Times New Roman"/>
          <w:sz w:val="26"/>
          <w:szCs w:val="28"/>
        </w:rPr>
        <w:t>Показатели изменчивости признаков (lim, ±õ, Cv). Формулы их расчета. И</w:t>
      </w:r>
      <w:r w:rsidRPr="00FB7433">
        <w:rPr>
          <w:rFonts w:ascii="Times New Roman" w:hAnsi="Times New Roman"/>
          <w:sz w:val="26"/>
          <w:szCs w:val="28"/>
        </w:rPr>
        <w:t>с</w:t>
      </w:r>
      <w:r w:rsidRPr="00FB7433">
        <w:rPr>
          <w:rFonts w:ascii="Times New Roman" w:hAnsi="Times New Roman"/>
          <w:sz w:val="26"/>
          <w:szCs w:val="28"/>
        </w:rPr>
        <w:t xml:space="preserve">пользование этих показателей для характеристики изменчивости </w:t>
      </w:r>
      <w:r>
        <w:rPr>
          <w:rFonts w:ascii="Times New Roman" w:hAnsi="Times New Roman"/>
          <w:sz w:val="26"/>
          <w:szCs w:val="28"/>
        </w:rPr>
        <w:t>признаков.</w:t>
      </w:r>
    </w:p>
    <w:p w:rsidR="005652C2" w:rsidRDefault="005652C2" w:rsidP="007E3A34">
      <w:pPr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FB7433">
        <w:rPr>
          <w:rFonts w:ascii="Times New Roman" w:hAnsi="Times New Roman"/>
          <w:sz w:val="26"/>
          <w:szCs w:val="28"/>
        </w:rPr>
        <w:t>Ошибки репрезентативности выборочных параметров. Формулы расчета ош</w:t>
      </w:r>
      <w:r w:rsidRPr="00FB7433">
        <w:rPr>
          <w:rFonts w:ascii="Times New Roman" w:hAnsi="Times New Roman"/>
          <w:sz w:val="26"/>
          <w:szCs w:val="28"/>
        </w:rPr>
        <w:t>и</w:t>
      </w:r>
      <w:r w:rsidRPr="00FB7433">
        <w:rPr>
          <w:rFonts w:ascii="Times New Roman" w:hAnsi="Times New Roman"/>
          <w:sz w:val="26"/>
          <w:szCs w:val="28"/>
        </w:rPr>
        <w:t xml:space="preserve">бок для </w:t>
      </w:r>
      <w:r w:rsidRPr="00FB7433">
        <w:rPr>
          <w:rFonts w:ascii="Times New Roman" w:hAnsi="Times New Roman"/>
          <w:position w:val="-4"/>
          <w:sz w:val="26"/>
          <w:szCs w:val="28"/>
        </w:rPr>
        <w:object w:dxaOrig="260" w:dyaOrig="300">
          <v:shape id="_x0000_i1027" type="#_x0000_t75" style="width:13.2pt;height:15pt" o:ole="">
            <v:imagedata r:id="rId8" o:title=""/>
          </v:shape>
          <o:OLEObject Type="Embed" ProgID="Equation.3" ShapeID="_x0000_i1027" DrawAspect="Content" ObjectID="_1795252135" r:id="rId11"/>
        </w:object>
      </w:r>
      <w:r w:rsidRPr="00FB7433">
        <w:rPr>
          <w:rFonts w:ascii="Times New Roman" w:hAnsi="Times New Roman"/>
          <w:sz w:val="26"/>
          <w:szCs w:val="28"/>
        </w:rPr>
        <w:t xml:space="preserve">, </w:t>
      </w:r>
      <w:r w:rsidRPr="00FB7433">
        <w:rPr>
          <w:rFonts w:ascii="Times New Roman" w:hAnsi="Times New Roman"/>
          <w:sz w:val="26"/>
          <w:szCs w:val="28"/>
          <w:lang w:eastAsia="ja-JP"/>
        </w:rPr>
        <w:t xml:space="preserve">σ </w:t>
      </w:r>
      <w:r w:rsidRPr="00FB7433">
        <w:rPr>
          <w:rFonts w:ascii="Times New Roman" w:hAnsi="Times New Roman"/>
          <w:sz w:val="26"/>
          <w:szCs w:val="28"/>
        </w:rPr>
        <w:t xml:space="preserve">и Cv. Критерий достоверности. Формулы </w:t>
      </w:r>
      <w:r>
        <w:rPr>
          <w:rFonts w:ascii="Times New Roman" w:hAnsi="Times New Roman"/>
          <w:sz w:val="26"/>
          <w:szCs w:val="28"/>
        </w:rPr>
        <w:t xml:space="preserve">его </w:t>
      </w:r>
      <w:r w:rsidRPr="00FB7433">
        <w:rPr>
          <w:rFonts w:ascii="Times New Roman" w:hAnsi="Times New Roman"/>
          <w:sz w:val="26"/>
          <w:szCs w:val="28"/>
        </w:rPr>
        <w:t xml:space="preserve">расчета для </w:t>
      </w:r>
      <w:r w:rsidRPr="00FB7433">
        <w:rPr>
          <w:rFonts w:ascii="Times New Roman" w:hAnsi="Times New Roman"/>
          <w:position w:val="-4"/>
          <w:sz w:val="26"/>
          <w:szCs w:val="28"/>
        </w:rPr>
        <w:object w:dxaOrig="260" w:dyaOrig="300">
          <v:shape id="_x0000_i1028" type="#_x0000_t75" style="width:13.2pt;height:15pt" o:ole="">
            <v:imagedata r:id="rId8" o:title=""/>
          </v:shape>
          <o:OLEObject Type="Embed" ProgID="Equation.3" ShapeID="_x0000_i1028" DrawAspect="Content" ObjectID="_1795252136" r:id="rId12"/>
        </w:object>
      </w:r>
      <w:r w:rsidRPr="00FB7433">
        <w:rPr>
          <w:rFonts w:ascii="Times New Roman" w:hAnsi="Times New Roman"/>
          <w:sz w:val="26"/>
          <w:szCs w:val="28"/>
        </w:rPr>
        <w:t xml:space="preserve">, </w:t>
      </w:r>
      <w:r w:rsidRPr="00FB7433">
        <w:rPr>
          <w:rFonts w:ascii="Times New Roman" w:hAnsi="Times New Roman"/>
          <w:sz w:val="26"/>
          <w:szCs w:val="28"/>
          <w:lang w:eastAsia="ja-JP"/>
        </w:rPr>
        <w:t xml:space="preserve">σ </w:t>
      </w:r>
      <w:r w:rsidRPr="00FB7433">
        <w:rPr>
          <w:rFonts w:ascii="Times New Roman" w:hAnsi="Times New Roman"/>
          <w:sz w:val="26"/>
          <w:szCs w:val="28"/>
        </w:rPr>
        <w:t xml:space="preserve">и Cv. Использование критерия достоверности для установления точности </w:t>
      </w:r>
      <w:r>
        <w:rPr>
          <w:rFonts w:ascii="Times New Roman" w:hAnsi="Times New Roman"/>
          <w:sz w:val="26"/>
          <w:szCs w:val="28"/>
        </w:rPr>
        <w:t xml:space="preserve">статистических </w:t>
      </w:r>
      <w:r w:rsidRPr="00FB7433">
        <w:rPr>
          <w:rFonts w:ascii="Times New Roman" w:hAnsi="Times New Roman"/>
          <w:sz w:val="26"/>
          <w:szCs w:val="28"/>
        </w:rPr>
        <w:t>величин</w:t>
      </w:r>
      <w:r>
        <w:rPr>
          <w:rFonts w:ascii="Times New Roman" w:hAnsi="Times New Roman"/>
          <w:sz w:val="26"/>
          <w:szCs w:val="28"/>
        </w:rPr>
        <w:t>.</w:t>
      </w:r>
    </w:p>
    <w:p w:rsidR="005652C2" w:rsidRPr="00FB7433" w:rsidRDefault="005652C2" w:rsidP="007E3A34">
      <w:pPr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FB7433">
        <w:rPr>
          <w:rFonts w:ascii="Times New Roman" w:hAnsi="Times New Roman"/>
          <w:sz w:val="26"/>
          <w:szCs w:val="28"/>
        </w:rPr>
        <w:t>Понятие о корреляции. Направление, степень и типы связей между признак</w:t>
      </w:r>
      <w:r w:rsidRPr="00FB7433">
        <w:rPr>
          <w:rFonts w:ascii="Times New Roman" w:hAnsi="Times New Roman"/>
          <w:sz w:val="26"/>
          <w:szCs w:val="28"/>
        </w:rPr>
        <w:t>а</w:t>
      </w:r>
      <w:r w:rsidRPr="00FB7433">
        <w:rPr>
          <w:rFonts w:ascii="Times New Roman" w:hAnsi="Times New Roman"/>
          <w:sz w:val="26"/>
          <w:szCs w:val="28"/>
        </w:rPr>
        <w:t>ми. Примеры коррелятивных связей между признаками</w:t>
      </w:r>
      <w:r>
        <w:rPr>
          <w:rFonts w:ascii="Times New Roman" w:hAnsi="Times New Roman"/>
          <w:sz w:val="26"/>
          <w:szCs w:val="28"/>
        </w:rPr>
        <w:t>.</w:t>
      </w:r>
      <w:r w:rsidRPr="00FB7433">
        <w:rPr>
          <w:rFonts w:ascii="Times New Roman" w:hAnsi="Times New Roman"/>
          <w:sz w:val="26"/>
          <w:szCs w:val="28"/>
        </w:rPr>
        <w:t xml:space="preserve"> Формула расчета коэфф</w:t>
      </w:r>
      <w:r w:rsidRPr="00FB7433">
        <w:rPr>
          <w:rFonts w:ascii="Times New Roman" w:hAnsi="Times New Roman"/>
          <w:sz w:val="26"/>
          <w:szCs w:val="28"/>
        </w:rPr>
        <w:t>и</w:t>
      </w:r>
      <w:r>
        <w:rPr>
          <w:rFonts w:ascii="Times New Roman" w:hAnsi="Times New Roman"/>
          <w:sz w:val="26"/>
          <w:szCs w:val="28"/>
        </w:rPr>
        <w:t xml:space="preserve">циента </w:t>
      </w:r>
      <w:r w:rsidRPr="00FB7433">
        <w:rPr>
          <w:rFonts w:ascii="Times New Roman" w:hAnsi="Times New Roman"/>
          <w:sz w:val="26"/>
          <w:szCs w:val="28"/>
        </w:rPr>
        <w:t xml:space="preserve">корреляции. </w:t>
      </w:r>
    </w:p>
    <w:p w:rsidR="005652C2" w:rsidRPr="00FB7433" w:rsidRDefault="005652C2" w:rsidP="007E3A34">
      <w:pPr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FB7433">
        <w:rPr>
          <w:rFonts w:ascii="Times New Roman" w:hAnsi="Times New Roman"/>
          <w:sz w:val="26"/>
          <w:szCs w:val="28"/>
        </w:rPr>
        <w:t xml:space="preserve">Коэффициент регрессии. Его использование при анализе показателей связей между признаками. Формула  расчета коэффициента  регрессии. </w:t>
      </w:r>
    </w:p>
    <w:p w:rsidR="005652C2" w:rsidRPr="00FB7433" w:rsidRDefault="005652C2" w:rsidP="007E3A34">
      <w:pPr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FB7433">
        <w:rPr>
          <w:rFonts w:ascii="Times New Roman" w:hAnsi="Times New Roman"/>
          <w:sz w:val="26"/>
          <w:szCs w:val="28"/>
        </w:rPr>
        <w:t>Понятие о наследуемости признаков. Факторы, влияющие на величину коэ</w:t>
      </w:r>
      <w:r w:rsidRPr="00FB7433">
        <w:rPr>
          <w:rFonts w:ascii="Times New Roman" w:hAnsi="Times New Roman"/>
          <w:sz w:val="26"/>
          <w:szCs w:val="28"/>
        </w:rPr>
        <w:t>ф</w:t>
      </w:r>
      <w:r w:rsidRPr="00FB7433">
        <w:rPr>
          <w:rFonts w:ascii="Times New Roman" w:hAnsi="Times New Roman"/>
          <w:sz w:val="26"/>
          <w:szCs w:val="28"/>
        </w:rPr>
        <w:t xml:space="preserve">фициента наследуемости. Формула его расчета. </w:t>
      </w:r>
    </w:p>
    <w:p w:rsidR="005652C2" w:rsidRDefault="005652C2" w:rsidP="007E3A34">
      <w:pPr>
        <w:numPr>
          <w:ilvl w:val="0"/>
          <w:numId w:val="7"/>
        </w:numPr>
        <w:tabs>
          <w:tab w:val="clear" w:pos="1080"/>
          <w:tab w:val="num" w:pos="4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FB7433">
        <w:rPr>
          <w:rFonts w:ascii="Times New Roman" w:hAnsi="Times New Roman"/>
          <w:sz w:val="26"/>
          <w:szCs w:val="28"/>
        </w:rPr>
        <w:t>Понятие о повторяемости признаков. Формула расчета коэффициента повт</w:t>
      </w:r>
      <w:r w:rsidRPr="00FB7433">
        <w:rPr>
          <w:rFonts w:ascii="Times New Roman" w:hAnsi="Times New Roman"/>
          <w:sz w:val="26"/>
          <w:szCs w:val="28"/>
        </w:rPr>
        <w:t>о</w:t>
      </w:r>
      <w:r w:rsidRPr="00FB7433">
        <w:rPr>
          <w:rFonts w:ascii="Times New Roman" w:hAnsi="Times New Roman"/>
          <w:sz w:val="26"/>
          <w:szCs w:val="28"/>
        </w:rPr>
        <w:t>ряемости и его использование при анализе племенной работы.</w:t>
      </w:r>
    </w:p>
    <w:p w:rsidR="005652C2" w:rsidRDefault="005652C2" w:rsidP="007E3A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87424">
        <w:rPr>
          <w:rFonts w:ascii="Times New Roman" w:hAnsi="Times New Roman"/>
          <w:b/>
          <w:sz w:val="26"/>
          <w:szCs w:val="26"/>
        </w:rPr>
        <w:t>6.5. ФОНД ОЦЕНОЧНЫХ СРЕДСТВ</w:t>
      </w:r>
    </w:p>
    <w:p w:rsidR="005652C2" w:rsidRPr="007E3A34" w:rsidRDefault="005652C2" w:rsidP="007E3A3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652C2" w:rsidRPr="00FF1028" w:rsidRDefault="005652C2" w:rsidP="007E3A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Полный банк заданий для текущего, рубежных контролей и промежуточной аттестации по дисциплине, показатели, критерии, шкалы оценивания компетенций, методические материалы, определяющие процедуры оценива</w:t>
      </w:r>
      <w:r>
        <w:rPr>
          <w:rFonts w:ascii="Times New Roman" w:hAnsi="Times New Roman"/>
          <w:sz w:val="26"/>
          <w:szCs w:val="26"/>
        </w:rPr>
        <w:t xml:space="preserve">ния образовательных результатов </w:t>
      </w:r>
      <w:r w:rsidRPr="00FF1028">
        <w:rPr>
          <w:rFonts w:ascii="Times New Roman" w:hAnsi="Times New Roman"/>
          <w:sz w:val="26"/>
          <w:szCs w:val="26"/>
        </w:rPr>
        <w:t xml:space="preserve"> приведены в учебно-методическом комплексе дисциплины.</w:t>
      </w:r>
    </w:p>
    <w:p w:rsidR="005652C2" w:rsidRDefault="005652C2" w:rsidP="00FF1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2C2" w:rsidRPr="000E0D58" w:rsidRDefault="005652C2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E0D58">
        <w:rPr>
          <w:rFonts w:ascii="Times New Roman" w:hAnsi="Times New Roman"/>
          <w:b/>
          <w:sz w:val="26"/>
          <w:szCs w:val="26"/>
        </w:rPr>
        <w:t>7. ОСНОВНАЯ И ДОПОЛНИТЕЛЬНАЯ УЧЕБНАЯ ЛИТЕРАТУРА</w:t>
      </w:r>
    </w:p>
    <w:p w:rsidR="005652C2" w:rsidRPr="002E78C2" w:rsidRDefault="005652C2" w:rsidP="002E78C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652C2" w:rsidRDefault="005652C2" w:rsidP="009849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7.1. Основная литература</w:t>
      </w:r>
    </w:p>
    <w:p w:rsidR="005652C2" w:rsidRDefault="005652C2" w:rsidP="009849E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652C2" w:rsidRPr="009849E6" w:rsidRDefault="005652C2" w:rsidP="009849E6">
      <w:pPr>
        <w:numPr>
          <w:ilvl w:val="0"/>
          <w:numId w:val="11"/>
        </w:numPr>
        <w:tabs>
          <w:tab w:val="num" w:pos="462"/>
          <w:tab w:val="left" w:pos="714"/>
        </w:tabs>
        <w:spacing w:after="0" w:line="240" w:lineRule="auto"/>
        <w:ind w:left="0" w:firstLine="378"/>
        <w:jc w:val="both"/>
        <w:rPr>
          <w:rFonts w:ascii="Times New Roman" w:hAnsi="Times New Roman"/>
          <w:sz w:val="26"/>
          <w:szCs w:val="28"/>
        </w:rPr>
      </w:pPr>
      <w:r w:rsidRPr="009849E6">
        <w:rPr>
          <w:rFonts w:ascii="Times New Roman" w:hAnsi="Times New Roman"/>
          <w:sz w:val="26"/>
          <w:szCs w:val="28"/>
        </w:rPr>
        <w:t>Бакай А.В., Кочиш И.И., Скрипниченко Г.Г.  Генетика. – М.: КолосС, 2006. – 448 с.    (94 экз.)</w:t>
      </w:r>
    </w:p>
    <w:p w:rsidR="005652C2" w:rsidRPr="009849E6" w:rsidRDefault="005652C2" w:rsidP="009849E6">
      <w:pPr>
        <w:numPr>
          <w:ilvl w:val="0"/>
          <w:numId w:val="11"/>
        </w:numPr>
        <w:tabs>
          <w:tab w:val="num" w:pos="462"/>
          <w:tab w:val="left" w:pos="714"/>
        </w:tabs>
        <w:spacing w:after="0" w:line="240" w:lineRule="auto"/>
        <w:ind w:left="0" w:firstLine="378"/>
        <w:jc w:val="both"/>
        <w:rPr>
          <w:rFonts w:ascii="Times New Roman" w:hAnsi="Times New Roman"/>
          <w:sz w:val="26"/>
          <w:szCs w:val="28"/>
        </w:rPr>
      </w:pPr>
      <w:hyperlink r:id="rId13" w:tgtFrame="_blank" w:history="1">
        <w:r w:rsidRPr="009849E6">
          <w:rPr>
            <w:rStyle w:val="Hyperlink"/>
            <w:rFonts w:ascii="Times New Roman" w:hAnsi="Times New Roman"/>
            <w:color w:val="auto"/>
            <w:sz w:val="26"/>
            <w:szCs w:val="19"/>
            <w:u w:val="none"/>
            <w:shd w:val="clear" w:color="auto" w:fill="FFFFFF"/>
          </w:rPr>
          <w:t>Карманова Е. П.</w:t>
        </w:r>
      </w:hyperlink>
      <w:r w:rsidRPr="009849E6">
        <w:rPr>
          <w:rFonts w:ascii="Times New Roman" w:hAnsi="Times New Roman"/>
          <w:sz w:val="26"/>
          <w:szCs w:val="19"/>
          <w:shd w:val="clear" w:color="auto" w:fill="FFFFFF"/>
        </w:rPr>
        <w:t xml:space="preserve">, </w:t>
      </w:r>
      <w:hyperlink r:id="rId14" w:tgtFrame="_blank" w:tooltip="Нажмите на имя, чтобы найти все книги автора" w:history="1">
        <w:r w:rsidRPr="009849E6">
          <w:rPr>
            <w:rStyle w:val="Hyperlink"/>
            <w:rFonts w:ascii="Times New Roman" w:hAnsi="Times New Roman"/>
            <w:color w:val="auto"/>
            <w:sz w:val="26"/>
            <w:szCs w:val="19"/>
            <w:u w:val="none"/>
            <w:shd w:val="clear" w:color="auto" w:fill="FFFFFF"/>
          </w:rPr>
          <w:t>Болгов А. Е.</w:t>
        </w:r>
      </w:hyperlink>
      <w:r w:rsidRPr="009849E6">
        <w:rPr>
          <w:rFonts w:ascii="Times New Roman" w:hAnsi="Times New Roman"/>
          <w:sz w:val="26"/>
          <w:szCs w:val="19"/>
          <w:shd w:val="clear" w:color="auto" w:fill="FFFFFF"/>
        </w:rPr>
        <w:t xml:space="preserve">, </w:t>
      </w:r>
      <w:hyperlink r:id="rId15" w:tgtFrame="_blank" w:tooltip="Нажмите на имя, чтобы найти все книги автора" w:history="1">
        <w:r w:rsidRPr="009849E6">
          <w:rPr>
            <w:rStyle w:val="Hyperlink"/>
            <w:rFonts w:ascii="Times New Roman" w:hAnsi="Times New Roman"/>
            <w:color w:val="auto"/>
            <w:sz w:val="26"/>
            <w:szCs w:val="19"/>
            <w:u w:val="none"/>
            <w:shd w:val="clear" w:color="auto" w:fill="FFFFFF"/>
          </w:rPr>
          <w:t>Митютько В. И.</w:t>
        </w:r>
      </w:hyperlink>
      <w:r w:rsidRPr="009849E6">
        <w:rPr>
          <w:rFonts w:ascii="Times New Roman" w:hAnsi="Times New Roman"/>
          <w:sz w:val="26"/>
        </w:rPr>
        <w:t xml:space="preserve"> Практикум по генетике: учебное пособие для вузов – С-Пб.: Лань, 2022. – 228 с. – Режим доступа: https://www.books.ru/books/praktikum-po-genetike-uchebnoe-posobie-dlya-vuzov-2-e-izd-ster-5247304/</w:t>
      </w:r>
    </w:p>
    <w:p w:rsidR="005652C2" w:rsidRPr="009849E6" w:rsidRDefault="005652C2" w:rsidP="009849E6">
      <w:pPr>
        <w:numPr>
          <w:ilvl w:val="0"/>
          <w:numId w:val="11"/>
        </w:numPr>
        <w:tabs>
          <w:tab w:val="num" w:pos="462"/>
          <w:tab w:val="left" w:pos="714"/>
        </w:tabs>
        <w:spacing w:after="0" w:line="240" w:lineRule="auto"/>
        <w:ind w:left="0" w:firstLine="378"/>
        <w:jc w:val="both"/>
        <w:rPr>
          <w:rFonts w:ascii="Times New Roman" w:hAnsi="Times New Roman"/>
          <w:sz w:val="26"/>
          <w:szCs w:val="28"/>
        </w:rPr>
      </w:pPr>
      <w:r w:rsidRPr="009849E6">
        <w:rPr>
          <w:rFonts w:ascii="Times New Roman" w:hAnsi="Times New Roman"/>
          <w:sz w:val="26"/>
          <w:szCs w:val="28"/>
          <w:shd w:val="clear" w:color="auto" w:fill="FFFFFF"/>
        </w:rPr>
        <w:t>Тарчоков Т.Т., Максимов В.И., Юлдашбаев Ю.А. Генетика и биометрия: учебно-практическое пособие. – М.: Курс, 2021. – 112 с. – Режим доступа: https://znanium.com/catalog/document?id=183220</w:t>
      </w:r>
    </w:p>
    <w:p w:rsidR="005652C2" w:rsidRPr="009849E6" w:rsidRDefault="005652C2" w:rsidP="009849E6">
      <w:pPr>
        <w:spacing w:after="0" w:line="240" w:lineRule="auto"/>
        <w:jc w:val="both"/>
        <w:rPr>
          <w:rFonts w:ascii="Times New Roman" w:hAnsi="Times New Roman"/>
          <w:sz w:val="26"/>
          <w:szCs w:val="28"/>
          <w:shd w:val="clear" w:color="auto" w:fill="FFFFFF"/>
        </w:rPr>
      </w:pPr>
    </w:p>
    <w:p w:rsidR="005652C2" w:rsidRPr="009849E6" w:rsidRDefault="005652C2" w:rsidP="009849E6">
      <w:pPr>
        <w:tabs>
          <w:tab w:val="center" w:pos="-284"/>
        </w:tabs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  <w:r w:rsidRPr="009849E6">
        <w:rPr>
          <w:rFonts w:ascii="Times New Roman" w:hAnsi="Times New Roman"/>
          <w:sz w:val="26"/>
          <w:szCs w:val="26"/>
        </w:rPr>
        <w:t>7.2. Дополнительная литература</w:t>
      </w:r>
    </w:p>
    <w:p w:rsidR="005652C2" w:rsidRPr="009849E6" w:rsidRDefault="005652C2" w:rsidP="009849E6">
      <w:pPr>
        <w:tabs>
          <w:tab w:val="center" w:pos="-284"/>
        </w:tabs>
        <w:spacing w:after="0" w:line="240" w:lineRule="auto"/>
        <w:ind w:left="-284"/>
        <w:jc w:val="center"/>
        <w:rPr>
          <w:rFonts w:ascii="Times New Roman" w:hAnsi="Times New Roman"/>
          <w:sz w:val="16"/>
          <w:szCs w:val="16"/>
        </w:rPr>
      </w:pPr>
    </w:p>
    <w:p w:rsidR="005652C2" w:rsidRPr="009849E6" w:rsidRDefault="005652C2" w:rsidP="009849E6">
      <w:pPr>
        <w:numPr>
          <w:ilvl w:val="0"/>
          <w:numId w:val="12"/>
        </w:numPr>
        <w:tabs>
          <w:tab w:val="num" w:pos="714"/>
        </w:tabs>
        <w:spacing w:after="0" w:line="240" w:lineRule="auto"/>
        <w:ind w:left="0" w:firstLine="350"/>
        <w:jc w:val="both"/>
        <w:rPr>
          <w:rFonts w:ascii="Times New Roman" w:hAnsi="Times New Roman"/>
          <w:sz w:val="26"/>
          <w:szCs w:val="28"/>
        </w:rPr>
      </w:pPr>
      <w:r w:rsidRPr="009849E6">
        <w:rPr>
          <w:rFonts w:ascii="Times New Roman" w:hAnsi="Times New Roman"/>
          <w:sz w:val="26"/>
          <w:szCs w:val="28"/>
        </w:rPr>
        <w:t>Иванова З.А., Лещук Т.Л., Лещук Г.П. Руководство к выполнению лабор</w:t>
      </w:r>
      <w:r w:rsidRPr="009849E6">
        <w:rPr>
          <w:rFonts w:ascii="Times New Roman" w:hAnsi="Times New Roman"/>
          <w:sz w:val="26"/>
          <w:szCs w:val="28"/>
        </w:rPr>
        <w:t>а</w:t>
      </w:r>
      <w:r w:rsidRPr="009849E6">
        <w:rPr>
          <w:rFonts w:ascii="Times New Roman" w:hAnsi="Times New Roman"/>
          <w:sz w:val="26"/>
          <w:szCs w:val="28"/>
        </w:rPr>
        <w:t>торных занятий по генетике. – Курган: Изд-во КГСХА, 2008. – 147 с.       (49 экз.)</w:t>
      </w:r>
    </w:p>
    <w:p w:rsidR="005652C2" w:rsidRPr="009849E6" w:rsidRDefault="005652C2" w:rsidP="009849E6">
      <w:pPr>
        <w:numPr>
          <w:ilvl w:val="0"/>
          <w:numId w:val="12"/>
        </w:numPr>
        <w:tabs>
          <w:tab w:val="num" w:pos="714"/>
        </w:tabs>
        <w:spacing w:after="0" w:line="240" w:lineRule="auto"/>
        <w:ind w:left="0" w:firstLine="352"/>
        <w:rPr>
          <w:rFonts w:ascii="Times New Roman" w:hAnsi="Times New Roman"/>
          <w:sz w:val="26"/>
          <w:szCs w:val="28"/>
        </w:rPr>
      </w:pPr>
      <w:r w:rsidRPr="009849E6">
        <w:rPr>
          <w:rFonts w:ascii="Times New Roman" w:hAnsi="Times New Roman"/>
          <w:sz w:val="26"/>
          <w:szCs w:val="28"/>
        </w:rPr>
        <w:t xml:space="preserve">Кадиев А.К. Генетика. Наследственность и изменчивость и закономерности их реализации: учебное пособие для вузов. – </w:t>
      </w:r>
      <w:r w:rsidRPr="009849E6">
        <w:rPr>
          <w:rFonts w:ascii="Times New Roman" w:hAnsi="Times New Roman"/>
          <w:bCs/>
          <w:sz w:val="26"/>
          <w:szCs w:val="28"/>
          <w:shd w:val="clear" w:color="auto" w:fill="FFFFFF"/>
        </w:rPr>
        <w:t>СПб.: Лань, 2020. – 332 с. – Режим доступа: https://lanbook.com/catalog/veterinariya/genetika-nasledstvennost-i-izmenchivost-i-zakonomernosti-iz-realizatsii/</w:t>
      </w:r>
    </w:p>
    <w:p w:rsidR="005652C2" w:rsidRPr="009849E6" w:rsidRDefault="005652C2" w:rsidP="009849E6">
      <w:pPr>
        <w:numPr>
          <w:ilvl w:val="0"/>
          <w:numId w:val="12"/>
        </w:numPr>
        <w:tabs>
          <w:tab w:val="num" w:pos="714"/>
        </w:tabs>
        <w:spacing w:after="0" w:line="240" w:lineRule="auto"/>
        <w:ind w:left="0" w:firstLine="350"/>
        <w:jc w:val="both"/>
        <w:rPr>
          <w:rFonts w:ascii="Times New Roman" w:hAnsi="Times New Roman"/>
          <w:spacing w:val="-6"/>
          <w:sz w:val="26"/>
          <w:szCs w:val="28"/>
        </w:rPr>
      </w:pPr>
      <w:r w:rsidRPr="009849E6">
        <w:rPr>
          <w:rFonts w:ascii="Times New Roman" w:hAnsi="Times New Roman"/>
          <w:sz w:val="26"/>
          <w:szCs w:val="28"/>
        </w:rPr>
        <w:t>Кадиев А.К. Генетика. Руководство к практическим занятиям: учебное пос</w:t>
      </w:r>
      <w:r w:rsidRPr="009849E6">
        <w:rPr>
          <w:rFonts w:ascii="Times New Roman" w:hAnsi="Times New Roman"/>
          <w:sz w:val="26"/>
          <w:szCs w:val="28"/>
        </w:rPr>
        <w:t>о</w:t>
      </w:r>
      <w:r w:rsidRPr="009849E6">
        <w:rPr>
          <w:rFonts w:ascii="Times New Roman" w:hAnsi="Times New Roman"/>
          <w:sz w:val="26"/>
          <w:szCs w:val="28"/>
        </w:rPr>
        <w:t xml:space="preserve">бие для вузов. – </w:t>
      </w:r>
      <w:r w:rsidRPr="009849E6">
        <w:rPr>
          <w:rFonts w:ascii="Times New Roman" w:hAnsi="Times New Roman"/>
          <w:bCs/>
          <w:sz w:val="26"/>
          <w:szCs w:val="28"/>
          <w:shd w:val="clear" w:color="auto" w:fill="FFFFFF"/>
        </w:rPr>
        <w:t xml:space="preserve">СПб.: Лань, 2022. – 252 с. – Режим доступа: </w:t>
      </w:r>
      <w:r w:rsidRPr="009849E6">
        <w:rPr>
          <w:rFonts w:ascii="Times New Roman" w:hAnsi="Times New Roman"/>
          <w:bCs/>
          <w:spacing w:val="-6"/>
          <w:sz w:val="26"/>
          <w:szCs w:val="28"/>
          <w:shd w:val="clear" w:color="auto" w:fill="FFFFFF"/>
        </w:rPr>
        <w:t>https://lanbook.com/catalog/zootekhniya/genetika-rukovodstvo-k-prakticheskim-zanyatiyam/</w:t>
      </w:r>
    </w:p>
    <w:p w:rsidR="005652C2" w:rsidRPr="009849E6" w:rsidRDefault="005652C2" w:rsidP="009849E6">
      <w:pPr>
        <w:numPr>
          <w:ilvl w:val="0"/>
          <w:numId w:val="12"/>
        </w:numPr>
        <w:tabs>
          <w:tab w:val="num" w:pos="714"/>
        </w:tabs>
        <w:spacing w:after="0" w:line="240" w:lineRule="auto"/>
        <w:ind w:left="0" w:firstLine="350"/>
        <w:jc w:val="both"/>
        <w:rPr>
          <w:rFonts w:ascii="Times New Roman" w:hAnsi="Times New Roman"/>
          <w:sz w:val="26"/>
          <w:szCs w:val="28"/>
        </w:rPr>
      </w:pPr>
      <w:r w:rsidRPr="009849E6">
        <w:rPr>
          <w:rFonts w:ascii="Times New Roman" w:hAnsi="Times New Roman"/>
          <w:bCs/>
          <w:sz w:val="26"/>
          <w:szCs w:val="28"/>
          <w:shd w:val="clear" w:color="auto" w:fill="FFFFFF"/>
        </w:rPr>
        <w:t xml:space="preserve">Макрушин Н.М., Плугатарь Ю.В. и др. Генетика: учебник для вузов. – СПб.: </w:t>
      </w:r>
      <w:r w:rsidRPr="009849E6">
        <w:rPr>
          <w:rFonts w:ascii="Times New Roman" w:hAnsi="Times New Roman"/>
          <w:bCs/>
          <w:spacing w:val="-4"/>
          <w:sz w:val="26"/>
          <w:szCs w:val="28"/>
          <w:shd w:val="clear" w:color="auto" w:fill="FFFFFF"/>
        </w:rPr>
        <w:t>Лань, 2021. – 432 с. – Режим доступа: https://lanbook.com/catalog/agronomiya/genetika/</w:t>
      </w:r>
    </w:p>
    <w:p w:rsidR="005652C2" w:rsidRPr="009849E6" w:rsidRDefault="005652C2" w:rsidP="009849E6">
      <w:pPr>
        <w:widowControl w:val="0"/>
        <w:numPr>
          <w:ilvl w:val="0"/>
          <w:numId w:val="12"/>
        </w:numPr>
        <w:tabs>
          <w:tab w:val="num" w:pos="714"/>
        </w:tabs>
        <w:autoSpaceDE w:val="0"/>
        <w:autoSpaceDN w:val="0"/>
        <w:adjustRightInd w:val="0"/>
        <w:spacing w:after="0" w:line="240" w:lineRule="auto"/>
        <w:ind w:left="0" w:firstLine="350"/>
        <w:jc w:val="both"/>
        <w:rPr>
          <w:rFonts w:ascii="Times New Roman" w:hAnsi="Times New Roman"/>
          <w:sz w:val="26"/>
          <w:szCs w:val="28"/>
        </w:rPr>
      </w:pPr>
      <w:r w:rsidRPr="009849E6">
        <w:rPr>
          <w:rFonts w:ascii="Times New Roman" w:hAnsi="Times New Roman"/>
          <w:sz w:val="26"/>
          <w:szCs w:val="28"/>
        </w:rPr>
        <w:t>Петухов В.Л. и др. Генетика. – Новосибирск: СемГПИ, 2007. – 616 с. (60 экз.)</w:t>
      </w:r>
    </w:p>
    <w:p w:rsidR="005652C2" w:rsidRPr="002E78C2" w:rsidRDefault="005652C2" w:rsidP="002E78C2">
      <w:pPr>
        <w:spacing w:after="0" w:line="240" w:lineRule="auto"/>
        <w:ind w:firstLine="350"/>
        <w:jc w:val="center"/>
        <w:rPr>
          <w:rFonts w:ascii="Times New Roman" w:hAnsi="Times New Roman"/>
          <w:sz w:val="26"/>
          <w:szCs w:val="26"/>
        </w:rPr>
      </w:pPr>
    </w:p>
    <w:p w:rsidR="005652C2" w:rsidRPr="00587424" w:rsidRDefault="005652C2" w:rsidP="00354B9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652C2" w:rsidRPr="00DB2D0F" w:rsidRDefault="005652C2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B2D0F">
        <w:rPr>
          <w:rFonts w:ascii="Times New Roman" w:hAnsi="Times New Roman"/>
          <w:b/>
          <w:sz w:val="26"/>
          <w:szCs w:val="26"/>
        </w:rPr>
        <w:t xml:space="preserve">8. УЧЕБНО-МЕТОДИЧЕСКОЕ ОБЕСПЕЧЕНИЕ </w:t>
      </w:r>
    </w:p>
    <w:p w:rsidR="005652C2" w:rsidRPr="00DB2D0F" w:rsidRDefault="005652C2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B2D0F">
        <w:rPr>
          <w:rFonts w:ascii="Times New Roman" w:hAnsi="Times New Roman"/>
          <w:b/>
          <w:sz w:val="26"/>
          <w:szCs w:val="26"/>
        </w:rPr>
        <w:t>САМОСТОЯТЕЛЬНОЙ РАБОТЫ ОБУЧАЮЩИХСЯ</w:t>
      </w:r>
    </w:p>
    <w:p w:rsidR="005652C2" w:rsidRPr="00E0446D" w:rsidRDefault="005652C2" w:rsidP="00FF10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652C2" w:rsidRPr="005B6C7F" w:rsidRDefault="005652C2" w:rsidP="00367C18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5B6C7F">
        <w:rPr>
          <w:rFonts w:ascii="Times New Roman" w:hAnsi="Times New Roman"/>
          <w:sz w:val="26"/>
          <w:szCs w:val="26"/>
        </w:rPr>
        <w:t>Цопанова А.В., Лещук Т.Л. Генетика и биометрия: методическое пособие для выполнения практических занятий (для студентов очной и заочной форм об</w:t>
      </w:r>
      <w:r w:rsidRPr="005B6C7F">
        <w:rPr>
          <w:rFonts w:ascii="Times New Roman" w:hAnsi="Times New Roman"/>
          <w:sz w:val="26"/>
          <w:szCs w:val="26"/>
        </w:rPr>
        <w:t>у</w:t>
      </w:r>
      <w:r w:rsidRPr="005B6C7F">
        <w:rPr>
          <w:rFonts w:ascii="Times New Roman" w:hAnsi="Times New Roman"/>
          <w:sz w:val="26"/>
          <w:szCs w:val="26"/>
        </w:rPr>
        <w:t>чения</w:t>
      </w:r>
      <w:r w:rsidRPr="005B6C7F">
        <w:rPr>
          <w:rFonts w:ascii="Times New Roman" w:hAnsi="Times New Roman"/>
          <w:sz w:val="26"/>
          <w:szCs w:val="28"/>
        </w:rPr>
        <w:t xml:space="preserve"> направления подготовки 35.03.07 </w:t>
      </w:r>
      <w:r w:rsidRPr="005B6C7F">
        <w:rPr>
          <w:rFonts w:ascii="Times New Roman" w:hAnsi="Times New Roman"/>
          <w:color w:val="000000"/>
          <w:sz w:val="26"/>
          <w:szCs w:val="28"/>
        </w:rPr>
        <w:t>Технология производства и перерабо</w:t>
      </w:r>
      <w:r w:rsidRPr="005B6C7F">
        <w:rPr>
          <w:rFonts w:ascii="Times New Roman" w:hAnsi="Times New Roman"/>
          <w:color w:val="000000"/>
          <w:sz w:val="26"/>
          <w:szCs w:val="28"/>
        </w:rPr>
        <w:t>т</w:t>
      </w:r>
      <w:r w:rsidRPr="005B6C7F">
        <w:rPr>
          <w:rFonts w:ascii="Times New Roman" w:hAnsi="Times New Roman"/>
          <w:color w:val="000000"/>
          <w:sz w:val="26"/>
          <w:szCs w:val="28"/>
        </w:rPr>
        <w:t>ки сельскохозяйственной продукции)</w:t>
      </w:r>
      <w:r w:rsidRPr="005B6C7F">
        <w:rPr>
          <w:rFonts w:ascii="Times New Roman" w:hAnsi="Times New Roman"/>
          <w:sz w:val="26"/>
          <w:szCs w:val="26"/>
        </w:rPr>
        <w:t>. – Курган: Изд-во КГСХА, 202</w:t>
      </w:r>
      <w:r>
        <w:rPr>
          <w:rFonts w:ascii="Times New Roman" w:hAnsi="Times New Roman"/>
          <w:sz w:val="26"/>
          <w:szCs w:val="26"/>
        </w:rPr>
        <w:t>3</w:t>
      </w:r>
      <w:r w:rsidRPr="005B6C7F">
        <w:rPr>
          <w:rFonts w:ascii="Times New Roman" w:hAnsi="Times New Roman"/>
          <w:sz w:val="26"/>
          <w:szCs w:val="26"/>
        </w:rPr>
        <w:t>. (на пр</w:t>
      </w:r>
      <w:r w:rsidRPr="005B6C7F">
        <w:rPr>
          <w:rFonts w:ascii="Times New Roman" w:hAnsi="Times New Roman"/>
          <w:sz w:val="26"/>
          <w:szCs w:val="26"/>
        </w:rPr>
        <w:t>а</w:t>
      </w:r>
      <w:r w:rsidRPr="005B6C7F">
        <w:rPr>
          <w:rFonts w:ascii="Times New Roman" w:hAnsi="Times New Roman"/>
          <w:sz w:val="26"/>
          <w:szCs w:val="26"/>
        </w:rPr>
        <w:t>вах рукописи)</w:t>
      </w:r>
    </w:p>
    <w:p w:rsidR="005652C2" w:rsidRPr="005B6C7F" w:rsidRDefault="005652C2" w:rsidP="00367C18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5B6C7F">
        <w:rPr>
          <w:rFonts w:ascii="Times New Roman" w:hAnsi="Times New Roman"/>
          <w:sz w:val="26"/>
          <w:szCs w:val="26"/>
        </w:rPr>
        <w:t>Цопанова А.В. Генетика и биометрия: методические указания по самостоятел</w:t>
      </w:r>
      <w:r w:rsidRPr="005B6C7F">
        <w:rPr>
          <w:rFonts w:ascii="Times New Roman" w:hAnsi="Times New Roman"/>
          <w:sz w:val="26"/>
          <w:szCs w:val="26"/>
        </w:rPr>
        <w:t>ь</w:t>
      </w:r>
      <w:r w:rsidRPr="005B6C7F">
        <w:rPr>
          <w:rFonts w:ascii="Times New Roman" w:hAnsi="Times New Roman"/>
          <w:sz w:val="26"/>
          <w:szCs w:val="26"/>
        </w:rPr>
        <w:t>ной работе студентов (для студентов очной и заочной форм обучения</w:t>
      </w:r>
      <w:r w:rsidRPr="005B6C7F">
        <w:rPr>
          <w:rFonts w:ascii="Times New Roman" w:hAnsi="Times New Roman"/>
          <w:sz w:val="26"/>
          <w:szCs w:val="28"/>
        </w:rPr>
        <w:t xml:space="preserve"> напра</w:t>
      </w:r>
      <w:r w:rsidRPr="005B6C7F">
        <w:rPr>
          <w:rFonts w:ascii="Times New Roman" w:hAnsi="Times New Roman"/>
          <w:sz w:val="26"/>
          <w:szCs w:val="28"/>
        </w:rPr>
        <w:t>в</w:t>
      </w:r>
      <w:r w:rsidRPr="005B6C7F">
        <w:rPr>
          <w:rFonts w:ascii="Times New Roman" w:hAnsi="Times New Roman"/>
          <w:sz w:val="26"/>
          <w:szCs w:val="28"/>
        </w:rPr>
        <w:t xml:space="preserve">ления подготовки 35.03.07 </w:t>
      </w:r>
      <w:r w:rsidRPr="005B6C7F">
        <w:rPr>
          <w:rFonts w:ascii="Times New Roman" w:hAnsi="Times New Roman"/>
          <w:color w:val="000000"/>
          <w:sz w:val="26"/>
          <w:szCs w:val="28"/>
        </w:rPr>
        <w:t>Технология производства и переработки сельскох</w:t>
      </w:r>
      <w:r w:rsidRPr="005B6C7F">
        <w:rPr>
          <w:rFonts w:ascii="Times New Roman" w:hAnsi="Times New Roman"/>
          <w:color w:val="000000"/>
          <w:sz w:val="26"/>
          <w:szCs w:val="28"/>
        </w:rPr>
        <w:t>о</w:t>
      </w:r>
      <w:r w:rsidRPr="005B6C7F">
        <w:rPr>
          <w:rFonts w:ascii="Times New Roman" w:hAnsi="Times New Roman"/>
          <w:color w:val="000000"/>
          <w:sz w:val="26"/>
          <w:szCs w:val="28"/>
        </w:rPr>
        <w:t>зяйственной продукции)</w:t>
      </w:r>
      <w:r w:rsidRPr="005B6C7F">
        <w:rPr>
          <w:rFonts w:ascii="Times New Roman" w:hAnsi="Times New Roman"/>
          <w:sz w:val="26"/>
          <w:szCs w:val="26"/>
        </w:rPr>
        <w:t>. – Курган: Изд-во КГСХА, 202</w:t>
      </w:r>
      <w:r>
        <w:rPr>
          <w:rFonts w:ascii="Times New Roman" w:hAnsi="Times New Roman"/>
          <w:sz w:val="26"/>
          <w:szCs w:val="26"/>
        </w:rPr>
        <w:t>3</w:t>
      </w:r>
      <w:r w:rsidRPr="005B6C7F">
        <w:rPr>
          <w:rFonts w:ascii="Times New Roman" w:hAnsi="Times New Roman"/>
          <w:sz w:val="26"/>
          <w:szCs w:val="26"/>
        </w:rPr>
        <w:t>. (на правах рукописи)</w:t>
      </w:r>
    </w:p>
    <w:p w:rsidR="005652C2" w:rsidRDefault="005652C2" w:rsidP="00DB2D0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5652C2" w:rsidRDefault="005652C2" w:rsidP="00706E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B2D0F">
        <w:rPr>
          <w:rFonts w:ascii="Times New Roman" w:hAnsi="Times New Roman"/>
          <w:b/>
          <w:sz w:val="26"/>
          <w:szCs w:val="26"/>
        </w:rPr>
        <w:t>9. РЕСУРСЫ СЕТИ «ИНТЕРНЕТ»,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B2D0F">
        <w:rPr>
          <w:rFonts w:ascii="Times New Roman" w:hAnsi="Times New Roman"/>
          <w:b/>
          <w:sz w:val="26"/>
          <w:szCs w:val="26"/>
        </w:rPr>
        <w:t xml:space="preserve">НЕОБХОДИМЫЕ </w:t>
      </w:r>
    </w:p>
    <w:p w:rsidR="005652C2" w:rsidRDefault="005652C2" w:rsidP="00706E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B2D0F">
        <w:rPr>
          <w:rFonts w:ascii="Times New Roman" w:hAnsi="Times New Roman"/>
          <w:b/>
          <w:sz w:val="26"/>
          <w:szCs w:val="26"/>
        </w:rPr>
        <w:t>ДЛЯ ОСВОЕНИЯ ДИСЦИПЛИНЫ</w:t>
      </w:r>
    </w:p>
    <w:p w:rsidR="005652C2" w:rsidRPr="00D84140" w:rsidRDefault="005652C2" w:rsidP="00706E8A">
      <w:pPr>
        <w:spacing w:after="0" w:line="240" w:lineRule="auto"/>
        <w:jc w:val="center"/>
        <w:rPr>
          <w:rFonts w:ascii="Times New Roman" w:hAnsi="Times New Roman"/>
          <w:b/>
          <w:sz w:val="10"/>
          <w:szCs w:val="26"/>
        </w:rPr>
      </w:pPr>
    </w:p>
    <w:p w:rsidR="005652C2" w:rsidRPr="002D07F8" w:rsidRDefault="005652C2" w:rsidP="009979FC">
      <w:pPr>
        <w:numPr>
          <w:ilvl w:val="0"/>
          <w:numId w:val="2"/>
        </w:num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6"/>
          <w:szCs w:val="26"/>
          <w:u w:val="none"/>
        </w:rPr>
      </w:pPr>
      <w:hyperlink r:id="rId16" w:history="1">
        <w:r w:rsidRPr="002D07F8">
          <w:rPr>
            <w:rStyle w:val="Hyperlink"/>
            <w:rFonts w:ascii="Times New Roman" w:hAnsi="Times New Roman"/>
            <w:color w:val="auto"/>
            <w:sz w:val="26"/>
            <w:szCs w:val="26"/>
          </w:rPr>
          <w:t>http://dspace.kgsu.ru/xmlui/</w:t>
        </w:r>
      </w:hyperlink>
      <w:r w:rsidRPr="002D07F8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 xml:space="preserve"> – Электронная библиотека КГУ.</w:t>
      </w:r>
    </w:p>
    <w:p w:rsidR="005652C2" w:rsidRPr="002D07F8" w:rsidRDefault="005652C2" w:rsidP="00FF1028">
      <w:pPr>
        <w:numPr>
          <w:ilvl w:val="0"/>
          <w:numId w:val="2"/>
        </w:num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6"/>
          <w:szCs w:val="26"/>
          <w:u w:val="none"/>
        </w:rPr>
      </w:pPr>
      <w:hyperlink r:id="rId17" w:history="1">
        <w:r w:rsidRPr="002D07F8">
          <w:rPr>
            <w:rStyle w:val="Hyperlink"/>
            <w:rFonts w:ascii="Times New Roman" w:hAnsi="Times New Roman"/>
            <w:color w:val="auto"/>
            <w:sz w:val="26"/>
            <w:szCs w:val="26"/>
          </w:rPr>
          <w:t>https://znanium.com</w:t>
        </w:r>
      </w:hyperlink>
      <w:r w:rsidRPr="002D07F8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 xml:space="preserve"> – Электронно-библиотечная система.</w:t>
      </w:r>
    </w:p>
    <w:p w:rsidR="005652C2" w:rsidRPr="002D07F8" w:rsidRDefault="005652C2" w:rsidP="00FF1028">
      <w:pPr>
        <w:numPr>
          <w:ilvl w:val="0"/>
          <w:numId w:val="2"/>
        </w:num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6"/>
          <w:szCs w:val="26"/>
          <w:u w:val="none"/>
        </w:rPr>
      </w:pPr>
      <w:hyperlink r:id="rId18" w:history="1">
        <w:r w:rsidRPr="002D07F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http://biblioclub.ru/</w:t>
        </w:r>
      </w:hyperlink>
      <w:r w:rsidRPr="002D07F8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 xml:space="preserve"> – ЭБС «Университетская библиотека онлайн».</w:t>
      </w:r>
    </w:p>
    <w:p w:rsidR="005652C2" w:rsidRPr="002D07F8" w:rsidRDefault="005652C2" w:rsidP="009D514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19" w:history="1">
        <w:r w:rsidRPr="002D07F8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http://kingmed.info/download.php?book_id=320</w:t>
        </w:r>
      </w:hyperlink>
      <w:r w:rsidRPr="002D07F8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2D07F8">
        <w:rPr>
          <w:rFonts w:ascii="Times New Roman" w:hAnsi="Times New Roman"/>
          <w:sz w:val="26"/>
          <w:szCs w:val="24"/>
          <w:lang w:val="en-US"/>
        </w:rPr>
        <w:t>KingMed.</w:t>
      </w:r>
    </w:p>
    <w:p w:rsidR="005652C2" w:rsidRPr="002D07F8" w:rsidRDefault="005652C2" w:rsidP="002D07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652C2" w:rsidRPr="002D07F8" w:rsidRDefault="005652C2" w:rsidP="002D07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07F8">
        <w:rPr>
          <w:rFonts w:ascii="Times New Roman" w:hAnsi="Times New Roman"/>
          <w:b/>
          <w:sz w:val="24"/>
          <w:szCs w:val="24"/>
        </w:rPr>
        <w:t>10. ИНФОРМАЦИОННЫЕ ТЕХНОЛОГИИ, ПРОГРАММНОЕ ОБЕСПЕЧЕНИЕ И ИНФОРМАЦИОННЫЕ СПРАВОЧНЫЕ СИСТЕМЫ</w:t>
      </w:r>
    </w:p>
    <w:p w:rsidR="005652C2" w:rsidRPr="002D07F8" w:rsidRDefault="005652C2" w:rsidP="002D07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2C2" w:rsidRPr="002D07F8" w:rsidRDefault="005652C2" w:rsidP="002D07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7F8">
        <w:rPr>
          <w:rFonts w:ascii="Times New Roman" w:hAnsi="Times New Roman"/>
          <w:sz w:val="24"/>
          <w:szCs w:val="24"/>
        </w:rPr>
        <w:t>ЭБС «Лань»</w:t>
      </w:r>
    </w:p>
    <w:p w:rsidR="005652C2" w:rsidRPr="002D07F8" w:rsidRDefault="005652C2" w:rsidP="002D07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7F8">
        <w:rPr>
          <w:rFonts w:ascii="Times New Roman" w:hAnsi="Times New Roman"/>
          <w:sz w:val="24"/>
          <w:szCs w:val="24"/>
        </w:rPr>
        <w:t>ЭБС «Консультант студента»</w:t>
      </w:r>
    </w:p>
    <w:p w:rsidR="005652C2" w:rsidRPr="002D07F8" w:rsidRDefault="005652C2" w:rsidP="002D07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7F8">
        <w:rPr>
          <w:rFonts w:ascii="Times New Roman" w:hAnsi="Times New Roman"/>
          <w:sz w:val="24"/>
          <w:szCs w:val="24"/>
        </w:rPr>
        <w:t>ЭБС «</w:t>
      </w:r>
      <w:r w:rsidRPr="002D07F8">
        <w:rPr>
          <w:rFonts w:ascii="Times New Roman" w:hAnsi="Times New Roman"/>
          <w:sz w:val="24"/>
          <w:szCs w:val="24"/>
          <w:lang w:val="en-US"/>
        </w:rPr>
        <w:t>Znanium</w:t>
      </w:r>
      <w:r w:rsidRPr="002D07F8">
        <w:rPr>
          <w:rFonts w:ascii="Times New Roman" w:hAnsi="Times New Roman"/>
          <w:sz w:val="24"/>
          <w:szCs w:val="24"/>
        </w:rPr>
        <w:t>.</w:t>
      </w:r>
      <w:r w:rsidRPr="002D07F8">
        <w:rPr>
          <w:rFonts w:ascii="Times New Roman" w:hAnsi="Times New Roman"/>
          <w:sz w:val="24"/>
          <w:szCs w:val="24"/>
          <w:lang w:val="en-US"/>
        </w:rPr>
        <w:t>com</w:t>
      </w:r>
      <w:r w:rsidRPr="002D07F8">
        <w:rPr>
          <w:rFonts w:ascii="Times New Roman" w:hAnsi="Times New Roman"/>
          <w:sz w:val="24"/>
          <w:szCs w:val="24"/>
        </w:rPr>
        <w:t>»</w:t>
      </w:r>
    </w:p>
    <w:p w:rsidR="005652C2" w:rsidRPr="002D07F8" w:rsidRDefault="005652C2" w:rsidP="002D07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7F8">
        <w:rPr>
          <w:rFonts w:ascii="Times New Roman" w:hAnsi="Times New Roman"/>
          <w:sz w:val="24"/>
          <w:szCs w:val="24"/>
        </w:rPr>
        <w:t xml:space="preserve">«Гарант» - справочно-правовая система </w:t>
      </w:r>
    </w:p>
    <w:p w:rsidR="005652C2" w:rsidRPr="002D07F8" w:rsidRDefault="005652C2" w:rsidP="002D0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2C2" w:rsidRPr="002D07F8" w:rsidRDefault="005652C2" w:rsidP="002D07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07F8">
        <w:rPr>
          <w:rFonts w:ascii="Times New Roman" w:hAnsi="Times New Roman"/>
          <w:b/>
          <w:sz w:val="24"/>
          <w:szCs w:val="24"/>
        </w:rPr>
        <w:t>11. МАТЕРИАЛЬНО-ТЕХНИЧЕСКОЕ ОБЕСПЕЧЕНИЕ ДИСЦИПЛИНЫ</w:t>
      </w:r>
    </w:p>
    <w:p w:rsidR="005652C2" w:rsidRPr="002D07F8" w:rsidRDefault="005652C2" w:rsidP="002D07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2C2" w:rsidRPr="002D07F8" w:rsidRDefault="005652C2" w:rsidP="002D07F8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2D07F8">
        <w:rPr>
          <w:rFonts w:ascii="Times New Roman" w:hAnsi="Times New Roman"/>
          <w:sz w:val="24"/>
          <w:szCs w:val="24"/>
        </w:rPr>
        <w:t>Материально-техническое обеспечение по реализации дисциплины осуществляется в соответствии с требованиями ФГОС ВО по данной образовательной программе.</w:t>
      </w:r>
    </w:p>
    <w:p w:rsidR="005652C2" w:rsidRPr="002D07F8" w:rsidRDefault="005652C2" w:rsidP="002D07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2C2" w:rsidRDefault="005652C2" w:rsidP="0014068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B2D0F">
        <w:rPr>
          <w:rFonts w:ascii="Times New Roman" w:hAnsi="Times New Roman"/>
          <w:b/>
          <w:sz w:val="26"/>
          <w:szCs w:val="26"/>
        </w:rPr>
        <w:t xml:space="preserve">12. ДЛЯ СТУДЕНТОВ, ОБУЧАЮЩИХСЯ С ИСПОЛЬЗОВАНИЕМ </w:t>
      </w:r>
      <w:r w:rsidRPr="00DB2D0F">
        <w:rPr>
          <w:rFonts w:ascii="Times New Roman" w:hAnsi="Times New Roman"/>
          <w:b/>
          <w:sz w:val="26"/>
          <w:szCs w:val="26"/>
        </w:rPr>
        <w:br/>
        <w:t>ДИСТАНЦИОННЫХ ОБРАЗОВАТЕЛЬНЫХ ТЕХНОЛОГИЙ</w:t>
      </w:r>
    </w:p>
    <w:p w:rsidR="005652C2" w:rsidRPr="00D84140" w:rsidRDefault="005652C2" w:rsidP="0014068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652C2" w:rsidRPr="00140682" w:rsidRDefault="005652C2" w:rsidP="00140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0682">
        <w:rPr>
          <w:rFonts w:ascii="Times New Roman" w:hAnsi="Times New Roman"/>
          <w:sz w:val="26"/>
          <w:szCs w:val="26"/>
        </w:rPr>
        <w:t>При использовании электронного обучения и дистанционных образовател</w:t>
      </w:r>
      <w:r w:rsidRPr="00140682">
        <w:rPr>
          <w:rFonts w:ascii="Times New Roman" w:hAnsi="Times New Roman"/>
          <w:sz w:val="26"/>
          <w:szCs w:val="26"/>
        </w:rPr>
        <w:t>ь</w:t>
      </w:r>
      <w:r w:rsidRPr="00140682">
        <w:rPr>
          <w:rFonts w:ascii="Times New Roman" w:hAnsi="Times New Roman"/>
          <w:sz w:val="26"/>
          <w:szCs w:val="26"/>
        </w:rPr>
        <w:t>ных технологий (далее ЭО и ДОТ) занятия полностью или частично проводятся в режиме онлайн. Объем дисциплины и распределение нагрузки по видам работ с</w:t>
      </w:r>
      <w:r w:rsidRPr="00140682">
        <w:rPr>
          <w:rFonts w:ascii="Times New Roman" w:hAnsi="Times New Roman"/>
          <w:sz w:val="26"/>
          <w:szCs w:val="26"/>
        </w:rPr>
        <w:t>о</w:t>
      </w:r>
      <w:r w:rsidRPr="00140682">
        <w:rPr>
          <w:rFonts w:ascii="Times New Roman" w:hAnsi="Times New Roman"/>
          <w:sz w:val="26"/>
          <w:szCs w:val="26"/>
        </w:rPr>
        <w:t>ответствует п. 4.1. Распределение баллов соответствует п. 6.2 либо может быть и</w:t>
      </w:r>
      <w:r w:rsidRPr="00140682">
        <w:rPr>
          <w:rFonts w:ascii="Times New Roman" w:hAnsi="Times New Roman"/>
          <w:sz w:val="26"/>
          <w:szCs w:val="26"/>
        </w:rPr>
        <w:t>з</w:t>
      </w:r>
      <w:r w:rsidRPr="00140682">
        <w:rPr>
          <w:rFonts w:ascii="Times New Roman" w:hAnsi="Times New Roman"/>
          <w:sz w:val="26"/>
          <w:szCs w:val="26"/>
        </w:rPr>
        <w:t>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сведения обучающихся.</w:t>
      </w:r>
    </w:p>
    <w:p w:rsidR="005652C2" w:rsidRPr="004C6C72" w:rsidRDefault="005652C2" w:rsidP="00151B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Pr="00E0446D" w:rsidRDefault="005652C2" w:rsidP="00D84140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E0446D">
        <w:rPr>
          <w:rFonts w:ascii="Times New Roman" w:hAnsi="Times New Roman"/>
          <w:sz w:val="26"/>
          <w:szCs w:val="28"/>
        </w:rPr>
        <w:t>Аннотация к рабочей программе дисциплины</w:t>
      </w:r>
    </w:p>
    <w:p w:rsidR="005652C2" w:rsidRPr="00E0446D" w:rsidRDefault="005652C2" w:rsidP="00D84140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E0446D">
        <w:rPr>
          <w:rFonts w:ascii="Times New Roman" w:hAnsi="Times New Roman"/>
          <w:b/>
          <w:sz w:val="26"/>
          <w:szCs w:val="28"/>
        </w:rPr>
        <w:t>«Генетика и биометрия»</w:t>
      </w:r>
    </w:p>
    <w:p w:rsidR="005652C2" w:rsidRPr="00D84140" w:rsidRDefault="005652C2" w:rsidP="00D841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52C2" w:rsidRPr="00E0446D" w:rsidRDefault="005652C2" w:rsidP="00D84140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E0446D">
        <w:rPr>
          <w:rFonts w:ascii="Times New Roman" w:hAnsi="Times New Roman"/>
          <w:sz w:val="26"/>
          <w:szCs w:val="28"/>
        </w:rPr>
        <w:t xml:space="preserve">образовательной программы высшего образования – </w:t>
      </w:r>
    </w:p>
    <w:p w:rsidR="005652C2" w:rsidRPr="00E0446D" w:rsidRDefault="005652C2" w:rsidP="00D84140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E0446D">
        <w:rPr>
          <w:rFonts w:ascii="Times New Roman" w:hAnsi="Times New Roman"/>
          <w:sz w:val="26"/>
          <w:szCs w:val="28"/>
        </w:rPr>
        <w:t>программы бакалавриата</w:t>
      </w:r>
    </w:p>
    <w:p w:rsidR="005652C2" w:rsidRDefault="005652C2" w:rsidP="00D84140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E0446D">
        <w:rPr>
          <w:rFonts w:ascii="Times New Roman" w:hAnsi="Times New Roman"/>
          <w:b/>
          <w:sz w:val="26"/>
          <w:szCs w:val="28"/>
        </w:rPr>
        <w:t xml:space="preserve">35.03.07 Технология производства и переработки </w:t>
      </w:r>
    </w:p>
    <w:p w:rsidR="005652C2" w:rsidRDefault="005652C2" w:rsidP="00D84140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E0446D">
        <w:rPr>
          <w:rFonts w:ascii="Times New Roman" w:hAnsi="Times New Roman"/>
          <w:b/>
          <w:sz w:val="26"/>
          <w:szCs w:val="28"/>
        </w:rPr>
        <w:t>сельскохозяйственной продукции</w:t>
      </w:r>
    </w:p>
    <w:p w:rsidR="005652C2" w:rsidRPr="00D84140" w:rsidRDefault="005652C2" w:rsidP="00D8414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652C2" w:rsidRPr="004B35C0" w:rsidRDefault="005652C2" w:rsidP="004B35C0">
      <w:pPr>
        <w:spacing w:before="240"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4B35C0">
        <w:rPr>
          <w:rFonts w:ascii="Times New Roman" w:hAnsi="Times New Roman"/>
          <w:sz w:val="26"/>
          <w:szCs w:val="28"/>
        </w:rPr>
        <w:t>Направленность программы</w:t>
      </w:r>
      <w:r>
        <w:rPr>
          <w:rFonts w:ascii="Times New Roman" w:hAnsi="Times New Roman"/>
          <w:sz w:val="26"/>
          <w:szCs w:val="28"/>
        </w:rPr>
        <w:t xml:space="preserve"> (профиль)</w:t>
      </w:r>
      <w:r w:rsidRPr="004B35C0">
        <w:rPr>
          <w:rFonts w:ascii="Times New Roman" w:hAnsi="Times New Roman"/>
          <w:sz w:val="26"/>
          <w:szCs w:val="28"/>
        </w:rPr>
        <w:t xml:space="preserve">: </w:t>
      </w:r>
    </w:p>
    <w:p w:rsidR="005652C2" w:rsidRPr="004B35C0" w:rsidRDefault="005652C2" w:rsidP="00D84140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4B35C0">
        <w:rPr>
          <w:rFonts w:ascii="Times New Roman" w:hAnsi="Times New Roman"/>
          <w:sz w:val="26"/>
          <w:szCs w:val="28"/>
        </w:rPr>
        <w:t>Хранение и переработка сельскохозяйственной продукции</w:t>
      </w:r>
    </w:p>
    <w:p w:rsidR="005652C2" w:rsidRPr="00E0446D" w:rsidRDefault="005652C2" w:rsidP="00D84140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652C2" w:rsidRPr="00E0446D" w:rsidRDefault="005652C2" w:rsidP="00D84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E0446D">
        <w:rPr>
          <w:rFonts w:ascii="Times New Roman" w:hAnsi="Times New Roman"/>
          <w:sz w:val="26"/>
          <w:szCs w:val="28"/>
        </w:rPr>
        <w:t>Трудоемкость дисциплины: 4 ЗЕ (144 академических часа)</w:t>
      </w:r>
    </w:p>
    <w:p w:rsidR="005652C2" w:rsidRPr="00E0446D" w:rsidRDefault="005652C2" w:rsidP="00D84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E0446D">
        <w:rPr>
          <w:rFonts w:ascii="Times New Roman" w:hAnsi="Times New Roman"/>
          <w:sz w:val="26"/>
          <w:szCs w:val="28"/>
        </w:rPr>
        <w:t xml:space="preserve">Семестр: 2 (очная форма обучения), </w:t>
      </w:r>
      <w:r>
        <w:rPr>
          <w:rFonts w:ascii="Times New Roman" w:hAnsi="Times New Roman"/>
          <w:sz w:val="26"/>
          <w:szCs w:val="28"/>
        </w:rPr>
        <w:t>3</w:t>
      </w:r>
      <w:r w:rsidRPr="00E0446D">
        <w:rPr>
          <w:rFonts w:ascii="Times New Roman" w:hAnsi="Times New Roman"/>
          <w:sz w:val="26"/>
          <w:szCs w:val="28"/>
        </w:rPr>
        <w:t xml:space="preserve"> (заочная форма обучения)</w:t>
      </w:r>
    </w:p>
    <w:p w:rsidR="005652C2" w:rsidRPr="00E0446D" w:rsidRDefault="005652C2" w:rsidP="00D84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E0446D">
        <w:rPr>
          <w:rFonts w:ascii="Times New Roman" w:hAnsi="Times New Roman"/>
          <w:sz w:val="26"/>
          <w:szCs w:val="28"/>
        </w:rPr>
        <w:t>Форма промежуточной аттестации:  Экзамен</w:t>
      </w:r>
    </w:p>
    <w:p w:rsidR="005652C2" w:rsidRPr="00E0446D" w:rsidRDefault="005652C2" w:rsidP="00D84140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5652C2" w:rsidRPr="00E0446D" w:rsidRDefault="005652C2" w:rsidP="00D84140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E0446D">
        <w:rPr>
          <w:rFonts w:ascii="Times New Roman" w:hAnsi="Times New Roman"/>
          <w:sz w:val="26"/>
          <w:szCs w:val="28"/>
        </w:rPr>
        <w:t>Содержание дисциплины</w:t>
      </w:r>
    </w:p>
    <w:p w:rsidR="005652C2" w:rsidRPr="00367C18" w:rsidRDefault="005652C2" w:rsidP="00D84140">
      <w:pPr>
        <w:ind w:firstLine="709"/>
        <w:jc w:val="both"/>
        <w:rPr>
          <w:rFonts w:ascii="Times New Roman" w:hAnsi="Times New Roman"/>
          <w:sz w:val="26"/>
        </w:rPr>
      </w:pPr>
      <w:r w:rsidRPr="00E0446D">
        <w:rPr>
          <w:rFonts w:ascii="Times New Roman" w:hAnsi="Times New Roman"/>
          <w:sz w:val="26"/>
        </w:rPr>
        <w:t>Предмет и методы генетики. Понятие о наследственности и изменчивости. Строение клетки и роль ее цитоплазматических структур в передаче наследстве</w:t>
      </w:r>
      <w:r w:rsidRPr="00E0446D">
        <w:rPr>
          <w:rFonts w:ascii="Times New Roman" w:hAnsi="Times New Roman"/>
          <w:sz w:val="26"/>
        </w:rPr>
        <w:t>н</w:t>
      </w:r>
      <w:r w:rsidRPr="00E0446D">
        <w:rPr>
          <w:rFonts w:ascii="Times New Roman" w:hAnsi="Times New Roman"/>
          <w:sz w:val="26"/>
        </w:rPr>
        <w:t xml:space="preserve">ности. Молекулярные и биохимические основы наследственности. Закономерности наследования признаков. при моно- и дигибридном скрещивании. Наследование </w:t>
      </w:r>
      <w:r w:rsidRPr="00367C18">
        <w:rPr>
          <w:rFonts w:ascii="Times New Roman" w:hAnsi="Times New Roman"/>
          <w:sz w:val="26"/>
        </w:rPr>
        <w:t>признаков при взаимодействии аллельных и неаллельных генов. Хромосомная те</w:t>
      </w:r>
      <w:r w:rsidRPr="00367C18">
        <w:rPr>
          <w:rFonts w:ascii="Times New Roman" w:hAnsi="Times New Roman"/>
          <w:sz w:val="26"/>
        </w:rPr>
        <w:t>о</w:t>
      </w:r>
      <w:r w:rsidRPr="00367C18">
        <w:rPr>
          <w:rFonts w:ascii="Times New Roman" w:hAnsi="Times New Roman"/>
          <w:sz w:val="26"/>
        </w:rPr>
        <w:t>рия наследственности. Наследование пола и проблема его регулирования. Биоте</w:t>
      </w:r>
      <w:r w:rsidRPr="00367C18">
        <w:rPr>
          <w:rFonts w:ascii="Times New Roman" w:hAnsi="Times New Roman"/>
          <w:sz w:val="26"/>
        </w:rPr>
        <w:t>х</w:t>
      </w:r>
      <w:r w:rsidRPr="00367C18">
        <w:rPr>
          <w:rFonts w:ascii="Times New Roman" w:hAnsi="Times New Roman"/>
          <w:sz w:val="26"/>
        </w:rPr>
        <w:t xml:space="preserve">нология и ее роль </w:t>
      </w:r>
      <w:r w:rsidRPr="00367C18">
        <w:rPr>
          <w:rFonts w:ascii="Times New Roman" w:hAnsi="Times New Roman"/>
          <w:spacing w:val="-6"/>
          <w:sz w:val="26"/>
          <w:szCs w:val="24"/>
        </w:rPr>
        <w:t>в сельскохозяйственном</w:t>
      </w:r>
      <w:r w:rsidRPr="00367C18">
        <w:rPr>
          <w:rFonts w:ascii="Times New Roman" w:hAnsi="Times New Roman"/>
          <w:sz w:val="26"/>
          <w:szCs w:val="24"/>
        </w:rPr>
        <w:t xml:space="preserve"> производстве</w:t>
      </w:r>
      <w:r w:rsidRPr="00367C18">
        <w:rPr>
          <w:rFonts w:ascii="Times New Roman" w:hAnsi="Times New Roman"/>
          <w:sz w:val="26"/>
        </w:rPr>
        <w:t>. Генетика популяции. Би</w:t>
      </w:r>
      <w:r w:rsidRPr="00367C18">
        <w:rPr>
          <w:rFonts w:ascii="Times New Roman" w:hAnsi="Times New Roman"/>
          <w:sz w:val="26"/>
        </w:rPr>
        <w:t>о</w:t>
      </w:r>
      <w:r w:rsidRPr="00367C18">
        <w:rPr>
          <w:rFonts w:ascii="Times New Roman" w:hAnsi="Times New Roman"/>
          <w:sz w:val="26"/>
        </w:rPr>
        <w:t xml:space="preserve">метрия. Использование методов биометрии для изучения биологических объектов. </w:t>
      </w: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Default="005652C2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2C2" w:rsidRPr="000729E6" w:rsidRDefault="005652C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ЛИСТ</w:t>
      </w:r>
    </w:p>
    <w:p w:rsidR="005652C2" w:rsidRPr="000729E6" w:rsidRDefault="005652C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регистрации изменений (дополнений) в рабочую программу</w:t>
      </w:r>
    </w:p>
    <w:p w:rsidR="005652C2" w:rsidRPr="000729E6" w:rsidRDefault="005652C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учебной дисциплины</w:t>
      </w:r>
    </w:p>
    <w:p w:rsidR="005652C2" w:rsidRPr="000729E6" w:rsidRDefault="005652C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Генетика и биометрия</w:t>
      </w:r>
      <w:r w:rsidRPr="000729E6">
        <w:rPr>
          <w:rFonts w:ascii="Times New Roman" w:hAnsi="Times New Roman"/>
          <w:sz w:val="26"/>
          <w:szCs w:val="26"/>
        </w:rPr>
        <w:t>»</w:t>
      </w:r>
    </w:p>
    <w:p w:rsidR="005652C2" w:rsidRPr="000729E6" w:rsidRDefault="005652C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52C2" w:rsidRPr="000729E6" w:rsidRDefault="005652C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Изменения / дополнения в рабочую программу</w:t>
      </w:r>
    </w:p>
    <w:p w:rsidR="005652C2" w:rsidRPr="000729E6" w:rsidRDefault="005652C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на 20___ / 20___ учебный год:</w:t>
      </w:r>
    </w:p>
    <w:p w:rsidR="005652C2" w:rsidRPr="000729E6" w:rsidRDefault="005652C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0"/>
      </w:tblGrid>
      <w:tr w:rsidR="005652C2" w:rsidRPr="000729E6" w:rsidTr="00C27F68">
        <w:tc>
          <w:tcPr>
            <w:tcW w:w="9571" w:type="dxa"/>
          </w:tcPr>
          <w:p w:rsidR="005652C2" w:rsidRPr="000729E6" w:rsidRDefault="005652C2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52C2" w:rsidRPr="000729E6" w:rsidTr="00C27F68">
        <w:tc>
          <w:tcPr>
            <w:tcW w:w="9571" w:type="dxa"/>
          </w:tcPr>
          <w:p w:rsidR="005652C2" w:rsidRPr="000729E6" w:rsidRDefault="005652C2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52C2" w:rsidRPr="000729E6" w:rsidTr="00C27F68">
        <w:tc>
          <w:tcPr>
            <w:tcW w:w="9571" w:type="dxa"/>
          </w:tcPr>
          <w:p w:rsidR="005652C2" w:rsidRPr="000729E6" w:rsidRDefault="005652C2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52C2" w:rsidRPr="000729E6" w:rsidTr="00C27F68">
        <w:tc>
          <w:tcPr>
            <w:tcW w:w="9571" w:type="dxa"/>
          </w:tcPr>
          <w:p w:rsidR="005652C2" w:rsidRPr="000729E6" w:rsidRDefault="005652C2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52C2" w:rsidRPr="000729E6" w:rsidTr="00C27F68">
        <w:tc>
          <w:tcPr>
            <w:tcW w:w="9571" w:type="dxa"/>
          </w:tcPr>
          <w:p w:rsidR="005652C2" w:rsidRPr="000729E6" w:rsidRDefault="005652C2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652C2" w:rsidRPr="000729E6" w:rsidRDefault="005652C2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52C2" w:rsidRPr="000729E6" w:rsidRDefault="005652C2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Ответственный преподаватель _______________ /         Ф.И.О.        /</w:t>
      </w:r>
    </w:p>
    <w:p w:rsidR="005652C2" w:rsidRPr="000729E6" w:rsidRDefault="005652C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52C2" w:rsidRPr="000729E6" w:rsidRDefault="005652C2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Изменения утверждены на заседании кафедры «___»_________20___ г.,</w:t>
      </w:r>
    </w:p>
    <w:p w:rsidR="005652C2" w:rsidRPr="000729E6" w:rsidRDefault="005652C2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Протокол № ___</w:t>
      </w:r>
    </w:p>
    <w:p w:rsidR="005652C2" w:rsidRPr="000729E6" w:rsidRDefault="005652C2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52C2" w:rsidRPr="000729E6" w:rsidRDefault="005652C2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Заведующий кафедрой _______________ «___»__________20___ г.</w:t>
      </w:r>
    </w:p>
    <w:p w:rsidR="005652C2" w:rsidRPr="000729E6" w:rsidRDefault="005652C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52C2" w:rsidRPr="000729E6" w:rsidRDefault="005652C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52C2" w:rsidRPr="000729E6" w:rsidRDefault="005652C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52C2" w:rsidRPr="000729E6" w:rsidRDefault="005652C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52C2" w:rsidRDefault="005652C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52C2" w:rsidRPr="000729E6" w:rsidRDefault="005652C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52C2" w:rsidRPr="000729E6" w:rsidRDefault="005652C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52C2" w:rsidRPr="000729E6" w:rsidRDefault="005652C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Изменения / дополнения в рабочую программу</w:t>
      </w:r>
    </w:p>
    <w:p w:rsidR="005652C2" w:rsidRPr="000729E6" w:rsidRDefault="005652C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на 20___ / 20___ учебный год:</w:t>
      </w:r>
    </w:p>
    <w:p w:rsidR="005652C2" w:rsidRPr="000729E6" w:rsidRDefault="005652C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0"/>
      </w:tblGrid>
      <w:tr w:rsidR="005652C2" w:rsidRPr="000729E6" w:rsidTr="00C27F68">
        <w:tc>
          <w:tcPr>
            <w:tcW w:w="9571" w:type="dxa"/>
          </w:tcPr>
          <w:p w:rsidR="005652C2" w:rsidRPr="000729E6" w:rsidRDefault="005652C2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52C2" w:rsidRPr="000729E6" w:rsidTr="00C27F68">
        <w:tc>
          <w:tcPr>
            <w:tcW w:w="9571" w:type="dxa"/>
          </w:tcPr>
          <w:p w:rsidR="005652C2" w:rsidRPr="000729E6" w:rsidRDefault="005652C2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52C2" w:rsidRPr="000729E6" w:rsidTr="00C27F68">
        <w:tc>
          <w:tcPr>
            <w:tcW w:w="9571" w:type="dxa"/>
          </w:tcPr>
          <w:p w:rsidR="005652C2" w:rsidRPr="000729E6" w:rsidRDefault="005652C2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52C2" w:rsidRPr="00FF1028" w:rsidTr="00C27F68">
        <w:tc>
          <w:tcPr>
            <w:tcW w:w="9571" w:type="dxa"/>
          </w:tcPr>
          <w:p w:rsidR="005652C2" w:rsidRPr="00FF1028" w:rsidRDefault="005652C2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52C2" w:rsidRPr="00FF1028" w:rsidTr="00C27F68">
        <w:tc>
          <w:tcPr>
            <w:tcW w:w="9571" w:type="dxa"/>
          </w:tcPr>
          <w:p w:rsidR="005652C2" w:rsidRPr="00FF1028" w:rsidRDefault="005652C2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652C2" w:rsidRPr="00FF1028" w:rsidRDefault="005652C2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52C2" w:rsidRPr="00FF1028" w:rsidRDefault="005652C2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Ответственный преподаватель _______________ /         Ф.И.О.        /</w:t>
      </w:r>
    </w:p>
    <w:p w:rsidR="005652C2" w:rsidRPr="00FF1028" w:rsidRDefault="005652C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52C2" w:rsidRPr="00FF1028" w:rsidRDefault="005652C2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Изменения утверждены на заседании кафедры «___»_________20___ г.,</w:t>
      </w:r>
    </w:p>
    <w:p w:rsidR="005652C2" w:rsidRPr="00FF1028" w:rsidRDefault="005652C2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Протокол № ___</w:t>
      </w:r>
    </w:p>
    <w:p w:rsidR="005652C2" w:rsidRPr="00FF1028" w:rsidRDefault="005652C2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52C2" w:rsidRPr="00FF1028" w:rsidRDefault="005652C2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Заведующий кафедрой _______________ «___»__________20___ г.</w:t>
      </w:r>
    </w:p>
    <w:p w:rsidR="005652C2" w:rsidRPr="00FF1028" w:rsidRDefault="005652C2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5652C2" w:rsidRPr="00FF1028" w:rsidSect="008C7397"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2C2" w:rsidRDefault="005652C2" w:rsidP="00E04A8C">
      <w:pPr>
        <w:spacing w:after="0" w:line="240" w:lineRule="auto"/>
      </w:pPr>
      <w:r>
        <w:separator/>
      </w:r>
    </w:p>
  </w:endnote>
  <w:endnote w:type="continuationSeparator" w:id="0">
    <w:p w:rsidR="005652C2" w:rsidRDefault="005652C2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2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2C2" w:rsidRDefault="005652C2">
    <w:pPr>
      <w:pStyle w:val="Footer"/>
      <w:jc w:val="center"/>
    </w:pPr>
    <w:fldSimple w:instr=" PAGE   \* MERGEFORMAT ">
      <w:r>
        <w:rPr>
          <w:noProof/>
        </w:rPr>
        <w:t>22</w:t>
      </w:r>
    </w:fldSimple>
  </w:p>
  <w:p w:rsidR="005652C2" w:rsidRDefault="005652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2C2" w:rsidRDefault="005652C2" w:rsidP="00E04A8C">
      <w:pPr>
        <w:spacing w:after="0" w:line="240" w:lineRule="auto"/>
      </w:pPr>
      <w:r>
        <w:separator/>
      </w:r>
    </w:p>
  </w:footnote>
  <w:footnote w:type="continuationSeparator" w:id="0">
    <w:p w:rsidR="005652C2" w:rsidRDefault="005652C2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21475EAE"/>
    <w:multiLevelType w:val="hybridMultilevel"/>
    <w:tmpl w:val="3BCA323C"/>
    <w:lvl w:ilvl="0" w:tplc="77440B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986B79"/>
    <w:multiLevelType w:val="singleLevel"/>
    <w:tmpl w:val="BC2EC5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3">
    <w:nsid w:val="33FE681E"/>
    <w:multiLevelType w:val="hybridMultilevel"/>
    <w:tmpl w:val="4E3850E4"/>
    <w:lvl w:ilvl="0" w:tplc="EA46143A">
      <w:start w:val="1"/>
      <w:numFmt w:val="bullet"/>
      <w:pStyle w:val="NormalWeb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B0A5F"/>
    <w:multiLevelType w:val="hybridMultilevel"/>
    <w:tmpl w:val="24761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5421DF"/>
    <w:multiLevelType w:val="hybridMultilevel"/>
    <w:tmpl w:val="35D450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9C333AB"/>
    <w:multiLevelType w:val="hybridMultilevel"/>
    <w:tmpl w:val="B4F6C5AC"/>
    <w:name w:val="WWNum22"/>
    <w:lvl w:ilvl="0" w:tplc="D2580CCC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5A710E"/>
    <w:multiLevelType w:val="hybridMultilevel"/>
    <w:tmpl w:val="AC2235FE"/>
    <w:lvl w:ilvl="0" w:tplc="014C09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594D09"/>
    <w:multiLevelType w:val="hybridMultilevel"/>
    <w:tmpl w:val="12EC6BF4"/>
    <w:lvl w:ilvl="0" w:tplc="0419000F">
      <w:start w:val="1"/>
      <w:numFmt w:val="decimal"/>
      <w:lvlText w:val="%1."/>
      <w:lvlJc w:val="left"/>
      <w:pPr>
        <w:tabs>
          <w:tab w:val="num" w:pos="1486"/>
        </w:tabs>
        <w:ind w:left="14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  <w:rPr>
        <w:rFonts w:cs="Times New Roman"/>
      </w:rPr>
    </w:lvl>
  </w:abstractNum>
  <w:abstractNum w:abstractNumId="9">
    <w:nsid w:val="4A3D4412"/>
    <w:multiLevelType w:val="hybridMultilevel"/>
    <w:tmpl w:val="2EF270EC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0">
    <w:nsid w:val="5E5F1B33"/>
    <w:multiLevelType w:val="multilevel"/>
    <w:tmpl w:val="794CF846"/>
    <w:lvl w:ilvl="0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1492"/>
        </w:tabs>
        <w:ind w:left="1492" w:hanging="9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2"/>
        </w:tabs>
        <w:ind w:left="1492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82"/>
        </w:tabs>
        <w:ind w:left="15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2"/>
        </w:tabs>
        <w:ind w:left="15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42"/>
        </w:tabs>
        <w:ind w:left="19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02"/>
        </w:tabs>
        <w:ind w:left="23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02"/>
        </w:tabs>
        <w:ind w:left="23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62"/>
        </w:tabs>
        <w:ind w:left="2662" w:hanging="2160"/>
      </w:pPr>
      <w:rPr>
        <w:rFonts w:cs="Times New Roman" w:hint="default"/>
      </w:rPr>
    </w:lvl>
  </w:abstractNum>
  <w:abstractNum w:abstractNumId="11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2"/>
    <w:lvlOverride w:ilvl="0">
      <w:startOverride w:val="1"/>
    </w:lvlOverride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FAD"/>
    <w:rsid w:val="000001EF"/>
    <w:rsid w:val="00003221"/>
    <w:rsid w:val="00004F80"/>
    <w:rsid w:val="0000666A"/>
    <w:rsid w:val="00006FB6"/>
    <w:rsid w:val="000121EC"/>
    <w:rsid w:val="0001343C"/>
    <w:rsid w:val="00015762"/>
    <w:rsid w:val="00015BFE"/>
    <w:rsid w:val="00015CF3"/>
    <w:rsid w:val="000165ED"/>
    <w:rsid w:val="00016EA1"/>
    <w:rsid w:val="00017EC5"/>
    <w:rsid w:val="00025414"/>
    <w:rsid w:val="00030AFD"/>
    <w:rsid w:val="00031B40"/>
    <w:rsid w:val="00040D39"/>
    <w:rsid w:val="000448E9"/>
    <w:rsid w:val="00044B1C"/>
    <w:rsid w:val="00047A8D"/>
    <w:rsid w:val="0005094F"/>
    <w:rsid w:val="00053EA8"/>
    <w:rsid w:val="0005438A"/>
    <w:rsid w:val="00054F56"/>
    <w:rsid w:val="0005503A"/>
    <w:rsid w:val="00057ECA"/>
    <w:rsid w:val="00062409"/>
    <w:rsid w:val="00063121"/>
    <w:rsid w:val="000729E6"/>
    <w:rsid w:val="00074EB7"/>
    <w:rsid w:val="00090244"/>
    <w:rsid w:val="000909CC"/>
    <w:rsid w:val="0009200F"/>
    <w:rsid w:val="00092069"/>
    <w:rsid w:val="000921AB"/>
    <w:rsid w:val="00093DC1"/>
    <w:rsid w:val="00094CF3"/>
    <w:rsid w:val="000A2E26"/>
    <w:rsid w:val="000A6847"/>
    <w:rsid w:val="000B0385"/>
    <w:rsid w:val="000B2317"/>
    <w:rsid w:val="000B44A4"/>
    <w:rsid w:val="000B69AE"/>
    <w:rsid w:val="000C3074"/>
    <w:rsid w:val="000C5BA8"/>
    <w:rsid w:val="000D0530"/>
    <w:rsid w:val="000D16EF"/>
    <w:rsid w:val="000D1C07"/>
    <w:rsid w:val="000D2187"/>
    <w:rsid w:val="000D29DE"/>
    <w:rsid w:val="000D57C6"/>
    <w:rsid w:val="000E0457"/>
    <w:rsid w:val="000E0D58"/>
    <w:rsid w:val="000E1B4E"/>
    <w:rsid w:val="000E7BB9"/>
    <w:rsid w:val="000F0A69"/>
    <w:rsid w:val="000F2EB2"/>
    <w:rsid w:val="000F367D"/>
    <w:rsid w:val="000F4DE5"/>
    <w:rsid w:val="00100FF5"/>
    <w:rsid w:val="00104BB0"/>
    <w:rsid w:val="00107475"/>
    <w:rsid w:val="00110A80"/>
    <w:rsid w:val="00115364"/>
    <w:rsid w:val="00117AC0"/>
    <w:rsid w:val="00117BA7"/>
    <w:rsid w:val="00122B31"/>
    <w:rsid w:val="00123133"/>
    <w:rsid w:val="00123E91"/>
    <w:rsid w:val="001266A9"/>
    <w:rsid w:val="00126B6E"/>
    <w:rsid w:val="0012788C"/>
    <w:rsid w:val="00131B81"/>
    <w:rsid w:val="00131F9A"/>
    <w:rsid w:val="0013299A"/>
    <w:rsid w:val="0013375F"/>
    <w:rsid w:val="00137C85"/>
    <w:rsid w:val="00140682"/>
    <w:rsid w:val="00140C57"/>
    <w:rsid w:val="001431B3"/>
    <w:rsid w:val="0014354C"/>
    <w:rsid w:val="00143D32"/>
    <w:rsid w:val="001442AB"/>
    <w:rsid w:val="00150E32"/>
    <w:rsid w:val="00151B5D"/>
    <w:rsid w:val="0015682E"/>
    <w:rsid w:val="00156A6E"/>
    <w:rsid w:val="00170473"/>
    <w:rsid w:val="00172867"/>
    <w:rsid w:val="00173334"/>
    <w:rsid w:val="001748C1"/>
    <w:rsid w:val="00177185"/>
    <w:rsid w:val="00177321"/>
    <w:rsid w:val="00177E39"/>
    <w:rsid w:val="00177E42"/>
    <w:rsid w:val="0018055C"/>
    <w:rsid w:val="00180CB6"/>
    <w:rsid w:val="00181651"/>
    <w:rsid w:val="00181782"/>
    <w:rsid w:val="00181C97"/>
    <w:rsid w:val="00183379"/>
    <w:rsid w:val="0018591D"/>
    <w:rsid w:val="00191624"/>
    <w:rsid w:val="00191E1E"/>
    <w:rsid w:val="001929D5"/>
    <w:rsid w:val="001940A7"/>
    <w:rsid w:val="0019638F"/>
    <w:rsid w:val="00197905"/>
    <w:rsid w:val="00197FA0"/>
    <w:rsid w:val="001A03C9"/>
    <w:rsid w:val="001A0F25"/>
    <w:rsid w:val="001A4582"/>
    <w:rsid w:val="001A4D05"/>
    <w:rsid w:val="001A5A81"/>
    <w:rsid w:val="001B0C37"/>
    <w:rsid w:val="001B0F76"/>
    <w:rsid w:val="001B25D8"/>
    <w:rsid w:val="001B503C"/>
    <w:rsid w:val="001C2210"/>
    <w:rsid w:val="001C3875"/>
    <w:rsid w:val="001C4ABD"/>
    <w:rsid w:val="001C5D01"/>
    <w:rsid w:val="001C716B"/>
    <w:rsid w:val="001D0341"/>
    <w:rsid w:val="001D2093"/>
    <w:rsid w:val="001E019B"/>
    <w:rsid w:val="001E04D4"/>
    <w:rsid w:val="001E2454"/>
    <w:rsid w:val="001F0B88"/>
    <w:rsid w:val="001F5952"/>
    <w:rsid w:val="001F6CC4"/>
    <w:rsid w:val="00206DB4"/>
    <w:rsid w:val="0021096A"/>
    <w:rsid w:val="00213D2B"/>
    <w:rsid w:val="002142CC"/>
    <w:rsid w:val="00216A70"/>
    <w:rsid w:val="00223452"/>
    <w:rsid w:val="00226986"/>
    <w:rsid w:val="00232CB4"/>
    <w:rsid w:val="00233CCD"/>
    <w:rsid w:val="002418B4"/>
    <w:rsid w:val="00243BD7"/>
    <w:rsid w:val="00244C3B"/>
    <w:rsid w:val="00250EFD"/>
    <w:rsid w:val="0025353A"/>
    <w:rsid w:val="00256293"/>
    <w:rsid w:val="002606DF"/>
    <w:rsid w:val="002653F7"/>
    <w:rsid w:val="00265F42"/>
    <w:rsid w:val="00271B9C"/>
    <w:rsid w:val="00272198"/>
    <w:rsid w:val="00274265"/>
    <w:rsid w:val="00274A40"/>
    <w:rsid w:val="002752CF"/>
    <w:rsid w:val="00280965"/>
    <w:rsid w:val="002818BE"/>
    <w:rsid w:val="00282A12"/>
    <w:rsid w:val="00286F16"/>
    <w:rsid w:val="0028755D"/>
    <w:rsid w:val="00292C8E"/>
    <w:rsid w:val="002945EA"/>
    <w:rsid w:val="00294DCA"/>
    <w:rsid w:val="00297EDA"/>
    <w:rsid w:val="002A2E69"/>
    <w:rsid w:val="002A4C7D"/>
    <w:rsid w:val="002A6E4E"/>
    <w:rsid w:val="002A7900"/>
    <w:rsid w:val="002B05BF"/>
    <w:rsid w:val="002B5CA6"/>
    <w:rsid w:val="002B6224"/>
    <w:rsid w:val="002C008B"/>
    <w:rsid w:val="002D04D4"/>
    <w:rsid w:val="002D07F8"/>
    <w:rsid w:val="002D4FFC"/>
    <w:rsid w:val="002D76DD"/>
    <w:rsid w:val="002E2C1B"/>
    <w:rsid w:val="002E2F26"/>
    <w:rsid w:val="002E40F4"/>
    <w:rsid w:val="002E56CE"/>
    <w:rsid w:val="002E78C2"/>
    <w:rsid w:val="002E7B6F"/>
    <w:rsid w:val="002F33F0"/>
    <w:rsid w:val="002F364D"/>
    <w:rsid w:val="002F415D"/>
    <w:rsid w:val="002F53E6"/>
    <w:rsid w:val="002F5F34"/>
    <w:rsid w:val="002F692F"/>
    <w:rsid w:val="00301CF0"/>
    <w:rsid w:val="00304369"/>
    <w:rsid w:val="00305E95"/>
    <w:rsid w:val="003130BB"/>
    <w:rsid w:val="0031534D"/>
    <w:rsid w:val="0031764B"/>
    <w:rsid w:val="003206A4"/>
    <w:rsid w:val="00322BF6"/>
    <w:rsid w:val="00323EF7"/>
    <w:rsid w:val="00327333"/>
    <w:rsid w:val="00336B01"/>
    <w:rsid w:val="003440E0"/>
    <w:rsid w:val="00345009"/>
    <w:rsid w:val="00351469"/>
    <w:rsid w:val="00354B90"/>
    <w:rsid w:val="00355A72"/>
    <w:rsid w:val="00355C40"/>
    <w:rsid w:val="00357DDF"/>
    <w:rsid w:val="003650A8"/>
    <w:rsid w:val="0036662E"/>
    <w:rsid w:val="00367C18"/>
    <w:rsid w:val="003833AE"/>
    <w:rsid w:val="00384CC8"/>
    <w:rsid w:val="003852ED"/>
    <w:rsid w:val="00396A14"/>
    <w:rsid w:val="003A2602"/>
    <w:rsid w:val="003A4691"/>
    <w:rsid w:val="003A5D73"/>
    <w:rsid w:val="003B08D6"/>
    <w:rsid w:val="003B0B72"/>
    <w:rsid w:val="003B16DE"/>
    <w:rsid w:val="003B1BFA"/>
    <w:rsid w:val="003B3298"/>
    <w:rsid w:val="003B62C0"/>
    <w:rsid w:val="003B6A2C"/>
    <w:rsid w:val="003B771B"/>
    <w:rsid w:val="003C06AC"/>
    <w:rsid w:val="003C14A2"/>
    <w:rsid w:val="003C287B"/>
    <w:rsid w:val="003C3A21"/>
    <w:rsid w:val="003C6191"/>
    <w:rsid w:val="003C6453"/>
    <w:rsid w:val="003D169E"/>
    <w:rsid w:val="003D7963"/>
    <w:rsid w:val="003E259D"/>
    <w:rsid w:val="003E37EF"/>
    <w:rsid w:val="003E4848"/>
    <w:rsid w:val="003E6297"/>
    <w:rsid w:val="003F0A16"/>
    <w:rsid w:val="003F14C5"/>
    <w:rsid w:val="003F74FC"/>
    <w:rsid w:val="00401B7F"/>
    <w:rsid w:val="004022D1"/>
    <w:rsid w:val="00403943"/>
    <w:rsid w:val="00404438"/>
    <w:rsid w:val="00406DB8"/>
    <w:rsid w:val="004163BC"/>
    <w:rsid w:val="00416882"/>
    <w:rsid w:val="00416B13"/>
    <w:rsid w:val="00416D44"/>
    <w:rsid w:val="00423FDB"/>
    <w:rsid w:val="00431A33"/>
    <w:rsid w:val="004339BA"/>
    <w:rsid w:val="00434433"/>
    <w:rsid w:val="00436453"/>
    <w:rsid w:val="00436A70"/>
    <w:rsid w:val="00440130"/>
    <w:rsid w:val="00443F43"/>
    <w:rsid w:val="00446328"/>
    <w:rsid w:val="004507DA"/>
    <w:rsid w:val="0045244F"/>
    <w:rsid w:val="0045337D"/>
    <w:rsid w:val="00454A57"/>
    <w:rsid w:val="0045632F"/>
    <w:rsid w:val="004608EE"/>
    <w:rsid w:val="0046364E"/>
    <w:rsid w:val="00464E60"/>
    <w:rsid w:val="00466067"/>
    <w:rsid w:val="0046680A"/>
    <w:rsid w:val="00467362"/>
    <w:rsid w:val="004673FF"/>
    <w:rsid w:val="004710D2"/>
    <w:rsid w:val="00473DD0"/>
    <w:rsid w:val="0047474F"/>
    <w:rsid w:val="00476B2E"/>
    <w:rsid w:val="0048281D"/>
    <w:rsid w:val="004866C5"/>
    <w:rsid w:val="00487454"/>
    <w:rsid w:val="00487E27"/>
    <w:rsid w:val="00495AC4"/>
    <w:rsid w:val="00496535"/>
    <w:rsid w:val="00496FB7"/>
    <w:rsid w:val="004A5A56"/>
    <w:rsid w:val="004B35C0"/>
    <w:rsid w:val="004B485C"/>
    <w:rsid w:val="004C2F26"/>
    <w:rsid w:val="004C6C72"/>
    <w:rsid w:val="004D1967"/>
    <w:rsid w:val="004D22CC"/>
    <w:rsid w:val="004D3852"/>
    <w:rsid w:val="004D53ED"/>
    <w:rsid w:val="004D56B7"/>
    <w:rsid w:val="004D6498"/>
    <w:rsid w:val="004D68F3"/>
    <w:rsid w:val="004E0D70"/>
    <w:rsid w:val="004E1E04"/>
    <w:rsid w:val="004E3F2E"/>
    <w:rsid w:val="004E5E9F"/>
    <w:rsid w:val="004E622B"/>
    <w:rsid w:val="004F10FA"/>
    <w:rsid w:val="004F20D3"/>
    <w:rsid w:val="004F5ABC"/>
    <w:rsid w:val="00502288"/>
    <w:rsid w:val="00502712"/>
    <w:rsid w:val="00505910"/>
    <w:rsid w:val="0050658A"/>
    <w:rsid w:val="0051036C"/>
    <w:rsid w:val="00516879"/>
    <w:rsid w:val="00517709"/>
    <w:rsid w:val="0052031C"/>
    <w:rsid w:val="00523AF0"/>
    <w:rsid w:val="00523C40"/>
    <w:rsid w:val="00523DB1"/>
    <w:rsid w:val="00524471"/>
    <w:rsid w:val="00524C18"/>
    <w:rsid w:val="005351D2"/>
    <w:rsid w:val="00537C52"/>
    <w:rsid w:val="0054168C"/>
    <w:rsid w:val="0054276C"/>
    <w:rsid w:val="00542D32"/>
    <w:rsid w:val="0054406C"/>
    <w:rsid w:val="0054777C"/>
    <w:rsid w:val="0055313C"/>
    <w:rsid w:val="00553253"/>
    <w:rsid w:val="005636D6"/>
    <w:rsid w:val="005637ED"/>
    <w:rsid w:val="005652C2"/>
    <w:rsid w:val="00566C32"/>
    <w:rsid w:val="00567A4C"/>
    <w:rsid w:val="00567C97"/>
    <w:rsid w:val="00574854"/>
    <w:rsid w:val="00581705"/>
    <w:rsid w:val="00581F66"/>
    <w:rsid w:val="00583A7E"/>
    <w:rsid w:val="00587424"/>
    <w:rsid w:val="00591517"/>
    <w:rsid w:val="00592B48"/>
    <w:rsid w:val="00593694"/>
    <w:rsid w:val="00594647"/>
    <w:rsid w:val="005949A9"/>
    <w:rsid w:val="00594EC9"/>
    <w:rsid w:val="00597417"/>
    <w:rsid w:val="005A0AFC"/>
    <w:rsid w:val="005A1871"/>
    <w:rsid w:val="005A3A1B"/>
    <w:rsid w:val="005A4B14"/>
    <w:rsid w:val="005B22A4"/>
    <w:rsid w:val="005B4194"/>
    <w:rsid w:val="005B6C7F"/>
    <w:rsid w:val="005C019A"/>
    <w:rsid w:val="005C0DD9"/>
    <w:rsid w:val="005C3FF4"/>
    <w:rsid w:val="005D3901"/>
    <w:rsid w:val="005E048B"/>
    <w:rsid w:val="005E377E"/>
    <w:rsid w:val="005F224C"/>
    <w:rsid w:val="005F362A"/>
    <w:rsid w:val="005F4F35"/>
    <w:rsid w:val="005F6A14"/>
    <w:rsid w:val="00602DA0"/>
    <w:rsid w:val="0060593C"/>
    <w:rsid w:val="00605E01"/>
    <w:rsid w:val="00606726"/>
    <w:rsid w:val="00607932"/>
    <w:rsid w:val="00607E3B"/>
    <w:rsid w:val="00610E97"/>
    <w:rsid w:val="00613BF5"/>
    <w:rsid w:val="00616014"/>
    <w:rsid w:val="00616361"/>
    <w:rsid w:val="00616750"/>
    <w:rsid w:val="00616F8B"/>
    <w:rsid w:val="00623809"/>
    <w:rsid w:val="00627265"/>
    <w:rsid w:val="0063155C"/>
    <w:rsid w:val="006354EF"/>
    <w:rsid w:val="006355CC"/>
    <w:rsid w:val="006425D2"/>
    <w:rsid w:val="00647C5F"/>
    <w:rsid w:val="00647FF4"/>
    <w:rsid w:val="006508B6"/>
    <w:rsid w:val="00656728"/>
    <w:rsid w:val="006569C9"/>
    <w:rsid w:val="006638E0"/>
    <w:rsid w:val="00663AF3"/>
    <w:rsid w:val="006655D6"/>
    <w:rsid w:val="0066613D"/>
    <w:rsid w:val="00667859"/>
    <w:rsid w:val="00673DB7"/>
    <w:rsid w:val="006744F7"/>
    <w:rsid w:val="006803C3"/>
    <w:rsid w:val="00683015"/>
    <w:rsid w:val="006854A8"/>
    <w:rsid w:val="0068600D"/>
    <w:rsid w:val="00691104"/>
    <w:rsid w:val="00691124"/>
    <w:rsid w:val="00691BA4"/>
    <w:rsid w:val="00692132"/>
    <w:rsid w:val="00692BD5"/>
    <w:rsid w:val="00693268"/>
    <w:rsid w:val="00695078"/>
    <w:rsid w:val="00697332"/>
    <w:rsid w:val="006976FB"/>
    <w:rsid w:val="006A1268"/>
    <w:rsid w:val="006A3550"/>
    <w:rsid w:val="006B1530"/>
    <w:rsid w:val="006B1931"/>
    <w:rsid w:val="006B2820"/>
    <w:rsid w:val="006C2BE9"/>
    <w:rsid w:val="006C3463"/>
    <w:rsid w:val="006C5D94"/>
    <w:rsid w:val="006C7D53"/>
    <w:rsid w:val="006D0962"/>
    <w:rsid w:val="006D0972"/>
    <w:rsid w:val="006D4593"/>
    <w:rsid w:val="006E069B"/>
    <w:rsid w:val="006E4433"/>
    <w:rsid w:val="006E649C"/>
    <w:rsid w:val="006E78FE"/>
    <w:rsid w:val="006F00D1"/>
    <w:rsid w:val="006F15DD"/>
    <w:rsid w:val="006F7461"/>
    <w:rsid w:val="00700A63"/>
    <w:rsid w:val="00702E9A"/>
    <w:rsid w:val="00703D44"/>
    <w:rsid w:val="0070427E"/>
    <w:rsid w:val="007055EB"/>
    <w:rsid w:val="007057D7"/>
    <w:rsid w:val="00705B05"/>
    <w:rsid w:val="00706401"/>
    <w:rsid w:val="00706E8A"/>
    <w:rsid w:val="007108EB"/>
    <w:rsid w:val="00710F1C"/>
    <w:rsid w:val="00711F17"/>
    <w:rsid w:val="00716DA8"/>
    <w:rsid w:val="00717BE8"/>
    <w:rsid w:val="00726362"/>
    <w:rsid w:val="00727C52"/>
    <w:rsid w:val="007316B0"/>
    <w:rsid w:val="00732F10"/>
    <w:rsid w:val="007349FE"/>
    <w:rsid w:val="00734A0C"/>
    <w:rsid w:val="00735E93"/>
    <w:rsid w:val="00740D17"/>
    <w:rsid w:val="00744C8C"/>
    <w:rsid w:val="007468E9"/>
    <w:rsid w:val="00747C49"/>
    <w:rsid w:val="007529A1"/>
    <w:rsid w:val="00753113"/>
    <w:rsid w:val="0075565E"/>
    <w:rsid w:val="00757C38"/>
    <w:rsid w:val="00761D06"/>
    <w:rsid w:val="00770A47"/>
    <w:rsid w:val="0077336C"/>
    <w:rsid w:val="00774272"/>
    <w:rsid w:val="0077438D"/>
    <w:rsid w:val="00774427"/>
    <w:rsid w:val="00774F52"/>
    <w:rsid w:val="00776F38"/>
    <w:rsid w:val="007810F4"/>
    <w:rsid w:val="0078195D"/>
    <w:rsid w:val="007843A3"/>
    <w:rsid w:val="00787A7B"/>
    <w:rsid w:val="007900B9"/>
    <w:rsid w:val="00793276"/>
    <w:rsid w:val="00796D05"/>
    <w:rsid w:val="007A2A7E"/>
    <w:rsid w:val="007A38C0"/>
    <w:rsid w:val="007A4781"/>
    <w:rsid w:val="007A5537"/>
    <w:rsid w:val="007A60EF"/>
    <w:rsid w:val="007B10F0"/>
    <w:rsid w:val="007B4706"/>
    <w:rsid w:val="007B49D4"/>
    <w:rsid w:val="007B57D9"/>
    <w:rsid w:val="007B6550"/>
    <w:rsid w:val="007C0C3D"/>
    <w:rsid w:val="007C12F1"/>
    <w:rsid w:val="007C6853"/>
    <w:rsid w:val="007D70D7"/>
    <w:rsid w:val="007D7446"/>
    <w:rsid w:val="007E059D"/>
    <w:rsid w:val="007E1059"/>
    <w:rsid w:val="007E343B"/>
    <w:rsid w:val="007E3A34"/>
    <w:rsid w:val="007F38D5"/>
    <w:rsid w:val="007F472B"/>
    <w:rsid w:val="007F59CC"/>
    <w:rsid w:val="007F5C81"/>
    <w:rsid w:val="008007CC"/>
    <w:rsid w:val="0080408A"/>
    <w:rsid w:val="00806F14"/>
    <w:rsid w:val="00813B9D"/>
    <w:rsid w:val="00814BF3"/>
    <w:rsid w:val="0081649D"/>
    <w:rsid w:val="0081707E"/>
    <w:rsid w:val="008208AE"/>
    <w:rsid w:val="008243D8"/>
    <w:rsid w:val="00825433"/>
    <w:rsid w:val="0082560C"/>
    <w:rsid w:val="00830FA2"/>
    <w:rsid w:val="0083181A"/>
    <w:rsid w:val="00854201"/>
    <w:rsid w:val="00862983"/>
    <w:rsid w:val="00864E9C"/>
    <w:rsid w:val="0086589A"/>
    <w:rsid w:val="008660CF"/>
    <w:rsid w:val="00870380"/>
    <w:rsid w:val="00871C53"/>
    <w:rsid w:val="00872C8A"/>
    <w:rsid w:val="0088442B"/>
    <w:rsid w:val="00886990"/>
    <w:rsid w:val="00887BA1"/>
    <w:rsid w:val="00887CB8"/>
    <w:rsid w:val="00890FC5"/>
    <w:rsid w:val="00891139"/>
    <w:rsid w:val="00891598"/>
    <w:rsid w:val="0089324E"/>
    <w:rsid w:val="00896869"/>
    <w:rsid w:val="008970C7"/>
    <w:rsid w:val="00897A1D"/>
    <w:rsid w:val="00897D7B"/>
    <w:rsid w:val="008A192E"/>
    <w:rsid w:val="008A60CF"/>
    <w:rsid w:val="008A6AA1"/>
    <w:rsid w:val="008B0A97"/>
    <w:rsid w:val="008B1956"/>
    <w:rsid w:val="008B1EBE"/>
    <w:rsid w:val="008B24DA"/>
    <w:rsid w:val="008B2818"/>
    <w:rsid w:val="008B2FCC"/>
    <w:rsid w:val="008B3968"/>
    <w:rsid w:val="008C1C9C"/>
    <w:rsid w:val="008C216B"/>
    <w:rsid w:val="008C37E4"/>
    <w:rsid w:val="008C7397"/>
    <w:rsid w:val="008D341E"/>
    <w:rsid w:val="008D684C"/>
    <w:rsid w:val="008D6F62"/>
    <w:rsid w:val="008E281E"/>
    <w:rsid w:val="008E4BAF"/>
    <w:rsid w:val="008E7283"/>
    <w:rsid w:val="008F2DB2"/>
    <w:rsid w:val="008F43C6"/>
    <w:rsid w:val="008F514C"/>
    <w:rsid w:val="008F5A9D"/>
    <w:rsid w:val="00900885"/>
    <w:rsid w:val="00902613"/>
    <w:rsid w:val="009060E0"/>
    <w:rsid w:val="00907B61"/>
    <w:rsid w:val="00910865"/>
    <w:rsid w:val="00911A0E"/>
    <w:rsid w:val="00912B96"/>
    <w:rsid w:val="00914D98"/>
    <w:rsid w:val="00914FD0"/>
    <w:rsid w:val="0091666B"/>
    <w:rsid w:val="00917512"/>
    <w:rsid w:val="00917B7D"/>
    <w:rsid w:val="009207A0"/>
    <w:rsid w:val="0092476D"/>
    <w:rsid w:val="0092567B"/>
    <w:rsid w:val="009328D2"/>
    <w:rsid w:val="00936F6A"/>
    <w:rsid w:val="00943CF8"/>
    <w:rsid w:val="009465E3"/>
    <w:rsid w:val="009475A6"/>
    <w:rsid w:val="0094762B"/>
    <w:rsid w:val="00951104"/>
    <w:rsid w:val="009532BA"/>
    <w:rsid w:val="009559A6"/>
    <w:rsid w:val="009570B6"/>
    <w:rsid w:val="00961A8E"/>
    <w:rsid w:val="009632EC"/>
    <w:rsid w:val="00963715"/>
    <w:rsid w:val="00965258"/>
    <w:rsid w:val="009656ED"/>
    <w:rsid w:val="009658DC"/>
    <w:rsid w:val="00971E4A"/>
    <w:rsid w:val="0097473F"/>
    <w:rsid w:val="00982A8A"/>
    <w:rsid w:val="009849E6"/>
    <w:rsid w:val="0099267D"/>
    <w:rsid w:val="00992876"/>
    <w:rsid w:val="00992CF1"/>
    <w:rsid w:val="009938D4"/>
    <w:rsid w:val="00994B4B"/>
    <w:rsid w:val="00994C14"/>
    <w:rsid w:val="00996F3F"/>
    <w:rsid w:val="009979FC"/>
    <w:rsid w:val="009A085C"/>
    <w:rsid w:val="009A4A0D"/>
    <w:rsid w:val="009A5BC6"/>
    <w:rsid w:val="009A6BA1"/>
    <w:rsid w:val="009B46F8"/>
    <w:rsid w:val="009B66A0"/>
    <w:rsid w:val="009C58E2"/>
    <w:rsid w:val="009D5147"/>
    <w:rsid w:val="009D71C1"/>
    <w:rsid w:val="009E01D1"/>
    <w:rsid w:val="009E5044"/>
    <w:rsid w:val="009E53FC"/>
    <w:rsid w:val="009E5EEC"/>
    <w:rsid w:val="009F33C8"/>
    <w:rsid w:val="009F3A30"/>
    <w:rsid w:val="009F5707"/>
    <w:rsid w:val="009F774B"/>
    <w:rsid w:val="00A03E0E"/>
    <w:rsid w:val="00A074D2"/>
    <w:rsid w:val="00A07EBB"/>
    <w:rsid w:val="00A139E7"/>
    <w:rsid w:val="00A15D3A"/>
    <w:rsid w:val="00A17EDC"/>
    <w:rsid w:val="00A22C89"/>
    <w:rsid w:val="00A23606"/>
    <w:rsid w:val="00A25FD9"/>
    <w:rsid w:val="00A300BD"/>
    <w:rsid w:val="00A32C79"/>
    <w:rsid w:val="00A33402"/>
    <w:rsid w:val="00A34352"/>
    <w:rsid w:val="00A37F5D"/>
    <w:rsid w:val="00A46506"/>
    <w:rsid w:val="00A54D7F"/>
    <w:rsid w:val="00A56D1B"/>
    <w:rsid w:val="00A57B7F"/>
    <w:rsid w:val="00A607C2"/>
    <w:rsid w:val="00A60AF2"/>
    <w:rsid w:val="00A60E40"/>
    <w:rsid w:val="00A62AD6"/>
    <w:rsid w:val="00A67592"/>
    <w:rsid w:val="00A676BC"/>
    <w:rsid w:val="00A67DB0"/>
    <w:rsid w:val="00A70F9B"/>
    <w:rsid w:val="00A80927"/>
    <w:rsid w:val="00A83E9A"/>
    <w:rsid w:val="00A86F7B"/>
    <w:rsid w:val="00A877B1"/>
    <w:rsid w:val="00A92023"/>
    <w:rsid w:val="00A92930"/>
    <w:rsid w:val="00A92D97"/>
    <w:rsid w:val="00A9325E"/>
    <w:rsid w:val="00A938EE"/>
    <w:rsid w:val="00A94EC0"/>
    <w:rsid w:val="00AA0B18"/>
    <w:rsid w:val="00AA4349"/>
    <w:rsid w:val="00AA6DB5"/>
    <w:rsid w:val="00AA734C"/>
    <w:rsid w:val="00AA7570"/>
    <w:rsid w:val="00AB0315"/>
    <w:rsid w:val="00AB226C"/>
    <w:rsid w:val="00AB66C5"/>
    <w:rsid w:val="00AC0135"/>
    <w:rsid w:val="00AC10C7"/>
    <w:rsid w:val="00AC2608"/>
    <w:rsid w:val="00AC36A8"/>
    <w:rsid w:val="00AC5F8A"/>
    <w:rsid w:val="00AD5555"/>
    <w:rsid w:val="00AE2A3D"/>
    <w:rsid w:val="00AE2A96"/>
    <w:rsid w:val="00AE49AE"/>
    <w:rsid w:val="00AE5260"/>
    <w:rsid w:val="00AF0312"/>
    <w:rsid w:val="00AF0C41"/>
    <w:rsid w:val="00AF1E7E"/>
    <w:rsid w:val="00AF4379"/>
    <w:rsid w:val="00AF5B8F"/>
    <w:rsid w:val="00B00396"/>
    <w:rsid w:val="00B01089"/>
    <w:rsid w:val="00B05FE3"/>
    <w:rsid w:val="00B066CC"/>
    <w:rsid w:val="00B1052F"/>
    <w:rsid w:val="00B16811"/>
    <w:rsid w:val="00B272E9"/>
    <w:rsid w:val="00B31FB2"/>
    <w:rsid w:val="00B35F5E"/>
    <w:rsid w:val="00B43C0B"/>
    <w:rsid w:val="00B50348"/>
    <w:rsid w:val="00B5220E"/>
    <w:rsid w:val="00B54A03"/>
    <w:rsid w:val="00B56928"/>
    <w:rsid w:val="00B608F5"/>
    <w:rsid w:val="00B61D8D"/>
    <w:rsid w:val="00B63320"/>
    <w:rsid w:val="00B63B60"/>
    <w:rsid w:val="00B66A06"/>
    <w:rsid w:val="00B7106E"/>
    <w:rsid w:val="00B800EE"/>
    <w:rsid w:val="00B8305B"/>
    <w:rsid w:val="00B849A0"/>
    <w:rsid w:val="00B8758D"/>
    <w:rsid w:val="00B921D8"/>
    <w:rsid w:val="00BA1228"/>
    <w:rsid w:val="00BA363E"/>
    <w:rsid w:val="00BA57A5"/>
    <w:rsid w:val="00BB0A27"/>
    <w:rsid w:val="00BB40A9"/>
    <w:rsid w:val="00BB41A5"/>
    <w:rsid w:val="00BB5176"/>
    <w:rsid w:val="00BC2258"/>
    <w:rsid w:val="00BC5FD3"/>
    <w:rsid w:val="00BC6DB8"/>
    <w:rsid w:val="00BD0DEC"/>
    <w:rsid w:val="00BD160B"/>
    <w:rsid w:val="00BD4A66"/>
    <w:rsid w:val="00BD59BC"/>
    <w:rsid w:val="00BD7005"/>
    <w:rsid w:val="00BD7207"/>
    <w:rsid w:val="00BE0AE1"/>
    <w:rsid w:val="00BF2711"/>
    <w:rsid w:val="00BF380A"/>
    <w:rsid w:val="00BF69B4"/>
    <w:rsid w:val="00C035A1"/>
    <w:rsid w:val="00C064CD"/>
    <w:rsid w:val="00C11000"/>
    <w:rsid w:val="00C13911"/>
    <w:rsid w:val="00C14BFC"/>
    <w:rsid w:val="00C21D18"/>
    <w:rsid w:val="00C2449F"/>
    <w:rsid w:val="00C264F2"/>
    <w:rsid w:val="00C276A7"/>
    <w:rsid w:val="00C27E96"/>
    <w:rsid w:val="00C27F68"/>
    <w:rsid w:val="00C33B19"/>
    <w:rsid w:val="00C35965"/>
    <w:rsid w:val="00C36AB7"/>
    <w:rsid w:val="00C42C12"/>
    <w:rsid w:val="00C46111"/>
    <w:rsid w:val="00C46233"/>
    <w:rsid w:val="00C47D4B"/>
    <w:rsid w:val="00C51FA0"/>
    <w:rsid w:val="00C53DAC"/>
    <w:rsid w:val="00C55630"/>
    <w:rsid w:val="00C57152"/>
    <w:rsid w:val="00C57ADF"/>
    <w:rsid w:val="00C6011B"/>
    <w:rsid w:val="00C6021E"/>
    <w:rsid w:val="00C634B4"/>
    <w:rsid w:val="00C81FA8"/>
    <w:rsid w:val="00C8318E"/>
    <w:rsid w:val="00C83232"/>
    <w:rsid w:val="00C844E5"/>
    <w:rsid w:val="00C86D6B"/>
    <w:rsid w:val="00C86E59"/>
    <w:rsid w:val="00C934AC"/>
    <w:rsid w:val="00C9478C"/>
    <w:rsid w:val="00C95169"/>
    <w:rsid w:val="00C9541C"/>
    <w:rsid w:val="00CA29A1"/>
    <w:rsid w:val="00CB4AE6"/>
    <w:rsid w:val="00CB64CF"/>
    <w:rsid w:val="00CB751D"/>
    <w:rsid w:val="00CB79B0"/>
    <w:rsid w:val="00CC43DD"/>
    <w:rsid w:val="00CC44CC"/>
    <w:rsid w:val="00CC5FC4"/>
    <w:rsid w:val="00CD180B"/>
    <w:rsid w:val="00CD25B5"/>
    <w:rsid w:val="00CD38B1"/>
    <w:rsid w:val="00CD6484"/>
    <w:rsid w:val="00CD753A"/>
    <w:rsid w:val="00CE3408"/>
    <w:rsid w:val="00CE3A3D"/>
    <w:rsid w:val="00CE6398"/>
    <w:rsid w:val="00CE6482"/>
    <w:rsid w:val="00CE6B15"/>
    <w:rsid w:val="00CE6F99"/>
    <w:rsid w:val="00CF09E3"/>
    <w:rsid w:val="00CF11B4"/>
    <w:rsid w:val="00CF64CA"/>
    <w:rsid w:val="00CF6B15"/>
    <w:rsid w:val="00CF7CCB"/>
    <w:rsid w:val="00D028CA"/>
    <w:rsid w:val="00D02998"/>
    <w:rsid w:val="00D04979"/>
    <w:rsid w:val="00D06ADF"/>
    <w:rsid w:val="00D075D9"/>
    <w:rsid w:val="00D168F1"/>
    <w:rsid w:val="00D20C46"/>
    <w:rsid w:val="00D21251"/>
    <w:rsid w:val="00D217E5"/>
    <w:rsid w:val="00D23B7F"/>
    <w:rsid w:val="00D24F5A"/>
    <w:rsid w:val="00D273C4"/>
    <w:rsid w:val="00D305C5"/>
    <w:rsid w:val="00D31FAE"/>
    <w:rsid w:val="00D359E0"/>
    <w:rsid w:val="00D409D1"/>
    <w:rsid w:val="00D417FB"/>
    <w:rsid w:val="00D43724"/>
    <w:rsid w:val="00D519F8"/>
    <w:rsid w:val="00D526FE"/>
    <w:rsid w:val="00D55AE1"/>
    <w:rsid w:val="00D55F58"/>
    <w:rsid w:val="00D56EA2"/>
    <w:rsid w:val="00D56F7B"/>
    <w:rsid w:val="00D60214"/>
    <w:rsid w:val="00D6478B"/>
    <w:rsid w:val="00D651EE"/>
    <w:rsid w:val="00D673A2"/>
    <w:rsid w:val="00D71C05"/>
    <w:rsid w:val="00D72B2E"/>
    <w:rsid w:val="00D8287D"/>
    <w:rsid w:val="00D82ABF"/>
    <w:rsid w:val="00D837AA"/>
    <w:rsid w:val="00D84140"/>
    <w:rsid w:val="00D9273C"/>
    <w:rsid w:val="00DA4C56"/>
    <w:rsid w:val="00DB2D0F"/>
    <w:rsid w:val="00DB3D94"/>
    <w:rsid w:val="00DB48A2"/>
    <w:rsid w:val="00DB4AF8"/>
    <w:rsid w:val="00DC2AF8"/>
    <w:rsid w:val="00DC30B8"/>
    <w:rsid w:val="00DC32DA"/>
    <w:rsid w:val="00DC6832"/>
    <w:rsid w:val="00DD0081"/>
    <w:rsid w:val="00DD1F22"/>
    <w:rsid w:val="00DD34D2"/>
    <w:rsid w:val="00DE12AE"/>
    <w:rsid w:val="00DE5167"/>
    <w:rsid w:val="00DE5BC3"/>
    <w:rsid w:val="00DF2FAD"/>
    <w:rsid w:val="00DF39B5"/>
    <w:rsid w:val="00DF3F47"/>
    <w:rsid w:val="00DF5933"/>
    <w:rsid w:val="00E03B98"/>
    <w:rsid w:val="00E0446D"/>
    <w:rsid w:val="00E04A8C"/>
    <w:rsid w:val="00E04F37"/>
    <w:rsid w:val="00E146D4"/>
    <w:rsid w:val="00E15A69"/>
    <w:rsid w:val="00E17B8E"/>
    <w:rsid w:val="00E20F12"/>
    <w:rsid w:val="00E22AD9"/>
    <w:rsid w:val="00E23A4B"/>
    <w:rsid w:val="00E35432"/>
    <w:rsid w:val="00E42558"/>
    <w:rsid w:val="00E4336B"/>
    <w:rsid w:val="00E511E5"/>
    <w:rsid w:val="00E51EBB"/>
    <w:rsid w:val="00E53A98"/>
    <w:rsid w:val="00E56074"/>
    <w:rsid w:val="00E57237"/>
    <w:rsid w:val="00E61881"/>
    <w:rsid w:val="00E61FD5"/>
    <w:rsid w:val="00E65150"/>
    <w:rsid w:val="00E65221"/>
    <w:rsid w:val="00E66BE0"/>
    <w:rsid w:val="00E731E4"/>
    <w:rsid w:val="00E80CA2"/>
    <w:rsid w:val="00E8111A"/>
    <w:rsid w:val="00E81ED1"/>
    <w:rsid w:val="00E848F6"/>
    <w:rsid w:val="00E860CA"/>
    <w:rsid w:val="00E864E8"/>
    <w:rsid w:val="00E87B44"/>
    <w:rsid w:val="00E90988"/>
    <w:rsid w:val="00E91845"/>
    <w:rsid w:val="00E9403D"/>
    <w:rsid w:val="00EA2477"/>
    <w:rsid w:val="00EA4084"/>
    <w:rsid w:val="00EA558B"/>
    <w:rsid w:val="00EA7732"/>
    <w:rsid w:val="00EB0E6C"/>
    <w:rsid w:val="00EB4F5A"/>
    <w:rsid w:val="00EB5087"/>
    <w:rsid w:val="00EB6E97"/>
    <w:rsid w:val="00EB7D41"/>
    <w:rsid w:val="00EC23DE"/>
    <w:rsid w:val="00EC28FE"/>
    <w:rsid w:val="00EC5C59"/>
    <w:rsid w:val="00ED029E"/>
    <w:rsid w:val="00ED06FB"/>
    <w:rsid w:val="00ED1AB1"/>
    <w:rsid w:val="00ED36D2"/>
    <w:rsid w:val="00ED4974"/>
    <w:rsid w:val="00ED5312"/>
    <w:rsid w:val="00ED595C"/>
    <w:rsid w:val="00ED5D8E"/>
    <w:rsid w:val="00EE12D6"/>
    <w:rsid w:val="00EE3783"/>
    <w:rsid w:val="00EE4426"/>
    <w:rsid w:val="00EE5037"/>
    <w:rsid w:val="00EE7A10"/>
    <w:rsid w:val="00EF2DD6"/>
    <w:rsid w:val="00F00804"/>
    <w:rsid w:val="00F036F4"/>
    <w:rsid w:val="00F06080"/>
    <w:rsid w:val="00F07FEB"/>
    <w:rsid w:val="00F140A7"/>
    <w:rsid w:val="00F24BB1"/>
    <w:rsid w:val="00F26BA0"/>
    <w:rsid w:val="00F27919"/>
    <w:rsid w:val="00F305C0"/>
    <w:rsid w:val="00F3136D"/>
    <w:rsid w:val="00F41F0C"/>
    <w:rsid w:val="00F450C8"/>
    <w:rsid w:val="00F50CCE"/>
    <w:rsid w:val="00F5509F"/>
    <w:rsid w:val="00F55A3A"/>
    <w:rsid w:val="00F6784E"/>
    <w:rsid w:val="00F74F0F"/>
    <w:rsid w:val="00F75EAE"/>
    <w:rsid w:val="00F767CF"/>
    <w:rsid w:val="00F77E29"/>
    <w:rsid w:val="00F80535"/>
    <w:rsid w:val="00F82C28"/>
    <w:rsid w:val="00F8342E"/>
    <w:rsid w:val="00F839D3"/>
    <w:rsid w:val="00F83EB4"/>
    <w:rsid w:val="00F853AC"/>
    <w:rsid w:val="00F86724"/>
    <w:rsid w:val="00F92C18"/>
    <w:rsid w:val="00F95A64"/>
    <w:rsid w:val="00F95D3C"/>
    <w:rsid w:val="00F95FEA"/>
    <w:rsid w:val="00F9724B"/>
    <w:rsid w:val="00F97322"/>
    <w:rsid w:val="00FA4D07"/>
    <w:rsid w:val="00FA7DE1"/>
    <w:rsid w:val="00FB0AF1"/>
    <w:rsid w:val="00FB3531"/>
    <w:rsid w:val="00FB3A8F"/>
    <w:rsid w:val="00FB456F"/>
    <w:rsid w:val="00FB6EF2"/>
    <w:rsid w:val="00FB7433"/>
    <w:rsid w:val="00FB790B"/>
    <w:rsid w:val="00FC4585"/>
    <w:rsid w:val="00FC5559"/>
    <w:rsid w:val="00FC7629"/>
    <w:rsid w:val="00FD53DB"/>
    <w:rsid w:val="00FD5E3E"/>
    <w:rsid w:val="00FD63E2"/>
    <w:rsid w:val="00FD7D55"/>
    <w:rsid w:val="00FE0195"/>
    <w:rsid w:val="00FE222D"/>
    <w:rsid w:val="00FE2A02"/>
    <w:rsid w:val="00FE2D1E"/>
    <w:rsid w:val="00FE3605"/>
    <w:rsid w:val="00FE4E35"/>
    <w:rsid w:val="00FE6D79"/>
    <w:rsid w:val="00FE7C45"/>
    <w:rsid w:val="00FF1028"/>
    <w:rsid w:val="00FF1EB9"/>
    <w:rsid w:val="00FF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1D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1A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1"/>
    <w:uiPriority w:val="99"/>
    <w:qFormat/>
    <w:locked/>
    <w:rsid w:val="00495AC4"/>
    <w:pPr>
      <w:spacing w:before="240" w:after="60"/>
      <w:outlineLvl w:val="5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22A4"/>
    <w:rPr>
      <w:rFonts w:ascii="Times New Roman" w:hAnsi="Times New Roman" w:cs="Times New Roman"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1A0E"/>
    <w:rPr>
      <w:rFonts w:ascii="Calibri" w:hAnsi="Calibri" w:cs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50CCE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E04A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4A8C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E04A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4A8C"/>
    <w:rPr>
      <w:rFonts w:cs="Times New Roman"/>
      <w:sz w:val="22"/>
    </w:rPr>
  </w:style>
  <w:style w:type="table" w:styleId="TableGrid">
    <w:name w:val="Table Grid"/>
    <w:basedOn w:val="TableNormal"/>
    <w:uiPriority w:val="99"/>
    <w:rsid w:val="00473DD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2C8E"/>
    <w:rPr>
      <w:rFonts w:ascii="Times New Roman" w:hAnsi="Times New Roman" w:cs="Times New Roman"/>
      <w:b/>
      <w:smallCaps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FE2A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E2A02"/>
    <w:rPr>
      <w:rFonts w:cs="Times New Roman"/>
      <w:sz w:val="22"/>
    </w:rPr>
  </w:style>
  <w:style w:type="character" w:styleId="Strong">
    <w:name w:val="Strong"/>
    <w:basedOn w:val="DefaultParagraphFont"/>
    <w:uiPriority w:val="99"/>
    <w:qFormat/>
    <w:rsid w:val="004E0D70"/>
    <w:rPr>
      <w:rFonts w:cs="Times New Roman"/>
      <w:b/>
    </w:rPr>
  </w:style>
  <w:style w:type="paragraph" w:customStyle="1" w:styleId="21">
    <w:name w:val="Основной текст 21"/>
    <w:basedOn w:val="Normal"/>
    <w:uiPriority w:val="99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3D32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rsid w:val="00C27F68"/>
    <w:pPr>
      <w:numPr>
        <w:numId w:val="1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D837A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074D2"/>
    <w:pPr>
      <w:suppressAutoHyphens/>
      <w:spacing w:after="0" w:line="240" w:lineRule="auto"/>
      <w:ind w:left="720"/>
      <w:contextualSpacing/>
    </w:pPr>
    <w:rPr>
      <w:rFonts w:ascii="Arial" w:hAnsi="Arial" w:cs="Mangal"/>
      <w:kern w:val="1"/>
      <w:sz w:val="24"/>
      <w:szCs w:val="21"/>
      <w:lang w:eastAsia="hi-IN" w:bidi="hi-IN"/>
    </w:rPr>
  </w:style>
  <w:style w:type="paragraph" w:customStyle="1" w:styleId="4">
    <w:name w:val="Основной текст4"/>
    <w:basedOn w:val="Normal"/>
    <w:uiPriority w:val="99"/>
    <w:rsid w:val="000C5BA8"/>
    <w:pPr>
      <w:shd w:val="clear" w:color="auto" w:fill="FFFFFF"/>
      <w:suppressAutoHyphens/>
      <w:spacing w:after="600" w:line="322" w:lineRule="exact"/>
      <w:ind w:hanging="700"/>
    </w:pPr>
    <w:rPr>
      <w:rFonts w:ascii="Times New Roman" w:hAnsi="Times New Roman"/>
      <w:kern w:val="1"/>
      <w:sz w:val="27"/>
      <w:szCs w:val="27"/>
      <w:lang w:eastAsia="hi-IN" w:bidi="hi-IN"/>
    </w:rPr>
  </w:style>
  <w:style w:type="paragraph" w:customStyle="1" w:styleId="a">
    <w:name w:val="список с точками"/>
    <w:basedOn w:val="Normal"/>
    <w:uiPriority w:val="99"/>
    <w:rsid w:val="00057ECA"/>
    <w:pPr>
      <w:tabs>
        <w:tab w:val="left" w:pos="720"/>
        <w:tab w:val="left" w:pos="756"/>
      </w:tabs>
      <w:suppressAutoHyphens/>
      <w:spacing w:after="0" w:line="312" w:lineRule="auto"/>
      <w:ind w:left="756" w:hanging="360"/>
      <w:jc w:val="both"/>
    </w:pPr>
    <w:rPr>
      <w:rFonts w:ascii="Arial" w:hAnsi="Arial" w:cs="Mangal"/>
      <w:kern w:val="1"/>
      <w:sz w:val="24"/>
      <w:szCs w:val="24"/>
      <w:lang w:eastAsia="hi-IN" w:bidi="hi-IN"/>
    </w:rPr>
  </w:style>
  <w:style w:type="character" w:customStyle="1" w:styleId="a0">
    <w:name w:val="Основной текст_"/>
    <w:link w:val="3"/>
    <w:uiPriority w:val="99"/>
    <w:locked/>
    <w:rsid w:val="00E22AD9"/>
    <w:rPr>
      <w:sz w:val="27"/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E22AD9"/>
    <w:pPr>
      <w:shd w:val="clear" w:color="auto" w:fill="FFFFFF"/>
      <w:spacing w:after="60" w:line="240" w:lineRule="atLeast"/>
      <w:ind w:hanging="680"/>
      <w:jc w:val="both"/>
    </w:pPr>
    <w:rPr>
      <w:sz w:val="27"/>
      <w:szCs w:val="20"/>
    </w:rPr>
  </w:style>
  <w:style w:type="paragraph" w:customStyle="1" w:styleId="1">
    <w:name w:val="Основной текст1"/>
    <w:basedOn w:val="Normal"/>
    <w:uiPriority w:val="99"/>
    <w:rsid w:val="000E0457"/>
    <w:pPr>
      <w:shd w:val="clear" w:color="auto" w:fill="FFFFFF"/>
      <w:spacing w:before="360" w:after="0" w:line="298" w:lineRule="exact"/>
      <w:ind w:hanging="320"/>
    </w:pPr>
    <w:rPr>
      <w:rFonts w:ascii="Times New Roman" w:hAnsi="Times New Roman"/>
      <w:color w:val="000000"/>
      <w:sz w:val="25"/>
      <w:szCs w:val="25"/>
    </w:rPr>
  </w:style>
  <w:style w:type="paragraph" w:customStyle="1" w:styleId="2">
    <w:name w:val="Основной текст2"/>
    <w:basedOn w:val="Normal"/>
    <w:uiPriority w:val="99"/>
    <w:rsid w:val="00CC44CC"/>
    <w:pPr>
      <w:shd w:val="clear" w:color="auto" w:fill="FFFFFF"/>
      <w:spacing w:after="180" w:line="240" w:lineRule="atLeast"/>
      <w:ind w:hanging="360"/>
    </w:pPr>
    <w:rPr>
      <w:rFonts w:ascii="Times New Roman" w:hAnsi="Times New Roman"/>
      <w:color w:val="000000"/>
      <w:sz w:val="27"/>
      <w:szCs w:val="27"/>
    </w:rPr>
  </w:style>
  <w:style w:type="paragraph" w:customStyle="1" w:styleId="ConsPlusNonformat">
    <w:name w:val="ConsPlusNonformat"/>
    <w:uiPriority w:val="99"/>
    <w:rsid w:val="008C37E4"/>
    <w:pPr>
      <w:widowControl w:val="0"/>
      <w:suppressAutoHyphens/>
    </w:pPr>
    <w:rPr>
      <w:rFonts w:ascii="Courier New" w:hAnsi="Courier New" w:cs="font223"/>
      <w:kern w:val="1"/>
      <w:sz w:val="20"/>
      <w:szCs w:val="24"/>
      <w:lang w:eastAsia="hi-IN" w:bidi="hi-IN"/>
    </w:rPr>
  </w:style>
  <w:style w:type="paragraph" w:customStyle="1" w:styleId="7">
    <w:name w:val="7_Список литературы"/>
    <w:basedOn w:val="Normal"/>
    <w:uiPriority w:val="99"/>
    <w:rsid w:val="005636D6"/>
    <w:pPr>
      <w:spacing w:after="0" w:line="240" w:lineRule="auto"/>
      <w:jc w:val="both"/>
    </w:pPr>
    <w:rPr>
      <w:rFonts w:ascii="Times New Roman" w:hAnsi="Times New Roman"/>
      <w:i/>
      <w:iCs/>
      <w:szCs w:val="24"/>
    </w:rPr>
  </w:style>
  <w:style w:type="paragraph" w:customStyle="1" w:styleId="Default">
    <w:name w:val="Default"/>
    <w:uiPriority w:val="99"/>
    <w:rsid w:val="002562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911A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11A0E"/>
    <w:rPr>
      <w:rFonts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rsid w:val="002F5F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F5F34"/>
    <w:rPr>
      <w:rFonts w:cs="Times New Roman"/>
      <w:sz w:val="22"/>
    </w:rPr>
  </w:style>
  <w:style w:type="paragraph" w:styleId="BodyText2">
    <w:name w:val="Body Text 2"/>
    <w:basedOn w:val="Normal"/>
    <w:link w:val="BodyText2Char"/>
    <w:uiPriority w:val="99"/>
    <w:semiHidden/>
    <w:rsid w:val="007932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93276"/>
    <w:rPr>
      <w:rFonts w:cs="Times New Roman"/>
      <w:sz w:val="22"/>
    </w:rPr>
  </w:style>
  <w:style w:type="character" w:styleId="FollowedHyperlink">
    <w:name w:val="FollowedHyperlink"/>
    <w:basedOn w:val="DefaultParagraphFont"/>
    <w:uiPriority w:val="99"/>
    <w:semiHidden/>
    <w:rsid w:val="00C264F2"/>
    <w:rPr>
      <w:rFonts w:cs="Times New Roman"/>
      <w:color w:val="800080"/>
      <w:u w:val="single"/>
    </w:rPr>
  </w:style>
  <w:style w:type="paragraph" w:styleId="List2">
    <w:name w:val="List 2"/>
    <w:basedOn w:val="Normal"/>
    <w:uiPriority w:val="99"/>
    <w:semiHidden/>
    <w:rsid w:val="00902613"/>
    <w:pPr>
      <w:ind w:left="566" w:hanging="283"/>
      <w:contextualSpacing/>
    </w:pPr>
  </w:style>
  <w:style w:type="paragraph" w:styleId="PlainText">
    <w:name w:val="Plain Text"/>
    <w:basedOn w:val="Normal"/>
    <w:link w:val="PlainTextChar"/>
    <w:uiPriority w:val="99"/>
    <w:rsid w:val="004B485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B485C"/>
    <w:rPr>
      <w:rFonts w:ascii="Courier New" w:hAnsi="Courier New" w:cs="Times New Roman"/>
    </w:rPr>
  </w:style>
  <w:style w:type="paragraph" w:customStyle="1" w:styleId="TableParagraph">
    <w:name w:val="Table Paragraph"/>
    <w:basedOn w:val="Normal"/>
    <w:uiPriority w:val="99"/>
    <w:rsid w:val="00A03E0E"/>
    <w:pPr>
      <w:widowControl w:val="0"/>
      <w:autoSpaceDE w:val="0"/>
      <w:autoSpaceDN w:val="0"/>
      <w:spacing w:after="0" w:line="315" w:lineRule="exact"/>
    </w:pPr>
    <w:rPr>
      <w:rFonts w:ascii="Times New Roman" w:hAnsi="Times New Roman"/>
    </w:rPr>
  </w:style>
  <w:style w:type="paragraph" w:customStyle="1" w:styleId="10">
    <w:name w:val="Абзац списка1"/>
    <w:basedOn w:val="Normal"/>
    <w:uiPriority w:val="99"/>
    <w:rsid w:val="001A5A81"/>
    <w:pPr>
      <w:ind w:left="720"/>
    </w:pPr>
    <w:rPr>
      <w:rFonts w:cs="Calibri"/>
    </w:rPr>
  </w:style>
  <w:style w:type="character" w:customStyle="1" w:styleId="Heading6Char1">
    <w:name w:val="Heading 6 Char1"/>
    <w:link w:val="Heading6"/>
    <w:uiPriority w:val="99"/>
    <w:semiHidden/>
    <w:locked/>
    <w:rsid w:val="00495AC4"/>
    <w:rPr>
      <w:b/>
      <w:sz w:val="22"/>
      <w:lang w:val="ru-RU" w:eastAsia="ru-RU"/>
    </w:rPr>
  </w:style>
  <w:style w:type="character" w:customStyle="1" w:styleId="20">
    <w:name w:val="Знак Знак2"/>
    <w:uiPriority w:val="99"/>
    <w:semiHidden/>
    <w:locked/>
    <w:rsid w:val="00D60214"/>
    <w:rPr>
      <w:b/>
      <w:sz w:val="24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FB743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B7433"/>
    <w:rPr>
      <w:rFonts w:cs="Times New Roman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DefaultParagraphFont"/>
    <w:uiPriority w:val="99"/>
    <w:rsid w:val="005874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1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anbook.com/catalog/author/karmanova-e.p./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oleObject" Target="embeddings/oleObject4.bin"/><Relationship Id="rId17" Type="http://schemas.openxmlformats.org/officeDocument/2006/relationships/hyperlink" Target="https://znanium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dspace.kgsu.ru/xmlu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yperlink" Target="https://lanbook.com/catalog/author/mityutko-v-i/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://kingmed.info/download.php?book_id=320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anbook.com/catalog/author/bolgov-a.e.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737</TotalTime>
  <Pages>22</Pages>
  <Words>5933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29</cp:revision>
  <cp:lastPrinted>2021-07-21T10:57:00Z</cp:lastPrinted>
  <dcterms:created xsi:type="dcterms:W3CDTF">2023-05-17T17:12:00Z</dcterms:created>
  <dcterms:modified xsi:type="dcterms:W3CDTF">2024-12-09T07:22:00Z</dcterms:modified>
</cp:coreProperties>
</file>